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D65" w:rsidRPr="003377DA" w:rsidRDefault="00293D65" w:rsidP="00293D65"/>
    <w:p w:rsidR="00350844" w:rsidRDefault="00293D65">
      <w:pPr>
        <w:pStyle w:val="TOC1"/>
        <w:tabs>
          <w:tab w:val="right" w:leader="dot" w:pos="11096"/>
        </w:tabs>
        <w:rPr>
          <w:noProof/>
        </w:rPr>
      </w:pPr>
      <w:r w:rsidRPr="003377DA">
        <w:t>Obsah:</w:t>
      </w:r>
      <w:r w:rsidRPr="003377DA">
        <w:br/>
      </w:r>
      <w:r w:rsidRPr="003377DA">
        <w:fldChar w:fldCharType="begin"/>
      </w:r>
      <w:r w:rsidRPr="003377DA">
        <w:instrText xml:space="preserve"> TOC \o "1-5" \h \z \u </w:instrText>
      </w:r>
      <w:r w:rsidRPr="003377DA">
        <w:fldChar w:fldCharType="separate"/>
      </w:r>
    </w:p>
    <w:p w:rsidR="00350844" w:rsidRDefault="00350844">
      <w:pPr>
        <w:pStyle w:val="TOC1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65" w:history="1">
        <w:r w:rsidRPr="003553EA">
          <w:rPr>
            <w:rStyle w:val="Hyperlink"/>
            <w:noProof/>
          </w:rPr>
          <w:t>Http download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1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66" w:history="1">
        <w:r w:rsidRPr="003553EA">
          <w:rPr>
            <w:rStyle w:val="Hyperlink"/>
            <w:noProof/>
          </w:rPr>
          <w:t>Webové služby (WS)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2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67" w:history="1">
        <w:r w:rsidRPr="003553EA">
          <w:rPr>
            <w:rStyle w:val="Hyperlink"/>
            <w:noProof/>
          </w:rPr>
          <w:t>1. Cars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3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68" w:history="1">
        <w:r w:rsidRPr="003553EA">
          <w:rPr>
            <w:rStyle w:val="Hyperlink"/>
            <w:noProof/>
          </w:rPr>
          <w:t>1.1. ModelCatalog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69" w:history="1">
        <w:r w:rsidRPr="003553EA">
          <w:rPr>
            <w:rStyle w:val="Hyperlink"/>
            <w:noProof/>
          </w:rPr>
          <w:t>1.1.1. ModelCatalog.AllModels [web service][1xdenně]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70" w:history="1">
        <w:r w:rsidRPr="003553EA">
          <w:rPr>
            <w:rStyle w:val="Hyperlink"/>
            <w:noProof/>
          </w:rPr>
          <w:t>1.1.2. ModelCatalog.ModelFromVIN [web service][na vyžádání]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71" w:history="1">
        <w:r w:rsidRPr="003553EA">
          <w:rPr>
            <w:rStyle w:val="Hyperlink"/>
            <w:noProof/>
          </w:rPr>
          <w:t>1.1.3. ModelCatalog.Color [web service] [1xdenně]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72" w:history="1">
        <w:r w:rsidRPr="003553EA">
          <w:rPr>
            <w:rStyle w:val="Hyperlink"/>
            <w:noProof/>
          </w:rPr>
          <w:t>1.1.4. ModelCatalog.CarInfo [web service] [na vyžádání]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3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73" w:history="1">
        <w:r w:rsidRPr="003553EA">
          <w:rPr>
            <w:rStyle w:val="Hyperlink"/>
            <w:noProof/>
          </w:rPr>
          <w:t>1.2. CustomerContract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74" w:history="1">
        <w:r w:rsidRPr="003553EA">
          <w:rPr>
            <w:rStyle w:val="Hyperlink"/>
            <w:noProof/>
          </w:rPr>
          <w:t>1.2.1. CustomerContract.InsertCustomerContract [web service][při změně]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75" w:history="1">
        <w:r w:rsidRPr="003553EA">
          <w:rPr>
            <w:rStyle w:val="Hyperlink"/>
            <w:noProof/>
          </w:rPr>
          <w:t>1.2.2. CustomerContract.CustomerContractStatus [web service][na vyžádání]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3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76" w:history="1">
        <w:r w:rsidRPr="003553EA">
          <w:rPr>
            <w:rStyle w:val="Hyperlink"/>
            <w:noProof/>
          </w:rPr>
          <w:t>1.3. Party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77" w:history="1">
        <w:r w:rsidRPr="003553EA">
          <w:rPr>
            <w:rStyle w:val="Hyperlink"/>
            <w:noProof/>
          </w:rPr>
          <w:t>1.3.1. Party.PartyCatalog [web service][1xdenně]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78" w:history="1">
        <w:r w:rsidRPr="003553EA">
          <w:rPr>
            <w:rStyle w:val="Hyperlink"/>
            <w:noProof/>
          </w:rPr>
          <w:t>1.3.2. Party.InsertParty [web service][při změně]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79" w:history="1">
        <w:r w:rsidRPr="003553EA">
          <w:rPr>
            <w:rStyle w:val="Hyperlink"/>
            <w:noProof/>
          </w:rPr>
          <w:t>1.3.3. Party.SalesActivity [web service][při změně]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80" w:history="1">
        <w:r w:rsidRPr="003553EA">
          <w:rPr>
            <w:rStyle w:val="Hyperlink"/>
            <w:noProof/>
          </w:rPr>
          <w:t>1.3.4. Party.CarInterest [web service][při změně]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3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81" w:history="1">
        <w:r w:rsidRPr="003553EA">
          <w:rPr>
            <w:rStyle w:val="Hyperlink"/>
            <w:noProof/>
          </w:rPr>
          <w:t>1.4. Invoice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82" w:history="1">
        <w:r w:rsidRPr="003553EA">
          <w:rPr>
            <w:rStyle w:val="Hyperlink"/>
            <w:noProof/>
          </w:rPr>
          <w:t>1.4.1. Invoice.SalesInvoice [web service][na vyžádání]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2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83" w:history="1">
        <w:r w:rsidRPr="003553EA">
          <w:rPr>
            <w:rStyle w:val="Hyperlink"/>
            <w:noProof/>
          </w:rPr>
          <w:t>2. Parts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3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84" w:history="1">
        <w:r w:rsidRPr="003553EA">
          <w:rPr>
            <w:rStyle w:val="Hyperlink"/>
            <w:noProof/>
          </w:rPr>
          <w:t>2.1. PartCatalog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85" w:history="1">
        <w:r w:rsidRPr="003553EA">
          <w:rPr>
            <w:rStyle w:val="Hyperlink"/>
            <w:noProof/>
          </w:rPr>
          <w:t>2.1.1. Parts.GetAllParts [file download][při změně souboru]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86" w:history="1">
        <w:r w:rsidRPr="003553EA">
          <w:rPr>
            <w:rStyle w:val="Hyperlink"/>
            <w:noProof/>
          </w:rPr>
          <w:t>2.1.2. Parts.PartFromPIT [web service][na vyžádání]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87" w:history="1">
        <w:r w:rsidRPr="003553EA">
          <w:rPr>
            <w:rStyle w:val="Hyperlink"/>
            <w:noProof/>
          </w:rPr>
          <w:t>2.1.3. Parts.AvaRequest [web service] [na vyžádání]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88" w:history="1">
        <w:r w:rsidRPr="003553EA">
          <w:rPr>
            <w:rStyle w:val="Hyperlink"/>
            <w:noProof/>
          </w:rPr>
          <w:t>2.1.4. Parts.PnType [file download] [při změně souboru]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89" w:history="1">
        <w:r w:rsidRPr="003553EA">
          <w:rPr>
            <w:rStyle w:val="Hyperlink"/>
            <w:noProof/>
          </w:rPr>
          <w:t>2.1.5. Parts.Substitutins [file download] [při změně souboru]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3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90" w:history="1">
        <w:r w:rsidRPr="003553EA">
          <w:rPr>
            <w:rStyle w:val="Hyperlink"/>
            <w:noProof/>
          </w:rPr>
          <w:t>2.2. SalesOrder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91" w:history="1">
        <w:r w:rsidRPr="003553EA">
          <w:rPr>
            <w:rStyle w:val="Hyperlink"/>
            <w:noProof/>
          </w:rPr>
          <w:t>2.2.1. SalesOrder.CreateSalesOrder [web service] [odeslání objednávky]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92" w:history="1">
        <w:r w:rsidRPr="003553EA">
          <w:rPr>
            <w:rStyle w:val="Hyperlink"/>
            <w:noProof/>
          </w:rPr>
          <w:t>2.2.2. SalesOrder.SalesOrderStatus [web service][na vyžádání]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93" w:history="1">
        <w:r w:rsidRPr="003553EA">
          <w:rPr>
            <w:rStyle w:val="Hyperlink"/>
            <w:noProof/>
          </w:rPr>
          <w:t>2.2.3. SalesOrder.SalesOrderCode [web service][1xdenně]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94" w:history="1">
        <w:r w:rsidRPr="003553EA">
          <w:rPr>
            <w:rStyle w:val="Hyperlink"/>
            <w:noProof/>
          </w:rPr>
          <w:t>2.2.4. SalesOrder.SalesOrderNumbers [web service][1xdenně, na vyžádání]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95" w:history="1">
        <w:r w:rsidRPr="003553EA">
          <w:rPr>
            <w:rStyle w:val="Hyperlink"/>
            <w:noProof/>
          </w:rPr>
          <w:t>2.2.5. SalesOrder.GetSalesOrder [web service] [1xdenně, na vyžádání]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3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96" w:history="1">
        <w:r w:rsidRPr="003553EA">
          <w:rPr>
            <w:rStyle w:val="Hyperlink"/>
            <w:noProof/>
          </w:rPr>
          <w:t>2.3. Invoice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97" w:history="1">
        <w:r w:rsidRPr="003553EA">
          <w:rPr>
            <w:rStyle w:val="Hyperlink"/>
            <w:noProof/>
          </w:rPr>
          <w:t>2.3.1. Invoice.SalesInvoice [web service][na vyžádání]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98" w:history="1">
        <w:r w:rsidRPr="003553EA">
          <w:rPr>
            <w:rStyle w:val="Hyperlink"/>
            <w:noProof/>
          </w:rPr>
          <w:t>2.3.2. Invoice.SalesInvoiceNumber [web service][na vyžádání]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2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399" w:history="1">
        <w:r w:rsidRPr="003553EA">
          <w:rPr>
            <w:rStyle w:val="Hyperlink"/>
            <w:noProof/>
          </w:rPr>
          <w:t>3. Service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3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400" w:history="1">
        <w:r w:rsidRPr="003553EA">
          <w:rPr>
            <w:rStyle w:val="Hyperlink"/>
            <w:noProof/>
          </w:rPr>
          <w:t>3.1. Service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401" w:history="1">
        <w:r w:rsidRPr="003553EA">
          <w:rPr>
            <w:rStyle w:val="Hyperlink"/>
            <w:noProof/>
          </w:rPr>
          <w:t>3.1.1. Service.Recalls [file download][při změně souboru]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402" w:history="1">
        <w:r w:rsidRPr="003553EA">
          <w:rPr>
            <w:rStyle w:val="Hyperlink"/>
            <w:noProof/>
          </w:rPr>
          <w:t>3.1.2. Service.FlatRate [file download][při změně souboru]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403" w:history="1">
        <w:r w:rsidRPr="003553EA">
          <w:rPr>
            <w:rStyle w:val="Hyperlink"/>
            <w:noProof/>
          </w:rPr>
          <w:t>3.1.3. Service.ServiceInfo [web service][1xdenně]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404" w:history="1">
        <w:r w:rsidRPr="003553EA">
          <w:rPr>
            <w:rStyle w:val="Hyperlink"/>
            <w:noProof/>
          </w:rPr>
          <w:t>3.1.4. Service.ComponentArea [web service][1xdenně]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405" w:history="1">
        <w:r w:rsidRPr="003553EA">
          <w:rPr>
            <w:rStyle w:val="Hyperlink"/>
            <w:noProof/>
          </w:rPr>
          <w:t>3.1.5. Service.DiagFormSubmit [web service][odeslání dotazníku]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406" w:history="1">
        <w:r w:rsidRPr="003553EA">
          <w:rPr>
            <w:rStyle w:val="Hyperlink"/>
            <w:noProof/>
          </w:rPr>
          <w:t>3.1.6. Service.TechRepSubmit [web service][odeslání dotazníku]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407" w:history="1">
        <w:r w:rsidRPr="003553EA">
          <w:rPr>
            <w:rStyle w:val="Hyperlink"/>
            <w:noProof/>
          </w:rPr>
          <w:t>3.1.7. Service.RepairOrder [web service][vloží servisní objednávku]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3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408" w:history="1">
        <w:r w:rsidRPr="003553EA">
          <w:rPr>
            <w:rStyle w:val="Hyperlink"/>
            <w:noProof/>
          </w:rPr>
          <w:t>3.2. 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409" w:history="1">
        <w:r w:rsidRPr="003553EA">
          <w:rPr>
            <w:rStyle w:val="Hyperlink"/>
            <w:noProof/>
          </w:rPr>
          <w:t>3.2.1. Claim.InsertClaim [web service][odeslání claimu]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410" w:history="1">
        <w:r w:rsidRPr="003553EA">
          <w:rPr>
            <w:rStyle w:val="Hyperlink"/>
            <w:noProof/>
          </w:rPr>
          <w:t>3.2.2. Claim.ClaimResult [web service][1xdenně, na vyžádání]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411" w:history="1">
        <w:r w:rsidRPr="003553EA">
          <w:rPr>
            <w:rStyle w:val="Hyperlink"/>
            <w:noProof/>
          </w:rPr>
          <w:t>3.2.3. Claim.ClaimCatalog [web service][1xdenně]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50844" w:rsidRDefault="00350844">
      <w:pPr>
        <w:pStyle w:val="TOC4"/>
        <w:tabs>
          <w:tab w:val="right" w:leader="dot" w:pos="11096"/>
        </w:tabs>
        <w:rPr>
          <w:rFonts w:eastAsia="Times New Roman"/>
          <w:noProof/>
          <w:lang w:eastAsia="cs-CZ"/>
        </w:rPr>
      </w:pPr>
      <w:hyperlink w:anchor="_Toc188858412" w:history="1">
        <w:r w:rsidRPr="003553EA">
          <w:rPr>
            <w:rStyle w:val="Hyperlink"/>
            <w:noProof/>
          </w:rPr>
          <w:t>3.2.4. Claim.ClaimInvoice[web service][Odeslání faktury]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_Toc188858412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93D65" w:rsidRPr="003377DA" w:rsidRDefault="00293D65" w:rsidP="00B6621D">
      <w:pPr>
        <w:pStyle w:val="MainHeading"/>
      </w:pPr>
      <w:r w:rsidRPr="003377DA">
        <w:fldChar w:fldCharType="end"/>
      </w:r>
    </w:p>
    <w:p w:rsidR="00293D65" w:rsidRPr="003377DA" w:rsidRDefault="00293D65" w:rsidP="00293D65">
      <w:pPr>
        <w:pStyle w:val="MainHeading"/>
      </w:pPr>
      <w:r w:rsidRPr="003377DA">
        <w:br w:type="column"/>
      </w:r>
      <w:r w:rsidRPr="003377DA">
        <w:lastRenderedPageBreak/>
        <w:t>DMS rozhraní</w:t>
      </w:r>
    </w:p>
    <w:p w:rsidR="00293D65" w:rsidRPr="003377DA" w:rsidRDefault="00293D65" w:rsidP="00293D65">
      <w:r w:rsidRPr="003377DA">
        <w:t xml:space="preserve">Pro přenosy informací se používají se dva přístupy, HTTP download souborů a webové služby. Přenáší se dokumenty ve formáty XML. Všechny XSD schémata pro XML Dokumenty jsou uloženy na </w:t>
      </w:r>
      <w:hyperlink r:id="rId7" w:history="1">
        <w:r w:rsidRPr="003377DA">
          <w:rPr>
            <w:rStyle w:val="Hyperlink"/>
          </w:rPr>
          <w:t>http://schemas.toyota.cz</w:t>
        </w:r>
      </w:hyperlink>
      <w:r w:rsidRPr="003377DA">
        <w:t xml:space="preserve">. </w:t>
      </w:r>
      <w:r w:rsidRPr="003377DA">
        <w:br/>
        <w:t>Každý dealer bude mít vlastní aplikační účet pro přístup na tato rozhraní.</w:t>
      </w:r>
    </w:p>
    <w:p w:rsidR="00B6621D" w:rsidRPr="003377DA" w:rsidRDefault="00B6621D" w:rsidP="00B6621D">
      <w:pPr>
        <w:pStyle w:val="Heading1"/>
        <w:numPr>
          <w:ilvl w:val="0"/>
          <w:numId w:val="0"/>
        </w:numPr>
      </w:pPr>
      <w:bookmarkStart w:id="0" w:name="_Toc188858365"/>
      <w:r w:rsidRPr="003377DA">
        <w:t>Http download</w:t>
      </w:r>
      <w:bookmarkEnd w:id="0"/>
      <w:r w:rsidRPr="003377DA">
        <w:t xml:space="preserve"> </w:t>
      </w:r>
    </w:p>
    <w:p w:rsidR="00EF15F4" w:rsidRPr="003377DA" w:rsidRDefault="009511A1" w:rsidP="003377DA">
      <w:r w:rsidRPr="003377DA">
        <w:t xml:space="preserve">Používají se hlavně pro velké číselníky, které se aktualizují nejčastěji jednou denně. </w:t>
      </w:r>
      <w:r w:rsidR="00B6621D" w:rsidRPr="003377DA">
        <w:t xml:space="preserve">Soubory jsou zabalené GPL programem GZip. Pro rozbalení existuje GUnzip. Syntaxe je jednoduchá pro balení gzip [soubor.xml] a pro rozbalení gunzip [soubor.xml.gz]. Gzip je možné získat například na adrese: </w:t>
      </w:r>
      <w:hyperlink r:id="rId8" w:history="1">
        <w:r w:rsidR="00B6621D" w:rsidRPr="003377DA">
          <w:rPr>
            <w:rStyle w:val="Hyperlink"/>
          </w:rPr>
          <w:t>http://gnuwin32.sourceforge.net/packages/gzip.htm</w:t>
        </w:r>
      </w:hyperlink>
      <w:r w:rsidR="00BD44C6" w:rsidRPr="003377DA">
        <w:t>.</w:t>
      </w:r>
      <w:r w:rsidR="00BD44C6" w:rsidRPr="003377DA">
        <w:br/>
        <w:t xml:space="preserve">Všechny soubory jsou umístěny na </w:t>
      </w:r>
      <w:hyperlink r:id="rId9" w:history="1">
        <w:r w:rsidR="00BD44C6" w:rsidRPr="003377DA">
          <w:rPr>
            <w:rStyle w:val="Hyperlink"/>
          </w:rPr>
          <w:t>http://dmsdownloads.corp.t</w:t>
        </w:r>
        <w:r w:rsidR="00BD44C6" w:rsidRPr="003377DA">
          <w:rPr>
            <w:rStyle w:val="Hyperlink"/>
          </w:rPr>
          <w:t>o</w:t>
        </w:r>
        <w:r w:rsidR="00BD44C6" w:rsidRPr="003377DA">
          <w:rPr>
            <w:rStyle w:val="Hyperlink"/>
          </w:rPr>
          <w:t>yota.cz</w:t>
        </w:r>
      </w:hyperlink>
      <w:r w:rsidR="00BD44C6" w:rsidRPr="003377DA">
        <w:t xml:space="preserve">. V některých případech, jako jsou ceníky, je třeba zvlášť uchovávat verzi pro české a slovenské dealery. Ty se pak nacházejí na adrese </w:t>
      </w:r>
      <w:hyperlink r:id="rId10" w:history="1">
        <w:r w:rsidR="00BD44C6" w:rsidRPr="003377DA">
          <w:rPr>
            <w:rStyle w:val="Hyperlink"/>
          </w:rPr>
          <w:t>http://dmsdownloads.corp.toyota.cz/CZ</w:t>
        </w:r>
      </w:hyperlink>
      <w:r w:rsidR="00BD44C6" w:rsidRPr="003377DA">
        <w:t xml:space="preserve"> resp. </w:t>
      </w:r>
      <w:hyperlink r:id="rId11" w:history="1">
        <w:r w:rsidR="00BD44C6" w:rsidRPr="003377DA">
          <w:rPr>
            <w:rStyle w:val="Hyperlink"/>
          </w:rPr>
          <w:t>http://dmsdownloads.corp.toyota.cz/SK</w:t>
        </w:r>
      </w:hyperlink>
      <w:r w:rsidR="003377DA" w:rsidRPr="003377DA">
        <w:t xml:space="preserve">. Kdy byl který soubor aktualizován je uloženo v xml souboru </w:t>
      </w:r>
      <w:hyperlink r:id="rId12" w:history="1">
        <w:r w:rsidR="003377DA" w:rsidRPr="003377DA">
          <w:rPr>
            <w:rStyle w:val="Hyperlink"/>
          </w:rPr>
          <w:t>http://dmsdownloads.corp.toyota.cz/DmsDownlo</w:t>
        </w:r>
        <w:r w:rsidR="003377DA" w:rsidRPr="003377DA">
          <w:rPr>
            <w:rStyle w:val="Hyperlink"/>
          </w:rPr>
          <w:t>a</w:t>
        </w:r>
        <w:r w:rsidR="003377DA" w:rsidRPr="003377DA">
          <w:rPr>
            <w:rStyle w:val="Hyperlink"/>
          </w:rPr>
          <w:t>d.xml</w:t>
        </w:r>
      </w:hyperlink>
      <w:r w:rsidR="003377DA" w:rsidRPr="003377DA">
        <w:t>. V atributu @logicalName je jméno souboru, @lastUpdate je datum poslední aktualizace, @urn je http cesta na daný soubor, @localPath je lokální cesta, používá se interně pro aktualizaci, nikdo jiný</w:t>
      </w:r>
      <w:r w:rsidR="003377DA">
        <w:t xml:space="preserve"> než TMCZ </w:t>
      </w:r>
      <w:r w:rsidR="003377DA" w:rsidRPr="003377DA">
        <w:t>ji nebude používat.</w:t>
      </w:r>
    </w:p>
    <w:p w:rsidR="009511A1" w:rsidRPr="003377DA" w:rsidRDefault="009511A1" w:rsidP="009511A1">
      <w:pPr>
        <w:pStyle w:val="Heading1"/>
        <w:numPr>
          <w:ilvl w:val="0"/>
          <w:numId w:val="0"/>
        </w:numPr>
      </w:pPr>
      <w:bookmarkStart w:id="1" w:name="_Toc188858366"/>
      <w:r w:rsidRPr="003377DA">
        <w:t>Webové služby</w:t>
      </w:r>
      <w:r w:rsidR="00560FF5" w:rsidRPr="003377DA">
        <w:t xml:space="preserve"> (WS)</w:t>
      </w:r>
      <w:bookmarkEnd w:id="1"/>
    </w:p>
    <w:p w:rsidR="00447AB6" w:rsidRPr="003377DA" w:rsidRDefault="009511A1" w:rsidP="0010136E">
      <w:r w:rsidRPr="003377DA">
        <w:t xml:space="preserve">Používají </w:t>
      </w:r>
      <w:r w:rsidR="00560FF5" w:rsidRPr="003377DA">
        <w:t>se pro on-line přenos informací, jako je posílání objednávek, faktur apod. Většina metod webových služeb má za vstupní a výstupní parametr XML dokument, nebo jednoduché typy, jako je string a integer.</w:t>
      </w:r>
    </w:p>
    <w:p w:rsidR="00447AB6" w:rsidRPr="003377DA" w:rsidRDefault="00447AB6" w:rsidP="0010136E">
      <w:bookmarkStart w:id="2" w:name="_GoBack"/>
      <w:bookmarkEnd w:id="2"/>
      <w:r w:rsidRPr="003377DA">
        <w:br w:type="column"/>
      </w:r>
    </w:p>
    <w:p w:rsidR="0065180D" w:rsidRPr="003377DA" w:rsidRDefault="0065180D" w:rsidP="00447AB6">
      <w:pPr>
        <w:pStyle w:val="Heading2"/>
      </w:pPr>
      <w:bookmarkStart w:id="3" w:name="_Toc188858367"/>
      <w:r w:rsidRPr="003377DA">
        <w:t>Cars</w:t>
      </w:r>
      <w:bookmarkEnd w:id="3"/>
    </w:p>
    <w:p w:rsidR="0065180D" w:rsidRPr="003377DA" w:rsidRDefault="0065180D" w:rsidP="0065180D">
      <w:r w:rsidRPr="003377DA">
        <w:t>Rozhraní, která se týkají prodeje vozů.</w:t>
      </w:r>
    </w:p>
    <w:p w:rsidR="00C2269A" w:rsidRPr="003377DA" w:rsidRDefault="0065180D" w:rsidP="0010136E">
      <w:pPr>
        <w:pStyle w:val="Heading3"/>
      </w:pPr>
      <w:bookmarkStart w:id="4" w:name="_Toc188858368"/>
      <w:r w:rsidRPr="003377DA">
        <w:t>ModelCatalog</w:t>
      </w:r>
      <w:bookmarkEnd w:id="4"/>
      <w:r w:rsidR="00C2269A" w:rsidRPr="003377DA">
        <w:t xml:space="preserve"> </w:t>
      </w:r>
    </w:p>
    <w:p w:rsidR="00C2269A" w:rsidRPr="003377DA" w:rsidRDefault="005439BD" w:rsidP="00C2269A">
      <w:r w:rsidRPr="003377DA">
        <w:t xml:space="preserve">Webová služba, která vrací </w:t>
      </w:r>
      <w:r w:rsidR="00C2269A" w:rsidRPr="003377DA">
        <w:t>informace o modelech</w:t>
      </w:r>
      <w:r w:rsidRPr="003377DA">
        <w:t>, barvách, cenách apod.</w:t>
      </w:r>
    </w:p>
    <w:p w:rsidR="00C2269A" w:rsidRPr="003377DA" w:rsidRDefault="002712EF" w:rsidP="00257FA1">
      <w:pPr>
        <w:numPr>
          <w:ilvl w:val="0"/>
          <w:numId w:val="11"/>
        </w:numPr>
        <w:tabs>
          <w:tab w:val="left" w:pos="2340"/>
        </w:tabs>
      </w:pPr>
      <w:r w:rsidRPr="003377DA">
        <w:t>URL:</w:t>
      </w:r>
      <w:r w:rsidR="00257FA1" w:rsidRPr="003377DA">
        <w:tab/>
      </w:r>
      <w:hyperlink r:id="rId13" w:history="1">
        <w:r w:rsidR="00257FA1" w:rsidRPr="003377DA">
          <w:rPr>
            <w:rStyle w:val="Hyperlink"/>
          </w:rPr>
          <w:t>http</w:t>
        </w:r>
        <w:r w:rsidR="00EF6DC8">
          <w:rPr>
            <w:rStyle w:val="Hyperlink"/>
          </w:rPr>
          <w:t>://ws.</w:t>
        </w:r>
        <w:r w:rsidR="00257FA1" w:rsidRPr="003377DA">
          <w:rPr>
            <w:rStyle w:val="Hyperlink"/>
          </w:rPr>
          <w:t>toyota.cz/Cars/ModelCatalog.asmx</w:t>
        </w:r>
      </w:hyperlink>
    </w:p>
    <w:p w:rsidR="00257FA1" w:rsidRPr="003377DA" w:rsidRDefault="00257FA1" w:rsidP="00257FA1">
      <w:pPr>
        <w:numPr>
          <w:ilvl w:val="0"/>
          <w:numId w:val="11"/>
        </w:numPr>
        <w:tabs>
          <w:tab w:val="left" w:pos="2340"/>
        </w:tabs>
      </w:pPr>
      <w:r w:rsidRPr="003377DA">
        <w:t xml:space="preserve">WSDL: </w:t>
      </w:r>
      <w:r w:rsidRPr="003377DA">
        <w:tab/>
      </w:r>
      <w:r w:rsidRPr="003377DA">
        <w:rPr>
          <w:rStyle w:val="Hyperlink"/>
        </w:rPr>
        <w:t>http</w:t>
      </w:r>
      <w:r w:rsidR="00EF6DC8">
        <w:rPr>
          <w:rStyle w:val="Hyperlink"/>
        </w:rPr>
        <w:t>://ws.</w:t>
      </w:r>
      <w:r w:rsidRPr="003377DA">
        <w:rPr>
          <w:rStyle w:val="Hyperlink"/>
        </w:rPr>
        <w:t>toyota.cz/Cars/ModelCatalog.asmx?WSDL</w:t>
      </w:r>
    </w:p>
    <w:p w:rsidR="0065180D" w:rsidRPr="003377DA" w:rsidRDefault="00C2269A" w:rsidP="00C2269A">
      <w:pPr>
        <w:pStyle w:val="Heading4"/>
      </w:pPr>
      <w:bookmarkStart w:id="5" w:name="_Toc188858369"/>
      <w:r w:rsidRPr="003377DA">
        <w:t>ModelCatalog.A</w:t>
      </w:r>
      <w:r w:rsidR="0065180D" w:rsidRPr="003377DA">
        <w:t>llModels</w:t>
      </w:r>
      <w:r w:rsidR="00B5175A" w:rsidRPr="003377DA">
        <w:t xml:space="preserve"> </w:t>
      </w:r>
      <w:r w:rsidR="00B5175A" w:rsidRPr="003377DA">
        <w:rPr>
          <w:color w:val="FFFF00"/>
        </w:rPr>
        <w:t>[web service]</w:t>
      </w:r>
      <w:r w:rsidR="00F20189" w:rsidRPr="003377DA">
        <w:rPr>
          <w:color w:val="FFFF00"/>
        </w:rPr>
        <w:t>[1xdenně]</w:t>
      </w:r>
      <w:bookmarkEnd w:id="5"/>
    </w:p>
    <w:p w:rsidR="00066C1A" w:rsidRPr="003377DA" w:rsidRDefault="0065180D" w:rsidP="0065180D">
      <w:r w:rsidRPr="003377DA">
        <w:t>T</w:t>
      </w:r>
      <w:r w:rsidR="00C2269A" w:rsidRPr="003377DA">
        <w:t>a</w:t>
      </w:r>
      <w:r w:rsidRPr="003377DA">
        <w:t xml:space="preserve">to </w:t>
      </w:r>
      <w:r w:rsidR="00C2269A" w:rsidRPr="003377DA">
        <w:t>metoda</w:t>
      </w:r>
      <w:r w:rsidRPr="003377DA">
        <w:t xml:space="preserve"> slouží pro aktualizaci </w:t>
      </w:r>
      <w:r w:rsidR="00C2269A" w:rsidRPr="003377DA">
        <w:t xml:space="preserve">všech </w:t>
      </w:r>
      <w:r w:rsidRPr="003377DA">
        <w:t>číselníku</w:t>
      </w:r>
      <w:r w:rsidR="00421822" w:rsidRPr="003377DA">
        <w:t xml:space="preserve"> modelů, jejich cen apod.</w:t>
      </w:r>
      <w:r w:rsidR="009F589F" w:rsidRPr="003377DA">
        <w:br/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4232"/>
        <w:gridCol w:w="5400"/>
      </w:tblGrid>
      <w:tr w:rsidR="009F589F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066C1A" w:rsidRPr="001F6979" w:rsidRDefault="00066C1A" w:rsidP="00066C1A">
            <w:pPr>
              <w:rPr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066C1A" w:rsidRPr="001F6979" w:rsidRDefault="00066C1A" w:rsidP="00066C1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5400" w:type="dxa"/>
            <w:vAlign w:val="center"/>
          </w:tcPr>
          <w:p w:rsidR="00066C1A" w:rsidRPr="001F6979" w:rsidRDefault="00066C1A" w:rsidP="00066C1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9F589F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066C1A" w:rsidRPr="001F6979" w:rsidRDefault="00066C1A" w:rsidP="00066C1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232" w:type="dxa"/>
            <w:vAlign w:val="center"/>
          </w:tcPr>
          <w:p w:rsidR="00066C1A" w:rsidRPr="001F6979" w:rsidRDefault="00066C1A" w:rsidP="00066C1A">
            <w:pPr>
              <w:rPr>
                <w:szCs w:val="20"/>
              </w:rPr>
            </w:pPr>
            <w:r w:rsidRPr="001F6979">
              <w:rPr>
                <w:szCs w:val="20"/>
              </w:rPr>
              <w:t>string</w:t>
            </w:r>
          </w:p>
        </w:tc>
        <w:tc>
          <w:tcPr>
            <w:tcW w:w="5400" w:type="dxa"/>
            <w:vAlign w:val="center"/>
          </w:tcPr>
          <w:p w:rsidR="00066C1A" w:rsidRPr="001F6979" w:rsidRDefault="00066C1A" w:rsidP="00066C1A">
            <w:pPr>
              <w:rPr>
                <w:szCs w:val="20"/>
              </w:rPr>
            </w:pPr>
            <w:hyperlink r:id="rId14" w:history="1">
              <w:r w:rsidRPr="001F6979">
                <w:rPr>
                  <w:rStyle w:val="Hyperlink"/>
                  <w:szCs w:val="20"/>
                </w:rPr>
                <w:t>http://schemas.toyota.cz/Cars/ModelCatalog.xsd</w:t>
              </w:r>
            </w:hyperlink>
          </w:p>
        </w:tc>
      </w:tr>
      <w:tr w:rsidR="009F589F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066C1A" w:rsidRPr="001F6979" w:rsidRDefault="00066C1A" w:rsidP="00066C1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232" w:type="dxa"/>
            <w:vAlign w:val="center"/>
          </w:tcPr>
          <w:p w:rsidR="00066C1A" w:rsidRPr="001F6979" w:rsidRDefault="00066C1A" w:rsidP="00066C1A">
            <w:pPr>
              <w:rPr>
                <w:szCs w:val="20"/>
              </w:rPr>
            </w:pPr>
            <w:r w:rsidRPr="001F6979">
              <w:rPr>
                <w:szCs w:val="20"/>
              </w:rPr>
              <w:t>“TTP”</w:t>
            </w:r>
          </w:p>
        </w:tc>
        <w:tc>
          <w:tcPr>
            <w:tcW w:w="5400" w:type="dxa"/>
            <w:vAlign w:val="center"/>
          </w:tcPr>
          <w:p w:rsidR="00066C1A" w:rsidRPr="001F6979" w:rsidRDefault="00066C1A" w:rsidP="00066C1A">
            <w:pPr>
              <w:rPr>
                <w:szCs w:val="20"/>
              </w:rPr>
            </w:pPr>
            <w:hyperlink r:id="rId15" w:history="1">
              <w:r w:rsidRPr="001F6979">
                <w:rPr>
                  <w:rStyle w:val="Hyperlink"/>
                  <w:szCs w:val="20"/>
                </w:rPr>
                <w:t>http://schemas.toyota</w:t>
              </w:r>
              <w:r w:rsidRPr="001F6979">
                <w:rPr>
                  <w:rStyle w:val="Hyperlink"/>
                  <w:szCs w:val="20"/>
                </w:rPr>
                <w:t>.</w:t>
              </w:r>
              <w:r w:rsidRPr="001F6979">
                <w:rPr>
                  <w:rStyle w:val="Hyperlink"/>
                  <w:szCs w:val="20"/>
                </w:rPr>
                <w:t>cz/Cars/Instance/Mo</w:t>
              </w:r>
              <w:r w:rsidRPr="001F6979">
                <w:rPr>
                  <w:rStyle w:val="Hyperlink"/>
                  <w:szCs w:val="20"/>
                </w:rPr>
                <w:t>d</w:t>
              </w:r>
              <w:r w:rsidRPr="001F6979">
                <w:rPr>
                  <w:rStyle w:val="Hyperlink"/>
                  <w:szCs w:val="20"/>
                </w:rPr>
                <w:t>elCatalog.xml</w:t>
              </w:r>
            </w:hyperlink>
          </w:p>
        </w:tc>
      </w:tr>
      <w:tr w:rsidR="009F589F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066C1A" w:rsidRPr="001F6979" w:rsidRDefault="00066C1A" w:rsidP="00066C1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4232" w:type="dxa"/>
            <w:vAlign w:val="center"/>
          </w:tcPr>
          <w:p w:rsidR="00066C1A" w:rsidRPr="001F6979" w:rsidRDefault="00066C1A" w:rsidP="00066C1A">
            <w:pPr>
              <w:rPr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066C1A" w:rsidRPr="001F6979" w:rsidRDefault="009F589F" w:rsidP="00066C1A">
            <w:pPr>
              <w:rPr>
                <w:szCs w:val="20"/>
              </w:rPr>
            </w:pPr>
            <w:hyperlink r:id="rId16" w:history="1">
              <w:r w:rsidRPr="001F6979">
                <w:rPr>
                  <w:rStyle w:val="Hyperlink"/>
                  <w:szCs w:val="20"/>
                </w:rPr>
                <w:t>http://schemas.toyota.cz/Car</w:t>
              </w:r>
              <w:r w:rsidRPr="001F6979">
                <w:rPr>
                  <w:rStyle w:val="Hyperlink"/>
                  <w:szCs w:val="20"/>
                </w:rPr>
                <w:t>s</w:t>
              </w:r>
              <w:r w:rsidRPr="001F6979">
                <w:rPr>
                  <w:rStyle w:val="Hyperlink"/>
                  <w:szCs w:val="20"/>
                </w:rPr>
                <w:t>/ModelCatalog/ModelCatalog.html</w:t>
              </w:r>
            </w:hyperlink>
          </w:p>
        </w:tc>
      </w:tr>
    </w:tbl>
    <w:p w:rsidR="009F589F" w:rsidRPr="003377DA" w:rsidRDefault="009F589F" w:rsidP="009F589F">
      <w:pPr>
        <w:pStyle w:val="Heading4"/>
      </w:pPr>
      <w:bookmarkStart w:id="6" w:name="_Toc188858370"/>
      <w:r w:rsidRPr="003377DA">
        <w:t>ModelCatalog.ModelFromVIN</w:t>
      </w:r>
      <w:r w:rsidR="00B5175A" w:rsidRPr="003377DA">
        <w:t xml:space="preserve"> </w:t>
      </w:r>
      <w:r w:rsidR="00B5175A" w:rsidRPr="003377DA">
        <w:rPr>
          <w:color w:val="FFFF00"/>
        </w:rPr>
        <w:t>[web service]</w:t>
      </w:r>
      <w:r w:rsidR="00F20189" w:rsidRPr="003377DA">
        <w:rPr>
          <w:color w:val="FFFF00"/>
        </w:rPr>
        <w:t>[na vyžádání]</w:t>
      </w:r>
      <w:bookmarkEnd w:id="6"/>
    </w:p>
    <w:p w:rsidR="009F589F" w:rsidRPr="003377DA" w:rsidRDefault="003B3C28" w:rsidP="009F589F">
      <w:r w:rsidRPr="003377DA">
        <w:t>Metoda vrací model na základě VINu, jako vstupního parametru</w:t>
      </w:r>
      <w:r w:rsidR="005439BD" w:rsidRPr="003377DA">
        <w:br/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4232"/>
        <w:gridCol w:w="5400"/>
      </w:tblGrid>
      <w:tr w:rsidR="009F589F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9F589F" w:rsidRPr="001F6979" w:rsidRDefault="009F589F" w:rsidP="0012416A">
            <w:pPr>
              <w:rPr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9F589F" w:rsidRPr="001F6979" w:rsidRDefault="009F589F" w:rsidP="0012416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5400" w:type="dxa"/>
            <w:vAlign w:val="center"/>
          </w:tcPr>
          <w:p w:rsidR="009F589F" w:rsidRPr="001F6979" w:rsidRDefault="009F589F" w:rsidP="0012416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9F589F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9F589F" w:rsidRPr="001F6979" w:rsidRDefault="009F589F" w:rsidP="0012416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232" w:type="dxa"/>
            <w:vAlign w:val="center"/>
          </w:tcPr>
          <w:p w:rsidR="009F589F" w:rsidRPr="001F6979" w:rsidRDefault="004048FE" w:rsidP="0012416A">
            <w:pPr>
              <w:rPr>
                <w:szCs w:val="20"/>
              </w:rPr>
            </w:pPr>
            <w:r w:rsidRPr="001F6979">
              <w:rPr>
                <w:szCs w:val="20"/>
              </w:rPr>
              <w:t>s</w:t>
            </w:r>
            <w:r w:rsidR="009F589F" w:rsidRPr="001F6979">
              <w:rPr>
                <w:szCs w:val="20"/>
              </w:rPr>
              <w:t>tring</w:t>
            </w:r>
            <w:r w:rsidRPr="001F6979">
              <w:rPr>
                <w:szCs w:val="20"/>
              </w:rPr>
              <w:t>, string</w:t>
            </w:r>
          </w:p>
        </w:tc>
        <w:tc>
          <w:tcPr>
            <w:tcW w:w="5400" w:type="dxa"/>
            <w:vAlign w:val="center"/>
          </w:tcPr>
          <w:p w:rsidR="009F589F" w:rsidRPr="001F6979" w:rsidRDefault="009F589F" w:rsidP="0012416A">
            <w:pPr>
              <w:rPr>
                <w:szCs w:val="20"/>
              </w:rPr>
            </w:pPr>
            <w:hyperlink r:id="rId17" w:history="1">
              <w:r w:rsidRPr="001F6979">
                <w:rPr>
                  <w:rStyle w:val="Hyperlink"/>
                  <w:szCs w:val="20"/>
                </w:rPr>
                <w:t>http://schemas.toyota.cz/Cars/ModelCatalog.xsd</w:t>
              </w:r>
            </w:hyperlink>
          </w:p>
        </w:tc>
      </w:tr>
      <w:tr w:rsidR="009F589F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9F589F" w:rsidRPr="001F6979" w:rsidRDefault="009F589F" w:rsidP="0012416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232" w:type="dxa"/>
            <w:vAlign w:val="center"/>
          </w:tcPr>
          <w:p w:rsidR="009F589F" w:rsidRPr="001F6979" w:rsidRDefault="009F589F" w:rsidP="0012416A">
            <w:pPr>
              <w:rPr>
                <w:szCs w:val="20"/>
              </w:rPr>
            </w:pPr>
            <w:r w:rsidRPr="001F6979">
              <w:rPr>
                <w:szCs w:val="20"/>
              </w:rPr>
              <w:t>“TTP”</w:t>
            </w:r>
            <w:r w:rsidR="004048FE" w:rsidRPr="001F6979">
              <w:rPr>
                <w:szCs w:val="20"/>
              </w:rPr>
              <w:t xml:space="preserve">, </w:t>
            </w:r>
            <w:r w:rsidR="006212D4" w:rsidRPr="001F6979">
              <w:rPr>
                <w:szCs w:val="20"/>
              </w:rPr>
              <w:t>“VNKKV12370A310140”</w:t>
            </w:r>
          </w:p>
        </w:tc>
        <w:tc>
          <w:tcPr>
            <w:tcW w:w="5400" w:type="dxa"/>
            <w:vAlign w:val="center"/>
          </w:tcPr>
          <w:p w:rsidR="009F589F" w:rsidRPr="001F6979" w:rsidRDefault="009F589F" w:rsidP="0012416A">
            <w:pPr>
              <w:rPr>
                <w:szCs w:val="20"/>
              </w:rPr>
            </w:pPr>
            <w:hyperlink r:id="rId18" w:history="1">
              <w:r w:rsidRPr="001F6979">
                <w:rPr>
                  <w:rStyle w:val="Hyperlink"/>
                  <w:szCs w:val="20"/>
                </w:rPr>
                <w:t>http://schemas.toyota.cz</w:t>
              </w:r>
              <w:r w:rsidRPr="001F6979">
                <w:rPr>
                  <w:rStyle w:val="Hyperlink"/>
                  <w:szCs w:val="20"/>
                </w:rPr>
                <w:t>/</w:t>
              </w:r>
              <w:r w:rsidRPr="001F6979">
                <w:rPr>
                  <w:rStyle w:val="Hyperlink"/>
                  <w:szCs w:val="20"/>
                </w:rPr>
                <w:t>Ca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s/Instance/ModelCatalog.xml</w:t>
              </w:r>
            </w:hyperlink>
          </w:p>
        </w:tc>
      </w:tr>
      <w:tr w:rsidR="009F589F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9F589F" w:rsidRPr="001F6979" w:rsidRDefault="009F589F" w:rsidP="0012416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4232" w:type="dxa"/>
            <w:vAlign w:val="center"/>
          </w:tcPr>
          <w:p w:rsidR="009F589F" w:rsidRPr="001F6979" w:rsidRDefault="009F589F" w:rsidP="0012416A">
            <w:pPr>
              <w:rPr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9F589F" w:rsidRPr="001F6979" w:rsidRDefault="009F589F" w:rsidP="0012416A">
            <w:pPr>
              <w:rPr>
                <w:szCs w:val="20"/>
              </w:rPr>
            </w:pPr>
            <w:hyperlink r:id="rId19" w:history="1">
              <w:r w:rsidRPr="001F6979">
                <w:rPr>
                  <w:rStyle w:val="Hyperlink"/>
                  <w:szCs w:val="20"/>
                </w:rPr>
                <w:t>http://schemas.toyota.cz/Ca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s/M</w:t>
              </w:r>
              <w:r w:rsidRPr="001F6979">
                <w:rPr>
                  <w:rStyle w:val="Hyperlink"/>
                  <w:szCs w:val="20"/>
                </w:rPr>
                <w:t>o</w:t>
              </w:r>
              <w:r w:rsidRPr="001F6979">
                <w:rPr>
                  <w:rStyle w:val="Hyperlink"/>
                  <w:szCs w:val="20"/>
                </w:rPr>
                <w:t>delCatalog/ModelCatalog.html</w:t>
              </w:r>
            </w:hyperlink>
          </w:p>
        </w:tc>
      </w:tr>
    </w:tbl>
    <w:p w:rsidR="0010136E" w:rsidRPr="003377DA" w:rsidRDefault="0010136E" w:rsidP="0010136E">
      <w:pPr>
        <w:pStyle w:val="Heading4"/>
      </w:pPr>
      <w:bookmarkStart w:id="7" w:name="_Toc188858371"/>
      <w:r w:rsidRPr="003377DA">
        <w:t>ModelCatalog.Color</w:t>
      </w:r>
      <w:r w:rsidR="00B5175A" w:rsidRPr="003377DA">
        <w:t xml:space="preserve"> </w:t>
      </w:r>
      <w:r w:rsidR="00B5175A" w:rsidRPr="003377DA">
        <w:rPr>
          <w:color w:val="FFFF00"/>
        </w:rPr>
        <w:t>[web service]</w:t>
      </w:r>
      <w:r w:rsidR="00F20189" w:rsidRPr="003377DA">
        <w:rPr>
          <w:color w:val="FFFF00"/>
        </w:rPr>
        <w:t xml:space="preserve"> [1xdenně]</w:t>
      </w:r>
      <w:bookmarkEnd w:id="7"/>
    </w:p>
    <w:p w:rsidR="005439BD" w:rsidRPr="003377DA" w:rsidRDefault="005439BD" w:rsidP="005439BD">
      <w:r w:rsidRPr="003377DA">
        <w:t>Číselník barev. Kódy barev s jejich popisem.</w:t>
      </w:r>
      <w:r w:rsidRPr="003377DA">
        <w:br/>
        <w:t xml:space="preserve"> 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4232"/>
        <w:gridCol w:w="5400"/>
      </w:tblGrid>
      <w:tr w:rsidR="006212D4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6212D4" w:rsidRPr="001F6979" w:rsidRDefault="006212D4" w:rsidP="0012416A">
            <w:pPr>
              <w:rPr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6212D4" w:rsidRPr="001F6979" w:rsidRDefault="006212D4" w:rsidP="0012416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5400" w:type="dxa"/>
            <w:vAlign w:val="center"/>
          </w:tcPr>
          <w:p w:rsidR="006212D4" w:rsidRPr="001F6979" w:rsidRDefault="006212D4" w:rsidP="0012416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6212D4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6212D4" w:rsidRPr="001F6979" w:rsidRDefault="006212D4" w:rsidP="0012416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232" w:type="dxa"/>
            <w:vAlign w:val="center"/>
          </w:tcPr>
          <w:p w:rsidR="006212D4" w:rsidRPr="001F6979" w:rsidRDefault="006212D4" w:rsidP="0012416A">
            <w:pPr>
              <w:rPr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6212D4" w:rsidRPr="001F6979" w:rsidRDefault="006212D4" w:rsidP="0012416A">
            <w:pPr>
              <w:rPr>
                <w:szCs w:val="20"/>
              </w:rPr>
            </w:pPr>
            <w:hyperlink r:id="rId20" w:history="1">
              <w:r w:rsidRPr="001F6979">
                <w:rPr>
                  <w:rStyle w:val="Hyperlink"/>
                  <w:szCs w:val="20"/>
                </w:rPr>
                <w:t>http://schemas.toyota.cz/Cars/Color.xsd</w:t>
              </w:r>
            </w:hyperlink>
          </w:p>
        </w:tc>
      </w:tr>
      <w:tr w:rsidR="006212D4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6212D4" w:rsidRPr="001F6979" w:rsidRDefault="006212D4" w:rsidP="0012416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232" w:type="dxa"/>
            <w:vAlign w:val="center"/>
          </w:tcPr>
          <w:p w:rsidR="006212D4" w:rsidRPr="001F6979" w:rsidRDefault="006212D4" w:rsidP="0012416A">
            <w:pPr>
              <w:rPr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6212D4" w:rsidRPr="001F6979" w:rsidRDefault="006212D4" w:rsidP="0012416A">
            <w:pPr>
              <w:rPr>
                <w:szCs w:val="20"/>
              </w:rPr>
            </w:pPr>
            <w:hyperlink r:id="rId21" w:history="1">
              <w:r w:rsidRPr="001F6979">
                <w:rPr>
                  <w:rStyle w:val="Hyperlink"/>
                  <w:szCs w:val="20"/>
                </w:rPr>
                <w:t>http://schemas.toyota.cz/</w:t>
              </w:r>
              <w:r w:rsidRPr="001F6979">
                <w:rPr>
                  <w:rStyle w:val="Hyperlink"/>
                  <w:szCs w:val="20"/>
                </w:rPr>
                <w:t>C</w:t>
              </w:r>
              <w:r w:rsidRPr="001F6979">
                <w:rPr>
                  <w:rStyle w:val="Hyperlink"/>
                  <w:szCs w:val="20"/>
                </w:rPr>
                <w:t>ars/Instance/</w:t>
              </w:r>
              <w:r w:rsidRPr="001F6979">
                <w:rPr>
                  <w:rStyle w:val="Hyperlink"/>
                  <w:szCs w:val="20"/>
                </w:rPr>
                <w:t>C</w:t>
              </w:r>
              <w:r w:rsidRPr="001F6979">
                <w:rPr>
                  <w:rStyle w:val="Hyperlink"/>
                  <w:szCs w:val="20"/>
                </w:rPr>
                <w:t>olor.xml</w:t>
              </w:r>
            </w:hyperlink>
          </w:p>
        </w:tc>
      </w:tr>
      <w:tr w:rsidR="006212D4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6212D4" w:rsidRPr="001F6979" w:rsidRDefault="006212D4" w:rsidP="0012416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4232" w:type="dxa"/>
            <w:vAlign w:val="center"/>
          </w:tcPr>
          <w:p w:rsidR="006212D4" w:rsidRPr="001F6979" w:rsidRDefault="006212D4" w:rsidP="0012416A">
            <w:pPr>
              <w:rPr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6212D4" w:rsidRPr="001F6979" w:rsidRDefault="00F40817" w:rsidP="0012416A">
            <w:pPr>
              <w:rPr>
                <w:szCs w:val="20"/>
              </w:rPr>
            </w:pPr>
            <w:hyperlink r:id="rId22" w:history="1">
              <w:r w:rsidRPr="001F6979">
                <w:rPr>
                  <w:rStyle w:val="Hyperlink"/>
                  <w:szCs w:val="20"/>
                </w:rPr>
                <w:t>http://schemas.toyota.cz/Ca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s/Color/C</w:t>
              </w:r>
              <w:r w:rsidRPr="001F6979">
                <w:rPr>
                  <w:rStyle w:val="Hyperlink"/>
                  <w:szCs w:val="20"/>
                </w:rPr>
                <w:t>o</w:t>
              </w:r>
              <w:r w:rsidRPr="001F6979">
                <w:rPr>
                  <w:rStyle w:val="Hyperlink"/>
                  <w:szCs w:val="20"/>
                </w:rPr>
                <w:t>lor.html</w:t>
              </w:r>
            </w:hyperlink>
          </w:p>
        </w:tc>
      </w:tr>
    </w:tbl>
    <w:p w:rsidR="00D53EED" w:rsidRPr="003377DA" w:rsidRDefault="00D53EED" w:rsidP="00D53EED">
      <w:pPr>
        <w:pStyle w:val="Heading4"/>
      </w:pPr>
      <w:bookmarkStart w:id="8" w:name="_Toc188858372"/>
      <w:r w:rsidRPr="003377DA">
        <w:lastRenderedPageBreak/>
        <w:t xml:space="preserve">ModelCatalog.CarInfo </w:t>
      </w:r>
      <w:r w:rsidRPr="003377DA">
        <w:rPr>
          <w:color w:val="FFFF00"/>
        </w:rPr>
        <w:t>[web service]</w:t>
      </w:r>
      <w:r w:rsidR="00F20189" w:rsidRPr="003377DA">
        <w:rPr>
          <w:color w:val="FFFF00"/>
        </w:rPr>
        <w:t xml:space="preserve"> [na vyžádání]</w:t>
      </w:r>
      <w:bookmarkEnd w:id="8"/>
    </w:p>
    <w:p w:rsidR="00D53EED" w:rsidRPr="003377DA" w:rsidRDefault="00D53EED" w:rsidP="00D53EED">
      <w:r w:rsidRPr="003377DA">
        <w:t xml:space="preserve">Metoda vrací </w:t>
      </w:r>
      <w:r w:rsidR="005D277C" w:rsidRPr="003377DA">
        <w:t>informace o voze, jako je číslo motoru. Dále pak modelové vlastnosti.</w:t>
      </w:r>
      <w:r w:rsidRPr="003377DA">
        <w:br/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4232"/>
        <w:gridCol w:w="5400"/>
      </w:tblGrid>
      <w:tr w:rsidR="00D53EED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D53EED" w:rsidRPr="001F6979" w:rsidRDefault="00D53EED" w:rsidP="000308DF">
            <w:pPr>
              <w:rPr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D53EED" w:rsidRPr="001F6979" w:rsidRDefault="00D53EED" w:rsidP="000308D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5400" w:type="dxa"/>
            <w:vAlign w:val="center"/>
          </w:tcPr>
          <w:p w:rsidR="00D53EED" w:rsidRPr="001F6979" w:rsidRDefault="00D53EED" w:rsidP="000308D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5D277C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5D277C" w:rsidRPr="001F6979" w:rsidRDefault="005D277C" w:rsidP="000308D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232" w:type="dxa"/>
            <w:vAlign w:val="center"/>
          </w:tcPr>
          <w:p w:rsidR="005D277C" w:rsidRPr="001F6979" w:rsidRDefault="005D277C" w:rsidP="000308DF">
            <w:pPr>
              <w:rPr>
                <w:szCs w:val="20"/>
              </w:rPr>
            </w:pPr>
            <w:hyperlink r:id="rId23" w:history="1">
              <w:r w:rsidRPr="001F6979">
                <w:rPr>
                  <w:rStyle w:val="Hyperlink"/>
                  <w:szCs w:val="20"/>
                </w:rPr>
                <w:t>http://schema</w:t>
              </w:r>
              <w:r w:rsidRPr="001F6979">
                <w:rPr>
                  <w:rStyle w:val="Hyperlink"/>
                  <w:szCs w:val="20"/>
                </w:rPr>
                <w:t>s</w:t>
              </w:r>
              <w:r w:rsidRPr="001F6979">
                <w:rPr>
                  <w:rStyle w:val="Hyperlink"/>
                  <w:szCs w:val="20"/>
                </w:rPr>
                <w:t>.toyota</w:t>
              </w:r>
              <w:r w:rsidRPr="00D42040">
                <w:t>.</w:t>
              </w:r>
              <w:r w:rsidRPr="001F6979">
                <w:rPr>
                  <w:rStyle w:val="Hyperlink"/>
                  <w:szCs w:val="20"/>
                </w:rPr>
                <w:t>cz/cars/VinList.xsd</w:t>
              </w:r>
            </w:hyperlink>
          </w:p>
        </w:tc>
        <w:tc>
          <w:tcPr>
            <w:tcW w:w="5400" w:type="dxa"/>
            <w:vAlign w:val="center"/>
          </w:tcPr>
          <w:p w:rsidR="005D277C" w:rsidRPr="001F6979" w:rsidRDefault="00D42040" w:rsidP="000308DF">
            <w:pPr>
              <w:rPr>
                <w:szCs w:val="20"/>
              </w:rPr>
            </w:pPr>
            <w:hyperlink r:id="rId24" w:history="1">
              <w:r w:rsidRPr="001F6979">
                <w:rPr>
                  <w:rStyle w:val="Hyperlink"/>
                  <w:szCs w:val="20"/>
                </w:rPr>
                <w:t>http://schemas.toyota.cz/cars/CarInfo.xsd</w:t>
              </w:r>
            </w:hyperlink>
          </w:p>
        </w:tc>
      </w:tr>
      <w:tr w:rsidR="005D277C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5D277C" w:rsidRPr="001F6979" w:rsidRDefault="005D277C" w:rsidP="000308D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232" w:type="dxa"/>
            <w:vAlign w:val="center"/>
          </w:tcPr>
          <w:p w:rsidR="005D277C" w:rsidRPr="001F6979" w:rsidRDefault="00D42040" w:rsidP="000308DF">
            <w:pPr>
              <w:rPr>
                <w:sz w:val="16"/>
                <w:szCs w:val="16"/>
              </w:rPr>
            </w:pPr>
            <w:hyperlink r:id="rId25" w:history="1">
              <w:r w:rsidRPr="00D42040">
                <w:rPr>
                  <w:rStyle w:val="Hyperlink"/>
                </w:rPr>
                <w:t>http://schemas.toyota.cz/cars/Insta</w:t>
              </w:r>
              <w:r w:rsidRPr="00D42040">
                <w:rPr>
                  <w:rStyle w:val="Hyperlink"/>
                </w:rPr>
                <w:t>n</w:t>
              </w:r>
              <w:r w:rsidRPr="00D42040">
                <w:rPr>
                  <w:rStyle w:val="Hyperlink"/>
                </w:rPr>
                <w:t>ce/VinList.xml</w:t>
              </w:r>
            </w:hyperlink>
          </w:p>
        </w:tc>
        <w:tc>
          <w:tcPr>
            <w:tcW w:w="5400" w:type="dxa"/>
            <w:vAlign w:val="center"/>
          </w:tcPr>
          <w:p w:rsidR="005D277C" w:rsidRPr="001F6979" w:rsidRDefault="00D42040" w:rsidP="000308DF">
            <w:pPr>
              <w:rPr>
                <w:rStyle w:val="Hyperlink"/>
                <w:szCs w:val="20"/>
              </w:rPr>
            </w:pPr>
            <w:hyperlink r:id="rId26" w:history="1">
              <w:r w:rsidRPr="001F6979">
                <w:rPr>
                  <w:rStyle w:val="Hyperlink"/>
                  <w:szCs w:val="20"/>
                </w:rPr>
                <w:t>http://schemas.toyota.cz/cars/instance/CarInfo.xml</w:t>
              </w:r>
            </w:hyperlink>
          </w:p>
        </w:tc>
      </w:tr>
      <w:tr w:rsidR="005D277C" w:rsidRPr="003377DA" w:rsidTr="001F6979">
        <w:trPr>
          <w:trHeight w:val="397"/>
          <w:tblHeader/>
        </w:trPr>
        <w:tc>
          <w:tcPr>
            <w:tcW w:w="1528" w:type="dxa"/>
            <w:vAlign w:val="center"/>
          </w:tcPr>
          <w:p w:rsidR="005D277C" w:rsidRPr="001F6979" w:rsidRDefault="005D277C" w:rsidP="000308D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4232" w:type="dxa"/>
            <w:vAlign w:val="center"/>
          </w:tcPr>
          <w:p w:rsidR="005D277C" w:rsidRPr="001F6979" w:rsidRDefault="005D277C" w:rsidP="000308DF">
            <w:pPr>
              <w:rPr>
                <w:szCs w:val="20"/>
              </w:rPr>
            </w:pPr>
            <w:hyperlink r:id="rId27" w:history="1">
              <w:r w:rsidRPr="001F6979">
                <w:rPr>
                  <w:rStyle w:val="Hyperlink"/>
                  <w:szCs w:val="20"/>
                </w:rPr>
                <w:t>http://schemas.toyota.cz/C</w:t>
              </w:r>
              <w:r w:rsidRPr="001F6979">
                <w:rPr>
                  <w:rStyle w:val="Hyperlink"/>
                  <w:szCs w:val="20"/>
                </w:rPr>
                <w:t>a</w:t>
              </w:r>
              <w:r w:rsidRPr="001F6979">
                <w:rPr>
                  <w:rStyle w:val="Hyperlink"/>
                  <w:szCs w:val="20"/>
                </w:rPr>
                <w:t>rs/VinList/</w:t>
              </w:r>
              <w:r w:rsidRPr="001F6979">
                <w:rPr>
                  <w:rStyle w:val="Hyperlink"/>
                  <w:szCs w:val="20"/>
                </w:rPr>
                <w:t>V</w:t>
              </w:r>
              <w:r w:rsidRPr="001F6979">
                <w:rPr>
                  <w:rStyle w:val="Hyperlink"/>
                  <w:szCs w:val="20"/>
                </w:rPr>
                <w:t>inList.html</w:t>
              </w:r>
            </w:hyperlink>
          </w:p>
        </w:tc>
        <w:tc>
          <w:tcPr>
            <w:tcW w:w="5400" w:type="dxa"/>
            <w:vAlign w:val="center"/>
          </w:tcPr>
          <w:p w:rsidR="005D277C" w:rsidRPr="001F6979" w:rsidRDefault="00F40817" w:rsidP="000308DF">
            <w:pPr>
              <w:rPr>
                <w:szCs w:val="20"/>
              </w:rPr>
            </w:pPr>
            <w:hyperlink r:id="rId28" w:history="1">
              <w:r w:rsidRPr="001F6979">
                <w:rPr>
                  <w:rStyle w:val="Hyperlink"/>
                  <w:szCs w:val="20"/>
                </w:rPr>
                <w:t>http://schemas.toyota.cz/Cars/</w:t>
              </w:r>
              <w:r w:rsidRPr="001F6979">
                <w:rPr>
                  <w:rStyle w:val="Hyperlink"/>
                  <w:szCs w:val="20"/>
                </w:rPr>
                <w:t>C</w:t>
              </w:r>
              <w:r w:rsidRPr="001F6979">
                <w:rPr>
                  <w:rStyle w:val="Hyperlink"/>
                  <w:szCs w:val="20"/>
                </w:rPr>
                <w:t>arIn</w:t>
              </w:r>
              <w:r w:rsidRPr="001F6979">
                <w:rPr>
                  <w:rStyle w:val="Hyperlink"/>
                  <w:szCs w:val="20"/>
                </w:rPr>
                <w:t>f</w:t>
              </w:r>
              <w:r w:rsidRPr="001F6979">
                <w:rPr>
                  <w:rStyle w:val="Hyperlink"/>
                  <w:szCs w:val="20"/>
                </w:rPr>
                <w:t>o/CarInfo.ht</w:t>
              </w:r>
              <w:r w:rsidRPr="001F6979">
                <w:rPr>
                  <w:rStyle w:val="Hyperlink"/>
                  <w:szCs w:val="20"/>
                </w:rPr>
                <w:t>m</w:t>
              </w:r>
              <w:r w:rsidRPr="001F6979">
                <w:rPr>
                  <w:rStyle w:val="Hyperlink"/>
                  <w:szCs w:val="20"/>
                </w:rPr>
                <w:t>l</w:t>
              </w:r>
            </w:hyperlink>
          </w:p>
        </w:tc>
      </w:tr>
    </w:tbl>
    <w:p w:rsidR="00EC417C" w:rsidRPr="003377DA" w:rsidRDefault="00EC417C" w:rsidP="00EC417C">
      <w:pPr>
        <w:sectPr w:rsidR="00EC417C" w:rsidRPr="003377DA" w:rsidSect="00EC618D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type w:val="continuous"/>
          <w:pgSz w:w="12240" w:h="15840" w:code="1"/>
          <w:pgMar w:top="1418" w:right="567" w:bottom="1418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212D4" w:rsidRPr="003377DA" w:rsidRDefault="005439BD" w:rsidP="005439BD">
      <w:pPr>
        <w:pStyle w:val="Heading3"/>
      </w:pPr>
      <w:bookmarkStart w:id="9" w:name="_Toc188858373"/>
      <w:r w:rsidRPr="003377DA">
        <w:lastRenderedPageBreak/>
        <w:t>CustomerContract</w:t>
      </w:r>
      <w:bookmarkEnd w:id="9"/>
    </w:p>
    <w:p w:rsidR="005439BD" w:rsidRPr="003377DA" w:rsidRDefault="005439BD" w:rsidP="005439BD">
      <w:r w:rsidRPr="003377DA">
        <w:t>Webová služba, která pracuje se zákaznickým kontraktem (objednávkou).</w:t>
      </w:r>
    </w:p>
    <w:p w:rsidR="005439BD" w:rsidRPr="003377DA" w:rsidRDefault="002712EF" w:rsidP="005439BD">
      <w:pPr>
        <w:numPr>
          <w:ilvl w:val="0"/>
          <w:numId w:val="11"/>
        </w:numPr>
        <w:tabs>
          <w:tab w:val="left" w:pos="2340"/>
        </w:tabs>
      </w:pPr>
      <w:r w:rsidRPr="003377DA">
        <w:t>URL:</w:t>
      </w:r>
      <w:r w:rsidR="005439BD" w:rsidRPr="003377DA">
        <w:tab/>
      </w:r>
      <w:hyperlink r:id="rId35" w:history="1">
        <w:r w:rsidR="00156913" w:rsidRPr="003377DA">
          <w:rPr>
            <w:rStyle w:val="Hyperlink"/>
          </w:rPr>
          <w:t>http</w:t>
        </w:r>
        <w:r w:rsidR="00EF6DC8">
          <w:rPr>
            <w:rStyle w:val="Hyperlink"/>
          </w:rPr>
          <w:t>://ws.</w:t>
        </w:r>
        <w:r w:rsidR="00156913" w:rsidRPr="003377DA">
          <w:rPr>
            <w:rStyle w:val="Hyperlink"/>
          </w:rPr>
          <w:t>toyota.cz/Cars/Custome</w:t>
        </w:r>
        <w:r w:rsidR="00156913" w:rsidRPr="003377DA">
          <w:rPr>
            <w:rStyle w:val="Hyperlink"/>
          </w:rPr>
          <w:t>r</w:t>
        </w:r>
        <w:r w:rsidR="00156913" w:rsidRPr="003377DA">
          <w:rPr>
            <w:rStyle w:val="Hyperlink"/>
          </w:rPr>
          <w:t>Contract.asmx</w:t>
        </w:r>
      </w:hyperlink>
    </w:p>
    <w:p w:rsidR="005439BD" w:rsidRPr="003377DA" w:rsidRDefault="005439BD" w:rsidP="005439BD">
      <w:pPr>
        <w:numPr>
          <w:ilvl w:val="0"/>
          <w:numId w:val="11"/>
        </w:numPr>
        <w:tabs>
          <w:tab w:val="left" w:pos="2340"/>
        </w:tabs>
      </w:pPr>
      <w:r w:rsidRPr="003377DA">
        <w:t xml:space="preserve">WSDL: </w:t>
      </w:r>
      <w:r w:rsidRPr="003377DA">
        <w:tab/>
      </w:r>
      <w:hyperlink r:id="rId36" w:history="1">
        <w:r w:rsidR="00156913" w:rsidRPr="003377DA">
          <w:rPr>
            <w:rStyle w:val="Hyperlink"/>
          </w:rPr>
          <w:t>http</w:t>
        </w:r>
        <w:r w:rsidR="00EF6DC8">
          <w:rPr>
            <w:rStyle w:val="Hyperlink"/>
          </w:rPr>
          <w:t>://ws.</w:t>
        </w:r>
        <w:r w:rsidR="00156913" w:rsidRPr="003377DA">
          <w:rPr>
            <w:rStyle w:val="Hyperlink"/>
          </w:rPr>
          <w:t>toyota.cz/Cars/CustomerContract.asmx?WSDL</w:t>
        </w:r>
      </w:hyperlink>
    </w:p>
    <w:p w:rsidR="005439BD" w:rsidRPr="003377DA" w:rsidRDefault="005439BD" w:rsidP="005439BD">
      <w:pPr>
        <w:pStyle w:val="Heading4"/>
      </w:pPr>
      <w:bookmarkStart w:id="10" w:name="_Toc188858374"/>
      <w:r w:rsidRPr="003377DA">
        <w:t>CustomerContract.InsertCustomerContract</w:t>
      </w:r>
      <w:r w:rsidR="00B5175A" w:rsidRPr="003377DA">
        <w:t xml:space="preserve"> </w:t>
      </w:r>
      <w:r w:rsidR="00B5175A" w:rsidRPr="003377DA">
        <w:rPr>
          <w:color w:val="FFFF00"/>
        </w:rPr>
        <w:t>[web service]</w:t>
      </w:r>
      <w:r w:rsidR="000075CF" w:rsidRPr="003377DA">
        <w:rPr>
          <w:color w:val="FFFF00"/>
        </w:rPr>
        <w:t>[při změně]</w:t>
      </w:r>
      <w:bookmarkEnd w:id="10"/>
    </w:p>
    <w:p w:rsidR="005439BD" w:rsidRPr="003377DA" w:rsidRDefault="005439BD" w:rsidP="005439BD">
      <w:r w:rsidRPr="003377DA">
        <w:t xml:space="preserve">Vloží </w:t>
      </w:r>
      <w:r w:rsidR="00BF61B1" w:rsidRPr="003377DA">
        <w:t>zákaznickou objednávku do systému TMCZ.</w:t>
      </w:r>
    </w:p>
    <w:p w:rsidR="006E473A" w:rsidRPr="003377DA" w:rsidRDefault="006E473A" w:rsidP="005439BD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940"/>
        <w:gridCol w:w="3600"/>
      </w:tblGrid>
      <w:tr w:rsidR="00EA182B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5439BD" w:rsidRPr="001F6979" w:rsidRDefault="005439BD" w:rsidP="0012416A">
            <w:pPr>
              <w:rPr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5439BD" w:rsidRPr="001F6979" w:rsidRDefault="005439BD" w:rsidP="0012416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3600" w:type="dxa"/>
            <w:vAlign w:val="center"/>
          </w:tcPr>
          <w:p w:rsidR="005439BD" w:rsidRPr="001F6979" w:rsidRDefault="005439BD" w:rsidP="0012416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EA182B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5439BD" w:rsidRPr="001F6979" w:rsidRDefault="005439BD" w:rsidP="0012416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5940" w:type="dxa"/>
            <w:vAlign w:val="center"/>
          </w:tcPr>
          <w:p w:rsidR="005439BD" w:rsidRPr="001F6979" w:rsidRDefault="005439BD" w:rsidP="0012416A">
            <w:pPr>
              <w:rPr>
                <w:szCs w:val="20"/>
              </w:rPr>
            </w:pPr>
            <w:hyperlink r:id="rId37" w:history="1">
              <w:r w:rsidRPr="001F6979">
                <w:rPr>
                  <w:rStyle w:val="Hyperlink"/>
                  <w:szCs w:val="20"/>
                </w:rPr>
                <w:t>http://schemas.toyota.c</w:t>
              </w:r>
              <w:r w:rsidRPr="001F6979">
                <w:rPr>
                  <w:rStyle w:val="Hyperlink"/>
                  <w:szCs w:val="20"/>
                </w:rPr>
                <w:t>z</w:t>
              </w:r>
              <w:r w:rsidRPr="001F6979">
                <w:rPr>
                  <w:rStyle w:val="Hyperlink"/>
                  <w:szCs w:val="20"/>
                </w:rPr>
                <w:t>/Cars/CustomerContract.xsd</w:t>
              </w:r>
            </w:hyperlink>
          </w:p>
        </w:tc>
        <w:tc>
          <w:tcPr>
            <w:tcW w:w="3600" w:type="dxa"/>
            <w:vAlign w:val="center"/>
          </w:tcPr>
          <w:p w:rsidR="005439BD" w:rsidRPr="001F6979" w:rsidRDefault="005439BD" w:rsidP="0012416A">
            <w:pPr>
              <w:rPr>
                <w:szCs w:val="20"/>
              </w:rPr>
            </w:pPr>
            <w:r w:rsidRPr="001F6979">
              <w:rPr>
                <w:szCs w:val="20"/>
              </w:rPr>
              <w:t>integer</w:t>
            </w:r>
          </w:p>
        </w:tc>
      </w:tr>
      <w:tr w:rsidR="00EA182B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5439BD" w:rsidRPr="001F6979" w:rsidRDefault="005439BD" w:rsidP="0012416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5940" w:type="dxa"/>
            <w:vAlign w:val="center"/>
          </w:tcPr>
          <w:p w:rsidR="005439BD" w:rsidRPr="001F6979" w:rsidRDefault="005439BD" w:rsidP="0012416A">
            <w:pPr>
              <w:rPr>
                <w:szCs w:val="20"/>
              </w:rPr>
            </w:pPr>
            <w:hyperlink r:id="rId38" w:history="1">
              <w:r w:rsidRPr="001F6979">
                <w:rPr>
                  <w:rStyle w:val="Hyperlink"/>
                  <w:szCs w:val="20"/>
                </w:rPr>
                <w:t>http://schemas.toy</w:t>
              </w:r>
              <w:r w:rsidRPr="001F6979">
                <w:rPr>
                  <w:rStyle w:val="Hyperlink"/>
                  <w:szCs w:val="20"/>
                </w:rPr>
                <w:t>o</w:t>
              </w:r>
              <w:r w:rsidRPr="001F6979">
                <w:rPr>
                  <w:rStyle w:val="Hyperlink"/>
                  <w:szCs w:val="20"/>
                </w:rPr>
                <w:t>ta.cz/Cars/Instance/CustomerContract.xml</w:t>
              </w:r>
            </w:hyperlink>
          </w:p>
        </w:tc>
        <w:tc>
          <w:tcPr>
            <w:tcW w:w="3600" w:type="dxa"/>
            <w:vAlign w:val="center"/>
          </w:tcPr>
          <w:p w:rsidR="005439BD" w:rsidRPr="001F6979" w:rsidRDefault="005439BD" w:rsidP="0012416A">
            <w:pPr>
              <w:rPr>
                <w:szCs w:val="20"/>
              </w:rPr>
            </w:pPr>
            <w:r w:rsidRPr="001F6979">
              <w:rPr>
                <w:szCs w:val="20"/>
              </w:rPr>
              <w:t>0</w:t>
            </w:r>
          </w:p>
        </w:tc>
      </w:tr>
      <w:tr w:rsidR="00EA182B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5439BD" w:rsidRPr="001F6979" w:rsidRDefault="005439BD" w:rsidP="0012416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5940" w:type="dxa"/>
            <w:vAlign w:val="center"/>
          </w:tcPr>
          <w:p w:rsidR="005439BD" w:rsidRPr="001F6979" w:rsidRDefault="005439BD" w:rsidP="0012416A">
            <w:pPr>
              <w:rPr>
                <w:szCs w:val="20"/>
              </w:rPr>
            </w:pPr>
            <w:hyperlink r:id="rId39" w:history="1">
              <w:r w:rsidR="00725EB4" w:rsidRPr="001F6979">
                <w:rPr>
                  <w:rStyle w:val="Hyperlink"/>
                  <w:szCs w:val="20"/>
                </w:rPr>
                <w:t>http://schemas.toyota.cz</w:t>
              </w:r>
              <w:r w:rsidR="00725EB4" w:rsidRPr="001F6979">
                <w:rPr>
                  <w:rStyle w:val="Hyperlink"/>
                  <w:szCs w:val="20"/>
                </w:rPr>
                <w:t>/</w:t>
              </w:r>
              <w:r w:rsidR="00725EB4" w:rsidRPr="001F6979">
                <w:rPr>
                  <w:rStyle w:val="Hyperlink"/>
                  <w:szCs w:val="20"/>
                </w:rPr>
                <w:t>Cars/CustomerContract/CustomerContract.html</w:t>
              </w:r>
            </w:hyperlink>
          </w:p>
        </w:tc>
        <w:tc>
          <w:tcPr>
            <w:tcW w:w="3600" w:type="dxa"/>
            <w:vAlign w:val="center"/>
          </w:tcPr>
          <w:p w:rsidR="005439BD" w:rsidRPr="001F6979" w:rsidRDefault="005439BD" w:rsidP="0012416A">
            <w:pPr>
              <w:rPr>
                <w:szCs w:val="20"/>
              </w:rPr>
            </w:pPr>
          </w:p>
        </w:tc>
      </w:tr>
    </w:tbl>
    <w:p w:rsidR="005439BD" w:rsidRPr="003377DA" w:rsidRDefault="00663C48" w:rsidP="00663C48">
      <w:pPr>
        <w:pStyle w:val="Heading4"/>
      </w:pPr>
      <w:bookmarkStart w:id="11" w:name="_Toc188858375"/>
      <w:r w:rsidRPr="003377DA">
        <w:t>CustomerContract.CustomerContractStatus</w:t>
      </w:r>
      <w:r w:rsidR="00B5175A" w:rsidRPr="003377DA">
        <w:t xml:space="preserve"> </w:t>
      </w:r>
      <w:r w:rsidR="00B5175A" w:rsidRPr="003377DA">
        <w:rPr>
          <w:color w:val="FFFF00"/>
        </w:rPr>
        <w:t>[web service]</w:t>
      </w:r>
      <w:r w:rsidR="000075CF" w:rsidRPr="003377DA">
        <w:rPr>
          <w:color w:val="FFFF00"/>
        </w:rPr>
        <w:t>[na vyžádání]</w:t>
      </w:r>
      <w:bookmarkEnd w:id="11"/>
    </w:p>
    <w:p w:rsidR="00663C48" w:rsidRPr="003377DA" w:rsidRDefault="00663C48" w:rsidP="00663C48">
      <w:r w:rsidRPr="003377DA">
        <w:t>Vrací stav zákaznických objednávek.</w:t>
      </w:r>
    </w:p>
    <w:p w:rsidR="006E473A" w:rsidRPr="003377DA" w:rsidRDefault="006E473A" w:rsidP="00663C48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680"/>
        <w:gridCol w:w="4860"/>
      </w:tblGrid>
      <w:tr w:rsidR="00663C48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63C48" w:rsidRPr="001F6979" w:rsidRDefault="00663C48" w:rsidP="00845223">
            <w:pPr>
              <w:rPr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663C48" w:rsidRPr="001F6979" w:rsidRDefault="00663C48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4860" w:type="dxa"/>
            <w:vAlign w:val="center"/>
          </w:tcPr>
          <w:p w:rsidR="00663C48" w:rsidRPr="001F6979" w:rsidRDefault="00663C48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10210E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10210E" w:rsidRPr="001F6979" w:rsidRDefault="0010210E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680" w:type="dxa"/>
            <w:vAlign w:val="center"/>
          </w:tcPr>
          <w:p w:rsidR="0010210E" w:rsidRPr="001F6979" w:rsidRDefault="0010210E" w:rsidP="00F46C86">
            <w:pPr>
              <w:rPr>
                <w:szCs w:val="20"/>
              </w:rPr>
            </w:pPr>
            <w:hyperlink r:id="rId40" w:history="1">
              <w:r w:rsidRPr="001F6979">
                <w:rPr>
                  <w:rStyle w:val="Hyperlink"/>
                  <w:szCs w:val="20"/>
                </w:rPr>
                <w:t>http://schemas.toyota.cz/StringList.xsd</w:t>
              </w:r>
            </w:hyperlink>
            <w:r w:rsidR="001D76AF" w:rsidRPr="001F6979">
              <w:rPr>
                <w:szCs w:val="20"/>
              </w:rPr>
              <w:t xml:space="preserve"> , </w:t>
            </w:r>
            <w:r w:rsidR="001D76AF" w:rsidRPr="001F6979">
              <w:rPr>
                <w:sz w:val="16"/>
                <w:szCs w:val="16"/>
              </w:rPr>
              <w:t>string</w:t>
            </w:r>
          </w:p>
        </w:tc>
        <w:tc>
          <w:tcPr>
            <w:tcW w:w="4860" w:type="dxa"/>
            <w:vAlign w:val="center"/>
          </w:tcPr>
          <w:p w:rsidR="0010210E" w:rsidRPr="001F6979" w:rsidRDefault="0010210E" w:rsidP="00845223">
            <w:pPr>
              <w:rPr>
                <w:szCs w:val="20"/>
              </w:rPr>
            </w:pPr>
            <w:hyperlink r:id="rId41" w:history="1">
              <w:r w:rsidRPr="001F6979">
                <w:rPr>
                  <w:rStyle w:val="Hyperlink"/>
                  <w:szCs w:val="20"/>
                </w:rPr>
                <w:t>http://schemas.toyota.cz/Cars/Custo</w:t>
              </w:r>
              <w:r w:rsidRPr="001F6979">
                <w:rPr>
                  <w:rStyle w:val="Hyperlink"/>
                  <w:szCs w:val="20"/>
                </w:rPr>
                <w:t>m</w:t>
              </w:r>
              <w:r w:rsidRPr="001F6979">
                <w:rPr>
                  <w:rStyle w:val="Hyperlink"/>
                  <w:szCs w:val="20"/>
                </w:rPr>
                <w:t>erContractStatus.xsd</w:t>
              </w:r>
            </w:hyperlink>
          </w:p>
        </w:tc>
      </w:tr>
      <w:tr w:rsidR="0010210E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10210E" w:rsidRPr="001F6979" w:rsidRDefault="0010210E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680" w:type="dxa"/>
            <w:vAlign w:val="center"/>
          </w:tcPr>
          <w:p w:rsidR="0010210E" w:rsidRPr="001F6979" w:rsidRDefault="0010210E" w:rsidP="00F46C86">
            <w:pPr>
              <w:rPr>
                <w:szCs w:val="20"/>
              </w:rPr>
            </w:pPr>
            <w:hyperlink r:id="rId42" w:history="1">
              <w:r w:rsidRPr="001F6979">
                <w:rPr>
                  <w:rStyle w:val="Hyperlink"/>
                  <w:szCs w:val="20"/>
                </w:rPr>
                <w:t>http://schemas.toyota.cz/Parts/Instance/InvoiceList.xml</w:t>
              </w:r>
            </w:hyperlink>
            <w:r w:rsidR="001D76AF" w:rsidRPr="001F6979">
              <w:rPr>
                <w:sz w:val="16"/>
                <w:szCs w:val="20"/>
              </w:rPr>
              <w:t xml:space="preserve"> , "FRE“</w:t>
            </w:r>
          </w:p>
        </w:tc>
        <w:tc>
          <w:tcPr>
            <w:tcW w:w="4860" w:type="dxa"/>
            <w:vAlign w:val="center"/>
          </w:tcPr>
          <w:p w:rsidR="0010210E" w:rsidRPr="001F6979" w:rsidRDefault="0010210E" w:rsidP="00845223">
            <w:pPr>
              <w:rPr>
                <w:szCs w:val="20"/>
              </w:rPr>
            </w:pPr>
            <w:hyperlink r:id="rId43" w:history="1">
              <w:r w:rsidRPr="001F6979">
                <w:rPr>
                  <w:rStyle w:val="Hyperlink"/>
                  <w:szCs w:val="20"/>
                </w:rPr>
                <w:t>http://sche</w:t>
              </w:r>
              <w:r w:rsidRPr="001F6979">
                <w:rPr>
                  <w:rStyle w:val="Hyperlink"/>
                  <w:szCs w:val="20"/>
                </w:rPr>
                <w:t>m</w:t>
              </w:r>
              <w:r w:rsidRPr="001F6979">
                <w:rPr>
                  <w:rStyle w:val="Hyperlink"/>
                  <w:szCs w:val="20"/>
                </w:rPr>
                <w:t>as.toyota.cz/Cars/In</w:t>
              </w:r>
              <w:r w:rsidRPr="001F6979">
                <w:rPr>
                  <w:rStyle w:val="Hyperlink"/>
                  <w:szCs w:val="20"/>
                </w:rPr>
                <w:t>s</w:t>
              </w:r>
              <w:r w:rsidRPr="001F6979">
                <w:rPr>
                  <w:rStyle w:val="Hyperlink"/>
                  <w:szCs w:val="20"/>
                </w:rPr>
                <w:t>tance/CustomerContractStatus.xml</w:t>
              </w:r>
            </w:hyperlink>
          </w:p>
        </w:tc>
      </w:tr>
      <w:tr w:rsidR="0010210E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10210E" w:rsidRPr="001F6979" w:rsidRDefault="0010210E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4680" w:type="dxa"/>
            <w:vAlign w:val="center"/>
          </w:tcPr>
          <w:p w:rsidR="0010210E" w:rsidRPr="001F6979" w:rsidRDefault="0010210E" w:rsidP="00F46C86">
            <w:pPr>
              <w:rPr>
                <w:szCs w:val="20"/>
              </w:rPr>
            </w:pPr>
            <w:hyperlink r:id="rId44" w:history="1">
              <w:r w:rsidRPr="001F6979">
                <w:rPr>
                  <w:rStyle w:val="Hyperlink"/>
                  <w:szCs w:val="20"/>
                </w:rPr>
                <w:t>http://schemas.toyota.cz/StringList/Str</w:t>
              </w:r>
              <w:r w:rsidRPr="001F6979">
                <w:rPr>
                  <w:rStyle w:val="Hyperlink"/>
                  <w:szCs w:val="20"/>
                </w:rPr>
                <w:t>i</w:t>
              </w:r>
              <w:r w:rsidRPr="001F6979">
                <w:rPr>
                  <w:rStyle w:val="Hyperlink"/>
                  <w:szCs w:val="20"/>
                </w:rPr>
                <w:t>ngList.html</w:t>
              </w:r>
            </w:hyperlink>
          </w:p>
        </w:tc>
        <w:tc>
          <w:tcPr>
            <w:tcW w:w="4860" w:type="dxa"/>
            <w:vAlign w:val="center"/>
          </w:tcPr>
          <w:p w:rsidR="0010210E" w:rsidRPr="001F6979" w:rsidRDefault="0010210E" w:rsidP="00845223">
            <w:pPr>
              <w:rPr>
                <w:szCs w:val="20"/>
              </w:rPr>
            </w:pPr>
            <w:hyperlink r:id="rId45" w:history="1">
              <w:r w:rsidR="00725EB4" w:rsidRPr="001F6979">
                <w:rPr>
                  <w:rStyle w:val="Hyperlink"/>
                  <w:szCs w:val="20"/>
                </w:rPr>
                <w:t>http://s</w:t>
              </w:r>
              <w:r w:rsidR="00725EB4" w:rsidRPr="001F6979">
                <w:rPr>
                  <w:rStyle w:val="Hyperlink"/>
                  <w:szCs w:val="20"/>
                </w:rPr>
                <w:t>c</w:t>
              </w:r>
              <w:r w:rsidR="00725EB4" w:rsidRPr="001F6979">
                <w:rPr>
                  <w:rStyle w:val="Hyperlink"/>
                  <w:szCs w:val="20"/>
                </w:rPr>
                <w:t>he</w:t>
              </w:r>
              <w:r w:rsidR="00725EB4" w:rsidRPr="001F6979">
                <w:rPr>
                  <w:rStyle w:val="Hyperlink"/>
                  <w:szCs w:val="20"/>
                </w:rPr>
                <w:t>m</w:t>
              </w:r>
              <w:r w:rsidR="00725EB4" w:rsidRPr="001F6979">
                <w:rPr>
                  <w:rStyle w:val="Hyperlink"/>
                  <w:szCs w:val="20"/>
                </w:rPr>
                <w:t>as.toyota.cz/Cars/CustomerContractStatus/CustomerContractStatus.html</w:t>
              </w:r>
            </w:hyperlink>
          </w:p>
        </w:tc>
      </w:tr>
    </w:tbl>
    <w:p w:rsidR="00EC417C" w:rsidRPr="003377DA" w:rsidRDefault="00EC417C" w:rsidP="00EC417C">
      <w:pPr>
        <w:sectPr w:rsidR="00EC417C" w:rsidRPr="003377DA" w:rsidSect="00EC417C">
          <w:pgSz w:w="12240" w:h="15840" w:code="1"/>
          <w:pgMar w:top="1418" w:right="567" w:bottom="1418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63C48" w:rsidRPr="003377DA" w:rsidRDefault="00447AB6" w:rsidP="00447AB6">
      <w:pPr>
        <w:pStyle w:val="Heading3"/>
      </w:pPr>
      <w:bookmarkStart w:id="12" w:name="_Toc188858376"/>
      <w:r w:rsidRPr="003377DA">
        <w:lastRenderedPageBreak/>
        <w:t>Party</w:t>
      </w:r>
      <w:bookmarkEnd w:id="12"/>
    </w:p>
    <w:p w:rsidR="00447AB6" w:rsidRDefault="00447AB6" w:rsidP="00447AB6">
      <w:r w:rsidRPr="003377DA">
        <w:t>Webová služba, která pracuje se zákazníky – osoby i firmy (party), jejich aktivitami apod.</w:t>
      </w:r>
    </w:p>
    <w:p w:rsidR="00E71B71" w:rsidRPr="003377DA" w:rsidRDefault="00E71B71" w:rsidP="00E71B71">
      <w:pPr>
        <w:numPr>
          <w:ilvl w:val="0"/>
          <w:numId w:val="11"/>
        </w:numPr>
        <w:tabs>
          <w:tab w:val="left" w:pos="2340"/>
        </w:tabs>
      </w:pPr>
      <w:r w:rsidRPr="003377DA">
        <w:t>URL:</w:t>
      </w:r>
      <w:r w:rsidRPr="003377DA">
        <w:tab/>
      </w:r>
      <w:hyperlink r:id="rId46" w:history="1">
        <w:r w:rsidRPr="0054788C">
          <w:rPr>
            <w:rStyle w:val="Hyperlink"/>
          </w:rPr>
          <w:t>http</w:t>
        </w:r>
        <w:r w:rsidR="00EF6DC8">
          <w:rPr>
            <w:rStyle w:val="Hyperlink"/>
          </w:rPr>
          <w:t>://ws.</w:t>
        </w:r>
        <w:r w:rsidRPr="0054788C">
          <w:rPr>
            <w:rStyle w:val="Hyperlink"/>
          </w:rPr>
          <w:t>toyota.cz/Cars/Part</w:t>
        </w:r>
        <w:r w:rsidRPr="0054788C">
          <w:rPr>
            <w:rStyle w:val="Hyperlink"/>
          </w:rPr>
          <w:t>y</w:t>
        </w:r>
        <w:r w:rsidRPr="0054788C">
          <w:rPr>
            <w:rStyle w:val="Hyperlink"/>
          </w:rPr>
          <w:t>.asmx</w:t>
        </w:r>
      </w:hyperlink>
    </w:p>
    <w:p w:rsidR="00E71B71" w:rsidRPr="003377DA" w:rsidRDefault="00E71B71" w:rsidP="00E71B71">
      <w:pPr>
        <w:numPr>
          <w:ilvl w:val="0"/>
          <w:numId w:val="11"/>
        </w:numPr>
        <w:tabs>
          <w:tab w:val="left" w:pos="2340"/>
        </w:tabs>
      </w:pPr>
      <w:r w:rsidRPr="003377DA">
        <w:t xml:space="preserve">WSDL: </w:t>
      </w:r>
      <w:r w:rsidRPr="003377DA">
        <w:tab/>
      </w:r>
      <w:hyperlink r:id="rId47" w:history="1">
        <w:r w:rsidRPr="0054788C">
          <w:rPr>
            <w:rStyle w:val="Hyperlink"/>
          </w:rPr>
          <w:t>http</w:t>
        </w:r>
        <w:r w:rsidR="00EF6DC8">
          <w:rPr>
            <w:rStyle w:val="Hyperlink"/>
          </w:rPr>
          <w:t>://ws.</w:t>
        </w:r>
        <w:r w:rsidRPr="0054788C">
          <w:rPr>
            <w:rStyle w:val="Hyperlink"/>
          </w:rPr>
          <w:t>toyota.cz/Cars/Party.asmx?WSDL</w:t>
        </w:r>
      </w:hyperlink>
    </w:p>
    <w:p w:rsidR="00E71B71" w:rsidRPr="003377DA" w:rsidRDefault="00E71B71" w:rsidP="00447AB6"/>
    <w:p w:rsidR="00447AB6" w:rsidRPr="003377DA" w:rsidRDefault="00447AB6" w:rsidP="00447AB6">
      <w:pPr>
        <w:pStyle w:val="Heading4"/>
      </w:pPr>
      <w:bookmarkStart w:id="13" w:name="_Toc188858377"/>
      <w:r w:rsidRPr="003377DA">
        <w:t>Party.PartyCatalog</w:t>
      </w:r>
      <w:r w:rsidR="000075CF" w:rsidRPr="003377DA">
        <w:t xml:space="preserve"> </w:t>
      </w:r>
      <w:r w:rsidR="000075CF" w:rsidRPr="003377DA">
        <w:rPr>
          <w:color w:val="FFFF00"/>
        </w:rPr>
        <w:t>[web service][1xdenně]</w:t>
      </w:r>
      <w:bookmarkEnd w:id="13"/>
    </w:p>
    <w:p w:rsidR="00447AB6" w:rsidRPr="003377DA" w:rsidRDefault="00447AB6" w:rsidP="00447AB6">
      <w:r w:rsidRPr="003377DA">
        <w:t>Metoda vrací číselníky, které jsou třeba pro vložení Party. Jako seznamy pracovních pozic apod.</w:t>
      </w:r>
    </w:p>
    <w:p w:rsidR="006E473A" w:rsidRPr="003377DA" w:rsidRDefault="006E473A" w:rsidP="00447AB6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140"/>
        <w:gridCol w:w="5400"/>
      </w:tblGrid>
      <w:tr w:rsidR="00447AB6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447AB6" w:rsidRPr="001F6979" w:rsidRDefault="00447AB6" w:rsidP="00845223">
            <w:pPr>
              <w:rPr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447AB6" w:rsidRPr="001F6979" w:rsidRDefault="00447AB6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5400" w:type="dxa"/>
            <w:vAlign w:val="center"/>
          </w:tcPr>
          <w:p w:rsidR="00447AB6" w:rsidRPr="001F6979" w:rsidRDefault="00447AB6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447AB6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447AB6" w:rsidRPr="001F6979" w:rsidRDefault="00447AB6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140" w:type="dxa"/>
            <w:vAlign w:val="center"/>
          </w:tcPr>
          <w:p w:rsidR="00447AB6" w:rsidRPr="001F6979" w:rsidRDefault="00447AB6" w:rsidP="00845223">
            <w:pPr>
              <w:rPr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447AB6" w:rsidRPr="001F6979" w:rsidRDefault="00447AB6" w:rsidP="00845223">
            <w:pPr>
              <w:rPr>
                <w:szCs w:val="20"/>
              </w:rPr>
            </w:pPr>
            <w:hyperlink r:id="rId48" w:history="1">
              <w:r w:rsidRPr="001F6979">
                <w:rPr>
                  <w:rStyle w:val="Hyperlink"/>
                  <w:szCs w:val="20"/>
                </w:rPr>
                <w:t>http://schemas.toyota.cz/Cars/PartyCatal</w:t>
              </w:r>
              <w:r w:rsidRPr="001F6979">
                <w:rPr>
                  <w:rStyle w:val="Hyperlink"/>
                  <w:szCs w:val="20"/>
                </w:rPr>
                <w:t>o</w:t>
              </w:r>
              <w:r w:rsidRPr="001F6979">
                <w:rPr>
                  <w:rStyle w:val="Hyperlink"/>
                  <w:szCs w:val="20"/>
                </w:rPr>
                <w:t>g.xsd</w:t>
              </w:r>
            </w:hyperlink>
          </w:p>
        </w:tc>
      </w:tr>
      <w:tr w:rsidR="00447AB6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447AB6" w:rsidRPr="001F6979" w:rsidRDefault="00447AB6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140" w:type="dxa"/>
            <w:vAlign w:val="center"/>
          </w:tcPr>
          <w:p w:rsidR="00447AB6" w:rsidRPr="001F6979" w:rsidRDefault="00447AB6" w:rsidP="00845223">
            <w:pPr>
              <w:rPr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447AB6" w:rsidRPr="001F6979" w:rsidRDefault="00447AB6" w:rsidP="00845223">
            <w:pPr>
              <w:rPr>
                <w:szCs w:val="20"/>
              </w:rPr>
            </w:pPr>
            <w:hyperlink r:id="rId49" w:history="1">
              <w:r w:rsidRPr="001F6979">
                <w:rPr>
                  <w:rStyle w:val="Hyperlink"/>
                  <w:szCs w:val="20"/>
                </w:rPr>
                <w:t>http://schemas.toyota.cz/Cars/In</w:t>
              </w:r>
              <w:r w:rsidRPr="001F6979">
                <w:rPr>
                  <w:rStyle w:val="Hyperlink"/>
                  <w:szCs w:val="20"/>
                </w:rPr>
                <w:t>s</w:t>
              </w:r>
              <w:r w:rsidRPr="001F6979">
                <w:rPr>
                  <w:rStyle w:val="Hyperlink"/>
                  <w:szCs w:val="20"/>
                </w:rPr>
                <w:t>tance/Pa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tyCatalog.xml</w:t>
              </w:r>
            </w:hyperlink>
          </w:p>
        </w:tc>
      </w:tr>
      <w:tr w:rsidR="00447AB6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447AB6" w:rsidRPr="001F6979" w:rsidRDefault="00447AB6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4140" w:type="dxa"/>
            <w:vAlign w:val="center"/>
          </w:tcPr>
          <w:p w:rsidR="00447AB6" w:rsidRPr="001F6979" w:rsidRDefault="00447AB6" w:rsidP="00845223">
            <w:pPr>
              <w:rPr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447AB6" w:rsidRPr="001F6979" w:rsidRDefault="00447AB6" w:rsidP="00845223">
            <w:pPr>
              <w:rPr>
                <w:szCs w:val="20"/>
              </w:rPr>
            </w:pPr>
            <w:hyperlink r:id="rId50" w:history="1">
              <w:r w:rsidRPr="001F6979">
                <w:rPr>
                  <w:rStyle w:val="Hyperlink"/>
                  <w:szCs w:val="20"/>
                </w:rPr>
                <w:t>http://schemas.toyota.cz/Cars/PartyCatalog/PartyC</w:t>
              </w:r>
              <w:r w:rsidRPr="001F6979">
                <w:rPr>
                  <w:rStyle w:val="Hyperlink"/>
                  <w:szCs w:val="20"/>
                </w:rPr>
                <w:t>a</w:t>
              </w:r>
              <w:r w:rsidRPr="001F6979">
                <w:rPr>
                  <w:rStyle w:val="Hyperlink"/>
                  <w:szCs w:val="20"/>
                </w:rPr>
                <w:t>talog.html</w:t>
              </w:r>
            </w:hyperlink>
          </w:p>
        </w:tc>
      </w:tr>
    </w:tbl>
    <w:p w:rsidR="00447AB6" w:rsidRPr="003377DA" w:rsidRDefault="00447AB6" w:rsidP="00447AB6"/>
    <w:p w:rsidR="00447AB6" w:rsidRPr="003377DA" w:rsidRDefault="00447AB6" w:rsidP="00447AB6">
      <w:pPr>
        <w:pStyle w:val="Heading4"/>
      </w:pPr>
      <w:bookmarkStart w:id="14" w:name="_Toc188858378"/>
      <w:r w:rsidRPr="003377DA">
        <w:t>Party.InsertParty</w:t>
      </w:r>
      <w:r w:rsidR="000075CF" w:rsidRPr="003377DA">
        <w:t xml:space="preserve"> </w:t>
      </w:r>
      <w:r w:rsidR="000075CF" w:rsidRPr="003377DA">
        <w:rPr>
          <w:color w:val="FFFF00"/>
        </w:rPr>
        <w:t>[web service][při změně]</w:t>
      </w:r>
      <w:bookmarkEnd w:id="14"/>
    </w:p>
    <w:p w:rsidR="006E473A" w:rsidRPr="003377DA" w:rsidRDefault="006E473A" w:rsidP="006E473A">
      <w:r w:rsidRPr="003377DA">
        <w:t>Uloží osobu/firmu do databáze TMCZ. Volá se při každé změně Party v DMS.</w:t>
      </w:r>
    </w:p>
    <w:p w:rsidR="006E473A" w:rsidRPr="003377DA" w:rsidRDefault="006E473A" w:rsidP="006E473A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140"/>
        <w:gridCol w:w="5400"/>
      </w:tblGrid>
      <w:tr w:rsidR="006E473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6E473A" w:rsidRPr="001F6979" w:rsidRDefault="006E473A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5400" w:type="dxa"/>
            <w:vAlign w:val="center"/>
          </w:tcPr>
          <w:p w:rsidR="006E473A" w:rsidRPr="001F6979" w:rsidRDefault="006E473A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6E473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E473A" w:rsidRPr="001F6979" w:rsidRDefault="006E473A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14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  <w:hyperlink r:id="rId51" w:history="1">
              <w:r w:rsidRPr="001F6979">
                <w:rPr>
                  <w:rStyle w:val="Hyperlink"/>
                  <w:szCs w:val="20"/>
                </w:rPr>
                <w:t>http://schemas.toyota</w:t>
              </w:r>
              <w:r w:rsidRPr="001F6979">
                <w:rPr>
                  <w:rStyle w:val="Hyperlink"/>
                  <w:szCs w:val="20"/>
                </w:rPr>
                <w:t>.</w:t>
              </w:r>
              <w:r w:rsidRPr="001F6979">
                <w:rPr>
                  <w:rStyle w:val="Hyperlink"/>
                  <w:szCs w:val="20"/>
                </w:rPr>
                <w:t>cz/Cars/Pa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ty.xsd</w:t>
              </w:r>
            </w:hyperlink>
          </w:p>
        </w:tc>
        <w:tc>
          <w:tcPr>
            <w:tcW w:w="540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  <w:r w:rsidRPr="001F6979">
              <w:rPr>
                <w:szCs w:val="20"/>
              </w:rPr>
              <w:t>integer</w:t>
            </w:r>
          </w:p>
        </w:tc>
      </w:tr>
      <w:tr w:rsidR="006E473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E473A" w:rsidRPr="001F6979" w:rsidRDefault="006E473A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14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  <w:hyperlink r:id="rId52" w:history="1">
              <w:r w:rsidRPr="001F6979">
                <w:rPr>
                  <w:rStyle w:val="Hyperlink"/>
                  <w:szCs w:val="20"/>
                </w:rPr>
                <w:t>http://schemas.toyota.cz/Ca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s/Instance/Party.xml</w:t>
              </w:r>
            </w:hyperlink>
          </w:p>
        </w:tc>
        <w:tc>
          <w:tcPr>
            <w:tcW w:w="540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  <w:r w:rsidRPr="001F6979">
              <w:rPr>
                <w:szCs w:val="20"/>
              </w:rPr>
              <w:t>0</w:t>
            </w:r>
          </w:p>
        </w:tc>
      </w:tr>
      <w:tr w:rsidR="006E473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E473A" w:rsidRPr="001F6979" w:rsidRDefault="006E473A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414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  <w:hyperlink r:id="rId53" w:history="1">
              <w:r w:rsidRPr="001F6979">
                <w:rPr>
                  <w:rStyle w:val="Hyperlink"/>
                  <w:szCs w:val="20"/>
                </w:rPr>
                <w:t>http://schemas.toyota.cz/Cars/</w:t>
              </w:r>
              <w:r w:rsidRPr="001F6979">
                <w:rPr>
                  <w:rStyle w:val="Hyperlink"/>
                  <w:szCs w:val="20"/>
                </w:rPr>
                <w:t>P</w:t>
              </w:r>
              <w:r w:rsidRPr="001F6979">
                <w:rPr>
                  <w:rStyle w:val="Hyperlink"/>
                  <w:szCs w:val="20"/>
                </w:rPr>
                <w:t>a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t</w:t>
              </w:r>
              <w:r w:rsidRPr="001F6979">
                <w:rPr>
                  <w:rStyle w:val="Hyperlink"/>
                  <w:szCs w:val="20"/>
                </w:rPr>
                <w:t>y/Party.html</w:t>
              </w:r>
            </w:hyperlink>
          </w:p>
        </w:tc>
        <w:tc>
          <w:tcPr>
            <w:tcW w:w="540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</w:p>
        </w:tc>
      </w:tr>
    </w:tbl>
    <w:p w:rsidR="00447AB6" w:rsidRPr="003377DA" w:rsidRDefault="00447AB6" w:rsidP="00447AB6"/>
    <w:p w:rsidR="00447AB6" w:rsidRPr="003377DA" w:rsidRDefault="006E473A" w:rsidP="006E473A">
      <w:pPr>
        <w:pStyle w:val="Heading4"/>
      </w:pPr>
      <w:bookmarkStart w:id="15" w:name="_Toc188858379"/>
      <w:r w:rsidRPr="003377DA">
        <w:t>Party.SalesActivity</w:t>
      </w:r>
      <w:r w:rsidR="000075CF" w:rsidRPr="003377DA">
        <w:t xml:space="preserve"> </w:t>
      </w:r>
      <w:r w:rsidR="000075CF" w:rsidRPr="003377DA">
        <w:rPr>
          <w:color w:val="FFFF00"/>
        </w:rPr>
        <w:t>[web service][při změně]</w:t>
      </w:r>
      <w:bookmarkEnd w:id="15"/>
    </w:p>
    <w:p w:rsidR="006E473A" w:rsidRPr="003377DA" w:rsidRDefault="006E473A" w:rsidP="006E473A">
      <w:r w:rsidRPr="003377DA">
        <w:t>Uloží jakoukoliv aktivitu zákazníka, jako je testovací jízda, návštěva showroomu apod.</w:t>
      </w:r>
    </w:p>
    <w:p w:rsidR="006E473A" w:rsidRPr="003377DA" w:rsidRDefault="006E473A" w:rsidP="006E473A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860"/>
        <w:gridCol w:w="4680"/>
      </w:tblGrid>
      <w:tr w:rsidR="006E473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6E473A" w:rsidRPr="001F6979" w:rsidRDefault="006E473A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4680" w:type="dxa"/>
            <w:vAlign w:val="center"/>
          </w:tcPr>
          <w:p w:rsidR="006E473A" w:rsidRPr="001F6979" w:rsidRDefault="006E473A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6E473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E473A" w:rsidRPr="001F6979" w:rsidRDefault="006E473A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86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  <w:hyperlink r:id="rId54" w:history="1">
              <w:r w:rsidRPr="001F6979">
                <w:rPr>
                  <w:rStyle w:val="Hyperlink"/>
                  <w:szCs w:val="20"/>
                </w:rPr>
                <w:t>http://schemas.toyota.cz/Cars/Sa</w:t>
              </w:r>
              <w:r w:rsidRPr="001F6979">
                <w:rPr>
                  <w:rStyle w:val="Hyperlink"/>
                  <w:szCs w:val="20"/>
                </w:rPr>
                <w:t>l</w:t>
              </w:r>
              <w:r w:rsidRPr="001F6979">
                <w:rPr>
                  <w:rStyle w:val="Hyperlink"/>
                  <w:szCs w:val="20"/>
                </w:rPr>
                <w:t>esActivity.x</w:t>
              </w:r>
              <w:r w:rsidRPr="001F6979">
                <w:rPr>
                  <w:rStyle w:val="Hyperlink"/>
                  <w:szCs w:val="20"/>
                </w:rPr>
                <w:t>s</w:t>
              </w:r>
              <w:r w:rsidRPr="001F6979">
                <w:rPr>
                  <w:rStyle w:val="Hyperlink"/>
                  <w:szCs w:val="20"/>
                </w:rPr>
                <w:t>d</w:t>
              </w:r>
            </w:hyperlink>
          </w:p>
        </w:tc>
        <w:tc>
          <w:tcPr>
            <w:tcW w:w="468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  <w:r w:rsidRPr="001F6979">
              <w:rPr>
                <w:szCs w:val="20"/>
              </w:rPr>
              <w:t>integer</w:t>
            </w:r>
          </w:p>
        </w:tc>
      </w:tr>
      <w:tr w:rsidR="006E473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E473A" w:rsidRPr="001F6979" w:rsidRDefault="006E473A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86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  <w:hyperlink r:id="rId55" w:history="1">
              <w:r w:rsidRPr="001F6979">
                <w:rPr>
                  <w:rStyle w:val="Hyperlink"/>
                  <w:szCs w:val="20"/>
                </w:rPr>
                <w:t>http://schemas.toyota.cz/Cars/Instance/S</w:t>
              </w:r>
              <w:r w:rsidRPr="001F6979">
                <w:rPr>
                  <w:rStyle w:val="Hyperlink"/>
                  <w:szCs w:val="20"/>
                </w:rPr>
                <w:t>a</w:t>
              </w:r>
              <w:r w:rsidRPr="001F6979">
                <w:rPr>
                  <w:rStyle w:val="Hyperlink"/>
                  <w:szCs w:val="20"/>
                </w:rPr>
                <w:t>lesA</w:t>
              </w:r>
              <w:r w:rsidRPr="001F6979">
                <w:rPr>
                  <w:rStyle w:val="Hyperlink"/>
                  <w:szCs w:val="20"/>
                </w:rPr>
                <w:t>c</w:t>
              </w:r>
              <w:r w:rsidRPr="001F6979">
                <w:rPr>
                  <w:rStyle w:val="Hyperlink"/>
                  <w:szCs w:val="20"/>
                </w:rPr>
                <w:t>tivity.xml</w:t>
              </w:r>
            </w:hyperlink>
          </w:p>
        </w:tc>
        <w:tc>
          <w:tcPr>
            <w:tcW w:w="468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  <w:r w:rsidRPr="001F6979">
              <w:rPr>
                <w:szCs w:val="20"/>
              </w:rPr>
              <w:t>0</w:t>
            </w:r>
          </w:p>
        </w:tc>
      </w:tr>
      <w:tr w:rsidR="006E473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E473A" w:rsidRPr="001F6979" w:rsidRDefault="006E473A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486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  <w:hyperlink r:id="rId56" w:history="1">
              <w:r w:rsidRPr="001F6979">
                <w:rPr>
                  <w:rStyle w:val="Hyperlink"/>
                  <w:szCs w:val="20"/>
                </w:rPr>
                <w:t>http://schemas.toyota.cz/Cars//SalesActivity//SalesA</w:t>
              </w:r>
              <w:r w:rsidRPr="001F6979">
                <w:rPr>
                  <w:rStyle w:val="Hyperlink"/>
                  <w:szCs w:val="20"/>
                </w:rPr>
                <w:t>c</w:t>
              </w:r>
              <w:r w:rsidRPr="001F6979">
                <w:rPr>
                  <w:rStyle w:val="Hyperlink"/>
                  <w:szCs w:val="20"/>
                </w:rPr>
                <w:t>tivity.html</w:t>
              </w:r>
            </w:hyperlink>
          </w:p>
        </w:tc>
        <w:tc>
          <w:tcPr>
            <w:tcW w:w="468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</w:p>
        </w:tc>
      </w:tr>
    </w:tbl>
    <w:p w:rsidR="006E473A" w:rsidRPr="003377DA" w:rsidRDefault="006E473A" w:rsidP="006E473A">
      <w:pPr>
        <w:pStyle w:val="Heading4"/>
      </w:pPr>
      <w:bookmarkStart w:id="16" w:name="_Toc188858380"/>
      <w:r w:rsidRPr="003377DA">
        <w:lastRenderedPageBreak/>
        <w:t>Party.CarInterest</w:t>
      </w:r>
      <w:r w:rsidR="000075CF" w:rsidRPr="003377DA">
        <w:t xml:space="preserve"> </w:t>
      </w:r>
      <w:r w:rsidR="000075CF" w:rsidRPr="003377DA">
        <w:rPr>
          <w:color w:val="FFFF00"/>
        </w:rPr>
        <w:t>[web service][při změně]</w:t>
      </w:r>
      <w:bookmarkEnd w:id="16"/>
    </w:p>
    <w:p w:rsidR="006E473A" w:rsidRPr="003377DA" w:rsidRDefault="006E473A" w:rsidP="006E473A">
      <w:r w:rsidRPr="003377DA">
        <w:t>Uloží do systému TMCZ zákazníkův zájem o vůz.</w:t>
      </w:r>
    </w:p>
    <w:p w:rsidR="00146479" w:rsidRPr="003377DA" w:rsidRDefault="00146479" w:rsidP="006E473A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860"/>
        <w:gridCol w:w="4680"/>
      </w:tblGrid>
      <w:tr w:rsidR="006E473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6E473A" w:rsidRPr="001F6979" w:rsidRDefault="006E473A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4680" w:type="dxa"/>
            <w:vAlign w:val="center"/>
          </w:tcPr>
          <w:p w:rsidR="006E473A" w:rsidRPr="001F6979" w:rsidRDefault="006E473A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6E473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E473A" w:rsidRPr="001F6979" w:rsidRDefault="006E473A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86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  <w:hyperlink r:id="rId57" w:history="1">
              <w:r w:rsidRPr="001F6979">
                <w:rPr>
                  <w:rStyle w:val="Hyperlink"/>
                  <w:szCs w:val="20"/>
                </w:rPr>
                <w:t>http://schemas.toyot</w:t>
              </w:r>
              <w:r w:rsidRPr="001F6979">
                <w:rPr>
                  <w:rStyle w:val="Hyperlink"/>
                  <w:szCs w:val="20"/>
                </w:rPr>
                <w:t>a</w:t>
              </w:r>
              <w:r w:rsidRPr="001F6979">
                <w:rPr>
                  <w:rStyle w:val="Hyperlink"/>
                  <w:szCs w:val="20"/>
                </w:rPr>
                <w:t>.cz/Cars/CarInte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est.xsd</w:t>
              </w:r>
            </w:hyperlink>
          </w:p>
        </w:tc>
        <w:tc>
          <w:tcPr>
            <w:tcW w:w="468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  <w:r w:rsidRPr="001F6979">
              <w:rPr>
                <w:szCs w:val="20"/>
              </w:rPr>
              <w:t>integer</w:t>
            </w:r>
          </w:p>
        </w:tc>
      </w:tr>
      <w:tr w:rsidR="006E473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E473A" w:rsidRPr="001F6979" w:rsidRDefault="006E473A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86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  <w:hyperlink r:id="rId58" w:history="1">
              <w:r w:rsidRPr="001F6979">
                <w:rPr>
                  <w:rStyle w:val="Hyperlink"/>
                  <w:szCs w:val="20"/>
                </w:rPr>
                <w:t>http://schemas.toyota.cz</w:t>
              </w:r>
              <w:r w:rsidRPr="001F6979">
                <w:rPr>
                  <w:rStyle w:val="Hyperlink"/>
                  <w:szCs w:val="20"/>
                </w:rPr>
                <w:t>/</w:t>
              </w:r>
              <w:r w:rsidRPr="001F6979">
                <w:rPr>
                  <w:rStyle w:val="Hyperlink"/>
                  <w:szCs w:val="20"/>
                </w:rPr>
                <w:t>Cars/Instan</w:t>
              </w:r>
              <w:r w:rsidRPr="001F6979">
                <w:rPr>
                  <w:rStyle w:val="Hyperlink"/>
                  <w:szCs w:val="20"/>
                </w:rPr>
                <w:t>c</w:t>
              </w:r>
              <w:r w:rsidRPr="001F6979">
                <w:rPr>
                  <w:rStyle w:val="Hyperlink"/>
                  <w:szCs w:val="20"/>
                </w:rPr>
                <w:t>e/CarInte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est.xml</w:t>
              </w:r>
            </w:hyperlink>
          </w:p>
        </w:tc>
        <w:tc>
          <w:tcPr>
            <w:tcW w:w="468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  <w:r w:rsidRPr="001F6979">
              <w:rPr>
                <w:szCs w:val="20"/>
              </w:rPr>
              <w:t>0</w:t>
            </w:r>
          </w:p>
        </w:tc>
      </w:tr>
      <w:tr w:rsidR="006E473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E473A" w:rsidRPr="001F6979" w:rsidRDefault="006E473A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486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  <w:hyperlink r:id="rId59" w:history="1">
              <w:r w:rsidRPr="001F6979">
                <w:rPr>
                  <w:rStyle w:val="Hyperlink"/>
                  <w:szCs w:val="20"/>
                </w:rPr>
                <w:t>http://schemas.toyota.cz/Cars/CarInterest/CarI</w:t>
              </w:r>
              <w:r w:rsidRPr="001F6979">
                <w:rPr>
                  <w:rStyle w:val="Hyperlink"/>
                  <w:szCs w:val="20"/>
                </w:rPr>
                <w:t>n</w:t>
              </w:r>
              <w:r w:rsidRPr="001F6979">
                <w:rPr>
                  <w:rStyle w:val="Hyperlink"/>
                  <w:szCs w:val="20"/>
                </w:rPr>
                <w:t>terest.html</w:t>
              </w:r>
            </w:hyperlink>
          </w:p>
        </w:tc>
        <w:tc>
          <w:tcPr>
            <w:tcW w:w="4680" w:type="dxa"/>
            <w:vAlign w:val="center"/>
          </w:tcPr>
          <w:p w:rsidR="006E473A" w:rsidRPr="001F6979" w:rsidRDefault="006E473A" w:rsidP="00845223">
            <w:pPr>
              <w:rPr>
                <w:szCs w:val="20"/>
              </w:rPr>
            </w:pPr>
          </w:p>
        </w:tc>
      </w:tr>
    </w:tbl>
    <w:p w:rsidR="00EC417C" w:rsidRPr="003377DA" w:rsidRDefault="00EC417C" w:rsidP="00EC417C">
      <w:pPr>
        <w:sectPr w:rsidR="00EC417C" w:rsidRPr="003377DA" w:rsidSect="00EC417C">
          <w:pgSz w:w="12240" w:h="15840" w:code="1"/>
          <w:pgMar w:top="1418" w:right="567" w:bottom="1418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E473A" w:rsidRPr="003377DA" w:rsidRDefault="0046028B" w:rsidP="0046028B">
      <w:pPr>
        <w:pStyle w:val="Heading3"/>
      </w:pPr>
      <w:bookmarkStart w:id="17" w:name="_Toc188858381"/>
      <w:r w:rsidRPr="003377DA">
        <w:lastRenderedPageBreak/>
        <w:t>Invoice</w:t>
      </w:r>
      <w:bookmarkEnd w:id="17"/>
    </w:p>
    <w:p w:rsidR="00156913" w:rsidRPr="003377DA" w:rsidRDefault="00156913" w:rsidP="00156913">
      <w:r w:rsidRPr="003377DA">
        <w:t>Webová služba, která pracuje se fakturami, které byly vystaveny distributorem</w:t>
      </w:r>
      <w:r w:rsidR="008A2D94">
        <w:t>. Webová služba bude implementována až s příchodem nového prodejního sýstému Roger.</w:t>
      </w:r>
    </w:p>
    <w:p w:rsidR="00156913" w:rsidRPr="003377DA" w:rsidRDefault="002712EF" w:rsidP="00156913">
      <w:pPr>
        <w:numPr>
          <w:ilvl w:val="0"/>
          <w:numId w:val="11"/>
        </w:numPr>
        <w:tabs>
          <w:tab w:val="left" w:pos="2340"/>
        </w:tabs>
      </w:pPr>
      <w:r w:rsidRPr="003377DA">
        <w:t>URL:</w:t>
      </w:r>
      <w:r w:rsidR="00156913" w:rsidRPr="003377DA">
        <w:tab/>
      </w:r>
      <w:hyperlink r:id="rId60" w:history="1">
        <w:r w:rsidR="00341855" w:rsidRPr="001B7283">
          <w:rPr>
            <w:rStyle w:val="Hyperlink"/>
          </w:rPr>
          <w:t>http</w:t>
        </w:r>
        <w:r w:rsidR="00EF6DC8">
          <w:rPr>
            <w:rStyle w:val="Hyperlink"/>
          </w:rPr>
          <w:t>://ws.</w:t>
        </w:r>
        <w:r w:rsidR="00341855" w:rsidRPr="001B7283">
          <w:rPr>
            <w:rStyle w:val="Hyperlink"/>
          </w:rPr>
          <w:t>toyota.cz/Sales/</w:t>
        </w:r>
        <w:r w:rsidR="00341855" w:rsidRPr="001B7283">
          <w:rPr>
            <w:rStyle w:val="Hyperlink"/>
          </w:rPr>
          <w:t>I</w:t>
        </w:r>
        <w:r w:rsidR="00341855" w:rsidRPr="001B7283">
          <w:rPr>
            <w:rStyle w:val="Hyperlink"/>
          </w:rPr>
          <w:t>nvoice.as</w:t>
        </w:r>
        <w:r w:rsidR="00341855" w:rsidRPr="001B7283">
          <w:rPr>
            <w:rStyle w:val="Hyperlink"/>
          </w:rPr>
          <w:t>m</w:t>
        </w:r>
        <w:r w:rsidR="00341855" w:rsidRPr="001B7283">
          <w:rPr>
            <w:rStyle w:val="Hyperlink"/>
          </w:rPr>
          <w:t>x</w:t>
        </w:r>
      </w:hyperlink>
    </w:p>
    <w:p w:rsidR="00156913" w:rsidRPr="003377DA" w:rsidRDefault="00156913" w:rsidP="00156913">
      <w:pPr>
        <w:numPr>
          <w:ilvl w:val="0"/>
          <w:numId w:val="11"/>
        </w:numPr>
        <w:tabs>
          <w:tab w:val="left" w:pos="2340"/>
        </w:tabs>
      </w:pPr>
      <w:r w:rsidRPr="003377DA">
        <w:t xml:space="preserve">WSDL: </w:t>
      </w:r>
      <w:r w:rsidRPr="003377DA">
        <w:tab/>
      </w:r>
      <w:hyperlink r:id="rId61" w:history="1">
        <w:r w:rsidR="005D24C0" w:rsidRPr="001B7283">
          <w:rPr>
            <w:rStyle w:val="Hyperlink"/>
          </w:rPr>
          <w:t>http</w:t>
        </w:r>
        <w:r w:rsidR="00EF6DC8">
          <w:rPr>
            <w:rStyle w:val="Hyperlink"/>
          </w:rPr>
          <w:t>://ws.</w:t>
        </w:r>
        <w:r w:rsidR="005D24C0" w:rsidRPr="001B7283">
          <w:rPr>
            <w:rStyle w:val="Hyperlink"/>
          </w:rPr>
          <w:t>toyota.cz/Sales/Invoice.as</w:t>
        </w:r>
        <w:r w:rsidR="005D24C0" w:rsidRPr="001B7283">
          <w:rPr>
            <w:rStyle w:val="Hyperlink"/>
          </w:rPr>
          <w:t>m</w:t>
        </w:r>
        <w:r w:rsidR="005D24C0" w:rsidRPr="001B7283">
          <w:rPr>
            <w:rStyle w:val="Hyperlink"/>
          </w:rPr>
          <w:t>x?WSDL</w:t>
        </w:r>
      </w:hyperlink>
    </w:p>
    <w:p w:rsidR="00156913" w:rsidRPr="003377DA" w:rsidRDefault="00156913" w:rsidP="00156913"/>
    <w:p w:rsidR="00156913" w:rsidRPr="003377DA" w:rsidRDefault="00FD778B" w:rsidP="00156913">
      <w:pPr>
        <w:pStyle w:val="Heading4"/>
      </w:pPr>
      <w:bookmarkStart w:id="18" w:name="_Toc188858382"/>
      <w:r>
        <w:t>Invoice.</w:t>
      </w:r>
      <w:r w:rsidR="00156913" w:rsidRPr="003377DA">
        <w:t>SalesInvoice</w:t>
      </w:r>
      <w:r w:rsidR="000075CF" w:rsidRPr="003377DA">
        <w:t xml:space="preserve"> </w:t>
      </w:r>
      <w:r w:rsidR="000075CF" w:rsidRPr="003377DA">
        <w:rPr>
          <w:color w:val="FFFF00"/>
        </w:rPr>
        <w:t>[web service][na vyžádání]</w:t>
      </w:r>
      <w:bookmarkEnd w:id="18"/>
    </w:p>
    <w:p w:rsidR="0046028B" w:rsidRPr="003377DA" w:rsidRDefault="00156913" w:rsidP="0046028B">
      <w:r w:rsidRPr="003377DA">
        <w:t>Tato metoda vrací faktury vystavené distributorem, na základě čísel faktur uvedených ve vstupní instanci.</w:t>
      </w:r>
    </w:p>
    <w:p w:rsidR="00146479" w:rsidRPr="003377DA" w:rsidRDefault="00146479" w:rsidP="0046028B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680"/>
        <w:gridCol w:w="4860"/>
      </w:tblGrid>
      <w:tr w:rsidR="00156913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156913" w:rsidRPr="001F6979" w:rsidRDefault="00156913" w:rsidP="00845223">
            <w:pPr>
              <w:rPr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156913" w:rsidRPr="001F6979" w:rsidRDefault="00156913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4860" w:type="dxa"/>
            <w:vAlign w:val="center"/>
          </w:tcPr>
          <w:p w:rsidR="00156913" w:rsidRPr="001F6979" w:rsidRDefault="00156913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156913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156913" w:rsidRPr="001F6979" w:rsidRDefault="00156913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680" w:type="dxa"/>
            <w:vAlign w:val="center"/>
          </w:tcPr>
          <w:p w:rsidR="00156913" w:rsidRPr="001F6979" w:rsidRDefault="00156913" w:rsidP="00845223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:rsidR="00671229" w:rsidRPr="001F6979" w:rsidRDefault="00FE1B1D" w:rsidP="00845223">
            <w:pPr>
              <w:rPr>
                <w:rFonts w:eastAsia="Times New Roman"/>
                <w:noProof/>
                <w:color w:val="0000FF"/>
                <w:sz w:val="16"/>
                <w:szCs w:val="16"/>
                <w:lang w:eastAsia="cs-CZ"/>
              </w:rPr>
            </w:pPr>
            <w:hyperlink r:id="rId62" w:history="1">
              <w:r w:rsidRPr="001F6979">
                <w:rPr>
                  <w:rStyle w:val="Hyperlink"/>
                  <w:rFonts w:eastAsia="Times New Roman"/>
                  <w:lang w:eastAsia="cs-CZ"/>
                </w:rPr>
                <w:t>http://schemas.toyota.cz/Cars/SalesInvoice.xsd</w:t>
              </w:r>
            </w:hyperlink>
          </w:p>
        </w:tc>
      </w:tr>
      <w:tr w:rsidR="00156913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156913" w:rsidRPr="001F6979" w:rsidRDefault="00156913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680" w:type="dxa"/>
            <w:vAlign w:val="center"/>
          </w:tcPr>
          <w:p w:rsidR="00156913" w:rsidRPr="001F6979" w:rsidRDefault="00156913" w:rsidP="00845223">
            <w:pPr>
              <w:rPr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7F5AED" w:rsidRPr="001F6979" w:rsidRDefault="00FE1B1D" w:rsidP="00845223">
            <w:pPr>
              <w:rPr>
                <w:rStyle w:val="Hyperlink"/>
                <w:szCs w:val="20"/>
              </w:rPr>
            </w:pPr>
            <w:hyperlink r:id="rId63" w:history="1">
              <w:r w:rsidRPr="001F6979">
                <w:rPr>
                  <w:rStyle w:val="Hyperlink"/>
                  <w:szCs w:val="20"/>
                </w:rPr>
                <w:t>http://schemas.toyota.cz/Cars/Insta</w:t>
              </w:r>
              <w:r w:rsidRPr="001F6979">
                <w:rPr>
                  <w:rStyle w:val="Hyperlink"/>
                  <w:szCs w:val="20"/>
                </w:rPr>
                <w:t>n</w:t>
              </w:r>
              <w:r w:rsidRPr="001F6979">
                <w:rPr>
                  <w:rStyle w:val="Hyperlink"/>
                  <w:szCs w:val="20"/>
                </w:rPr>
                <w:t>ce/SalesInvoice.</w:t>
              </w:r>
              <w:r w:rsidRPr="001F6979">
                <w:rPr>
                  <w:rStyle w:val="Hyperlink"/>
                  <w:szCs w:val="20"/>
                </w:rPr>
                <w:t>x</w:t>
              </w:r>
              <w:r w:rsidRPr="001F6979">
                <w:rPr>
                  <w:rStyle w:val="Hyperlink"/>
                  <w:szCs w:val="20"/>
                </w:rPr>
                <w:t>ml</w:t>
              </w:r>
            </w:hyperlink>
          </w:p>
        </w:tc>
      </w:tr>
      <w:tr w:rsidR="00156913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156913" w:rsidRPr="001F6979" w:rsidRDefault="00156913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4680" w:type="dxa"/>
            <w:vAlign w:val="center"/>
          </w:tcPr>
          <w:p w:rsidR="007F5AED" w:rsidRPr="001F6979" w:rsidRDefault="007F5AED" w:rsidP="00845223">
            <w:pPr>
              <w:rPr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7F5AED" w:rsidRPr="001F6979" w:rsidRDefault="00FE1B1D" w:rsidP="00845223">
            <w:pPr>
              <w:rPr>
                <w:sz w:val="16"/>
                <w:szCs w:val="20"/>
              </w:rPr>
            </w:pPr>
            <w:hyperlink r:id="rId64" w:history="1">
              <w:r w:rsidRPr="001F6979">
                <w:rPr>
                  <w:rStyle w:val="Hyperlink"/>
                  <w:szCs w:val="20"/>
                </w:rPr>
                <w:t>http://schemas.toyota.cz/Cars</w:t>
              </w:r>
              <w:r w:rsidRPr="001F6979">
                <w:rPr>
                  <w:rStyle w:val="Hyperlink"/>
                  <w:szCs w:val="20"/>
                </w:rPr>
                <w:t>/</w:t>
              </w:r>
              <w:r w:rsidRPr="001F6979">
                <w:rPr>
                  <w:rStyle w:val="Hyperlink"/>
                  <w:szCs w:val="20"/>
                </w:rPr>
                <w:t>SalesInvoice/SalesInvoice.html</w:t>
              </w:r>
            </w:hyperlink>
          </w:p>
        </w:tc>
      </w:tr>
    </w:tbl>
    <w:p w:rsidR="00E017A1" w:rsidRPr="003377DA" w:rsidRDefault="00E017A1" w:rsidP="00EC417C">
      <w:pPr>
        <w:sectPr w:rsidR="00E017A1" w:rsidRPr="003377DA" w:rsidSect="00EC417C">
          <w:pgSz w:w="12240" w:h="15840" w:code="1"/>
          <w:pgMar w:top="1418" w:right="567" w:bottom="1418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56913" w:rsidRPr="003377DA" w:rsidRDefault="00FA19E2" w:rsidP="00EC417C">
      <w:pPr>
        <w:pStyle w:val="Heading2"/>
      </w:pPr>
      <w:bookmarkStart w:id="19" w:name="_Toc188858383"/>
      <w:r w:rsidRPr="003377DA">
        <w:lastRenderedPageBreak/>
        <w:t>Parts</w:t>
      </w:r>
      <w:bookmarkEnd w:id="19"/>
    </w:p>
    <w:p w:rsidR="002C3324" w:rsidRPr="003377DA" w:rsidRDefault="002C3324" w:rsidP="002C3324">
      <w:r w:rsidRPr="003377DA">
        <w:t>Rozhraní pro náhradní díly.</w:t>
      </w:r>
    </w:p>
    <w:p w:rsidR="00FA19E2" w:rsidRPr="003377DA" w:rsidRDefault="00FA19E2" w:rsidP="00FA19E2">
      <w:pPr>
        <w:pStyle w:val="Heading3"/>
      </w:pPr>
      <w:bookmarkStart w:id="20" w:name="_Toc188858384"/>
      <w:r w:rsidRPr="003377DA">
        <w:t>PartCatalog</w:t>
      </w:r>
      <w:bookmarkEnd w:id="20"/>
    </w:p>
    <w:p w:rsidR="00FA19E2" w:rsidRPr="003377DA" w:rsidRDefault="00FA19E2" w:rsidP="00FA19E2">
      <w:r w:rsidRPr="003377DA">
        <w:t>Webová služba pro správu náhradních dílu, číselníků, dostupností, substitucí apod.</w:t>
      </w:r>
    </w:p>
    <w:p w:rsidR="00CC227E" w:rsidRPr="003377DA" w:rsidRDefault="00CC227E" w:rsidP="00CC227E">
      <w:pPr>
        <w:numPr>
          <w:ilvl w:val="0"/>
          <w:numId w:val="11"/>
        </w:numPr>
        <w:tabs>
          <w:tab w:val="left" w:pos="2340"/>
        </w:tabs>
        <w:rPr>
          <w:rStyle w:val="Hyperlink"/>
          <w:color w:val="auto"/>
          <w:sz w:val="20"/>
          <w:szCs w:val="24"/>
          <w:u w:val="none"/>
        </w:rPr>
      </w:pPr>
      <w:r w:rsidRPr="003377DA">
        <w:t>URL:</w:t>
      </w:r>
      <w:r w:rsidRPr="003377DA">
        <w:tab/>
      </w:r>
      <w:hyperlink r:id="rId65" w:history="1">
        <w:r w:rsidRPr="003377DA">
          <w:rPr>
            <w:rStyle w:val="Hyperlink"/>
          </w:rPr>
          <w:t>http</w:t>
        </w:r>
        <w:r w:rsidR="00EF6DC8">
          <w:rPr>
            <w:rStyle w:val="Hyperlink"/>
          </w:rPr>
          <w:t>://ws.</w:t>
        </w:r>
        <w:r w:rsidRPr="003377DA">
          <w:rPr>
            <w:rStyle w:val="Hyperlink"/>
          </w:rPr>
          <w:t>toyota.cz/Parts/PartCatalog</w:t>
        </w:r>
        <w:r w:rsidRPr="003377DA">
          <w:rPr>
            <w:rStyle w:val="Hyperlink"/>
          </w:rPr>
          <w:t>.</w:t>
        </w:r>
        <w:r w:rsidRPr="003377DA">
          <w:rPr>
            <w:rStyle w:val="Hyperlink"/>
          </w:rPr>
          <w:t>asmx</w:t>
        </w:r>
      </w:hyperlink>
    </w:p>
    <w:p w:rsidR="00CC227E" w:rsidRPr="003377DA" w:rsidRDefault="00CC227E" w:rsidP="00CC227E">
      <w:pPr>
        <w:numPr>
          <w:ilvl w:val="0"/>
          <w:numId w:val="11"/>
        </w:numPr>
        <w:tabs>
          <w:tab w:val="left" w:pos="2340"/>
        </w:tabs>
      </w:pPr>
      <w:r w:rsidRPr="003377DA">
        <w:t xml:space="preserve">WSDL: </w:t>
      </w:r>
      <w:r w:rsidRPr="003377DA">
        <w:tab/>
      </w:r>
      <w:hyperlink r:id="rId66" w:history="1">
        <w:r w:rsidRPr="003377DA">
          <w:rPr>
            <w:rStyle w:val="Hyperlink"/>
          </w:rPr>
          <w:t>http</w:t>
        </w:r>
        <w:r w:rsidR="00EF6DC8">
          <w:rPr>
            <w:rStyle w:val="Hyperlink"/>
          </w:rPr>
          <w:t>://ws.</w:t>
        </w:r>
        <w:r w:rsidRPr="003377DA">
          <w:rPr>
            <w:rStyle w:val="Hyperlink"/>
          </w:rPr>
          <w:t>toyota.cz/Parts/PartCatalog.asmx</w:t>
        </w:r>
        <w:r w:rsidRPr="003377DA">
          <w:rPr>
            <w:rStyle w:val="Hyperlink"/>
          </w:rPr>
          <w:t>?</w:t>
        </w:r>
        <w:r w:rsidRPr="003377DA">
          <w:rPr>
            <w:rStyle w:val="Hyperlink"/>
          </w:rPr>
          <w:t>WSDL</w:t>
        </w:r>
      </w:hyperlink>
    </w:p>
    <w:p w:rsidR="002C3324" w:rsidRPr="003377DA" w:rsidRDefault="004C6535" w:rsidP="002C3324">
      <w:pPr>
        <w:pStyle w:val="Heading4"/>
      </w:pPr>
      <w:bookmarkStart w:id="21" w:name="_Toc188858385"/>
      <w:r>
        <w:t>Parts.</w:t>
      </w:r>
      <w:r w:rsidR="002C3324" w:rsidRPr="003377DA">
        <w:t xml:space="preserve">GetAllParts </w:t>
      </w:r>
      <w:r w:rsidR="002C3324" w:rsidRPr="003377DA">
        <w:rPr>
          <w:color w:val="FFFF00"/>
        </w:rPr>
        <w:t>[file download]</w:t>
      </w:r>
      <w:r w:rsidR="000075CF" w:rsidRPr="003377DA">
        <w:rPr>
          <w:color w:val="FFFF00"/>
        </w:rPr>
        <w:t>[při změně souboru]</w:t>
      </w:r>
      <w:bookmarkEnd w:id="21"/>
    </w:p>
    <w:p w:rsidR="002C3324" w:rsidRPr="003377DA" w:rsidRDefault="002C3324" w:rsidP="002C3324">
      <w:r w:rsidRPr="003377DA">
        <w:t>Soubor obsahuje všechny náhradní díly, jejich ceny apod.</w:t>
      </w:r>
    </w:p>
    <w:p w:rsidR="00A15C3D" w:rsidRPr="003377DA" w:rsidRDefault="00A15C3D" w:rsidP="002C3324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540"/>
      </w:tblGrid>
      <w:tr w:rsidR="00A15C3D" w:rsidRPr="003377DA" w:rsidTr="001F6979">
        <w:trPr>
          <w:trHeight w:val="509"/>
          <w:tblHeader/>
        </w:trPr>
        <w:tc>
          <w:tcPr>
            <w:tcW w:w="1620" w:type="dxa"/>
            <w:vAlign w:val="center"/>
          </w:tcPr>
          <w:p w:rsidR="00A15C3D" w:rsidRPr="001F6979" w:rsidRDefault="00A15C3D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Cesta</w:t>
            </w:r>
          </w:p>
        </w:tc>
        <w:tc>
          <w:tcPr>
            <w:tcW w:w="9540" w:type="dxa"/>
            <w:vAlign w:val="center"/>
          </w:tcPr>
          <w:p w:rsidR="00A15C3D" w:rsidRPr="001F6979" w:rsidRDefault="00A15C3D" w:rsidP="00845223">
            <w:pPr>
              <w:rPr>
                <w:szCs w:val="20"/>
              </w:rPr>
            </w:pPr>
            <w:hyperlink r:id="rId67" w:history="1">
              <w:r w:rsidRPr="001F6979">
                <w:rPr>
                  <w:rStyle w:val="Hyperlink"/>
                  <w:szCs w:val="20"/>
                </w:rPr>
                <w:t>http://dmsdownloads.corp.toyota.cz/CZ/AllParts.xml.gz</w:t>
              </w:r>
            </w:hyperlink>
            <w:r w:rsidRPr="001F6979">
              <w:rPr>
                <w:szCs w:val="20"/>
              </w:rPr>
              <w:br/>
            </w:r>
            <w:hyperlink r:id="rId68" w:history="1">
              <w:r w:rsidRPr="001F6979">
                <w:rPr>
                  <w:rStyle w:val="Hyperlink"/>
                  <w:szCs w:val="20"/>
                </w:rPr>
                <w:t>http://dmsdownloads.corp.toyota.cz/SK/All</w:t>
              </w:r>
              <w:r w:rsidRPr="001F6979">
                <w:rPr>
                  <w:rStyle w:val="Hyperlink"/>
                  <w:szCs w:val="20"/>
                </w:rPr>
                <w:t>P</w:t>
              </w:r>
              <w:r w:rsidRPr="001F6979">
                <w:rPr>
                  <w:rStyle w:val="Hyperlink"/>
                  <w:szCs w:val="20"/>
                </w:rPr>
                <w:t>arts.xml.gz</w:t>
              </w:r>
            </w:hyperlink>
          </w:p>
        </w:tc>
      </w:tr>
      <w:tr w:rsidR="002C3324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2C3324" w:rsidRPr="001F6979" w:rsidRDefault="002C3324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9540" w:type="dxa"/>
            <w:vAlign w:val="center"/>
          </w:tcPr>
          <w:p w:rsidR="002C3324" w:rsidRPr="001F6979" w:rsidRDefault="002C3324" w:rsidP="00845223">
            <w:pPr>
              <w:rPr>
                <w:szCs w:val="20"/>
              </w:rPr>
            </w:pPr>
            <w:hyperlink r:id="rId69" w:history="1">
              <w:r w:rsidRPr="001F6979">
                <w:rPr>
                  <w:rStyle w:val="Hyperlink"/>
                  <w:szCs w:val="20"/>
                </w:rPr>
                <w:t>http://schemas.toyota.cz/Parts/P</w:t>
              </w:r>
              <w:r w:rsidRPr="001F6979">
                <w:rPr>
                  <w:rStyle w:val="Hyperlink"/>
                  <w:szCs w:val="20"/>
                </w:rPr>
                <w:t>a</w:t>
              </w:r>
              <w:r w:rsidRPr="001F6979">
                <w:rPr>
                  <w:rStyle w:val="Hyperlink"/>
                  <w:szCs w:val="20"/>
                </w:rPr>
                <w:t>rtCatalog.xsd</w:t>
              </w:r>
            </w:hyperlink>
          </w:p>
        </w:tc>
      </w:tr>
      <w:tr w:rsidR="002C3324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2C3324" w:rsidRPr="001F6979" w:rsidRDefault="002C3324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9540" w:type="dxa"/>
            <w:vAlign w:val="center"/>
          </w:tcPr>
          <w:p w:rsidR="002C3324" w:rsidRPr="001F6979" w:rsidRDefault="002C3324" w:rsidP="00845223">
            <w:pPr>
              <w:rPr>
                <w:szCs w:val="20"/>
              </w:rPr>
            </w:pPr>
            <w:hyperlink r:id="rId70" w:history="1">
              <w:r w:rsidR="00A15C3D" w:rsidRPr="001F6979">
                <w:rPr>
                  <w:rStyle w:val="Hyperlink"/>
                  <w:szCs w:val="20"/>
                </w:rPr>
                <w:t>http://schemas.toyota.cz/Parts/Instance/AllPartsCZ.xml</w:t>
              </w:r>
            </w:hyperlink>
          </w:p>
        </w:tc>
      </w:tr>
      <w:tr w:rsidR="002C3324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2C3324" w:rsidRPr="001F6979" w:rsidRDefault="002C3324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9540" w:type="dxa"/>
            <w:vAlign w:val="center"/>
          </w:tcPr>
          <w:p w:rsidR="002C3324" w:rsidRPr="001F6979" w:rsidRDefault="002C3324" w:rsidP="00845223">
            <w:pPr>
              <w:rPr>
                <w:szCs w:val="20"/>
              </w:rPr>
            </w:pPr>
            <w:hyperlink r:id="rId71" w:history="1">
              <w:r w:rsidR="00A15C3D" w:rsidRPr="001F6979">
                <w:rPr>
                  <w:rStyle w:val="Hyperlink"/>
                  <w:szCs w:val="20"/>
                </w:rPr>
                <w:t>http://schemas.toyota.cz/Parts/PartCatalog/Part</w:t>
              </w:r>
              <w:r w:rsidR="00A15C3D" w:rsidRPr="001F6979">
                <w:rPr>
                  <w:rStyle w:val="Hyperlink"/>
                  <w:szCs w:val="20"/>
                </w:rPr>
                <w:t>C</w:t>
              </w:r>
              <w:r w:rsidR="00A15C3D" w:rsidRPr="001F6979">
                <w:rPr>
                  <w:rStyle w:val="Hyperlink"/>
                  <w:szCs w:val="20"/>
                </w:rPr>
                <w:t>atalog.html</w:t>
              </w:r>
            </w:hyperlink>
          </w:p>
        </w:tc>
      </w:tr>
    </w:tbl>
    <w:p w:rsidR="00FA5313" w:rsidRPr="003377DA" w:rsidRDefault="004C6535" w:rsidP="00146479">
      <w:pPr>
        <w:pStyle w:val="Heading4"/>
      </w:pPr>
      <w:bookmarkStart w:id="22" w:name="_Toc188858386"/>
      <w:r>
        <w:t>Parts.</w:t>
      </w:r>
      <w:r w:rsidR="00A15C3D" w:rsidRPr="003377DA">
        <w:t xml:space="preserve">PartFromPIT </w:t>
      </w:r>
      <w:r w:rsidR="00A15C3D" w:rsidRPr="003377DA">
        <w:rPr>
          <w:color w:val="FFFF00"/>
        </w:rPr>
        <w:t>[web service]</w:t>
      </w:r>
      <w:r w:rsidR="000075CF" w:rsidRPr="003377DA">
        <w:rPr>
          <w:color w:val="FFFF00"/>
        </w:rPr>
        <w:t>[na vyžádání]</w:t>
      </w:r>
      <w:bookmarkEnd w:id="22"/>
    </w:p>
    <w:p w:rsidR="00FA5313" w:rsidRPr="003377DA" w:rsidRDefault="00920771" w:rsidP="00FA5313">
      <w:r>
        <w:t>Metoda vrací čís</w:t>
      </w:r>
      <w:r w:rsidR="00FA5313" w:rsidRPr="003377DA">
        <w:t>e</w:t>
      </w:r>
      <w:r>
        <w:t>l</w:t>
      </w:r>
      <w:r w:rsidR="00FA5313" w:rsidRPr="003377DA">
        <w:t>ník náhradních dílů omezený pouze na čísla ve vstupní instanci seznamu čísel dílů.</w:t>
      </w:r>
    </w:p>
    <w:p w:rsidR="00146479" w:rsidRPr="003377DA" w:rsidRDefault="00146479" w:rsidP="00FA5313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320"/>
        <w:gridCol w:w="5220"/>
      </w:tblGrid>
      <w:tr w:rsidR="00A15C3D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A15C3D" w:rsidRPr="001F6979" w:rsidRDefault="00A15C3D" w:rsidP="00845223">
            <w:pPr>
              <w:rPr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A15C3D" w:rsidRPr="001F6979" w:rsidRDefault="00A15C3D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5220" w:type="dxa"/>
            <w:vAlign w:val="center"/>
          </w:tcPr>
          <w:p w:rsidR="00A15C3D" w:rsidRPr="001F6979" w:rsidRDefault="00A15C3D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A15C3D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A15C3D" w:rsidRPr="001F6979" w:rsidRDefault="00A15C3D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320" w:type="dxa"/>
            <w:vAlign w:val="center"/>
          </w:tcPr>
          <w:p w:rsidR="00A15C3D" w:rsidRPr="001F6979" w:rsidRDefault="00A15C3D" w:rsidP="00845223">
            <w:pPr>
              <w:rPr>
                <w:szCs w:val="20"/>
              </w:rPr>
            </w:pPr>
            <w:hyperlink r:id="rId72" w:history="1">
              <w:r w:rsidRPr="001F6979">
                <w:rPr>
                  <w:rStyle w:val="Hyperlink"/>
                  <w:szCs w:val="20"/>
                </w:rPr>
                <w:t>http://schemas.toyota.cz/Parts/PartList.</w:t>
              </w:r>
              <w:r w:rsidRPr="001F6979">
                <w:rPr>
                  <w:rStyle w:val="Hyperlink"/>
                  <w:szCs w:val="20"/>
                </w:rPr>
                <w:t>x</w:t>
              </w:r>
              <w:r w:rsidRPr="001F6979">
                <w:rPr>
                  <w:rStyle w:val="Hyperlink"/>
                  <w:szCs w:val="20"/>
                </w:rPr>
                <w:t>sd</w:t>
              </w:r>
            </w:hyperlink>
          </w:p>
        </w:tc>
        <w:tc>
          <w:tcPr>
            <w:tcW w:w="5220" w:type="dxa"/>
            <w:vAlign w:val="center"/>
          </w:tcPr>
          <w:p w:rsidR="00A15C3D" w:rsidRPr="001F6979" w:rsidRDefault="00A15C3D" w:rsidP="00845223">
            <w:pPr>
              <w:rPr>
                <w:szCs w:val="20"/>
              </w:rPr>
            </w:pPr>
            <w:hyperlink r:id="rId73" w:history="1">
              <w:r w:rsidRPr="001F6979">
                <w:rPr>
                  <w:rStyle w:val="Hyperlink"/>
                  <w:szCs w:val="20"/>
                </w:rPr>
                <w:t>http://schemas.toyota.c</w:t>
              </w:r>
              <w:r w:rsidRPr="001F6979">
                <w:rPr>
                  <w:rStyle w:val="Hyperlink"/>
                  <w:szCs w:val="20"/>
                </w:rPr>
                <w:t>z</w:t>
              </w:r>
              <w:r w:rsidRPr="001F6979">
                <w:rPr>
                  <w:rStyle w:val="Hyperlink"/>
                  <w:szCs w:val="20"/>
                </w:rPr>
                <w:t>/Parts/PartCatalog.xsd</w:t>
              </w:r>
            </w:hyperlink>
          </w:p>
        </w:tc>
      </w:tr>
      <w:tr w:rsidR="00A15C3D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A15C3D" w:rsidRPr="001F6979" w:rsidRDefault="00A15C3D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320" w:type="dxa"/>
            <w:vAlign w:val="center"/>
          </w:tcPr>
          <w:p w:rsidR="00A15C3D" w:rsidRPr="001F6979" w:rsidRDefault="00A15C3D" w:rsidP="00845223">
            <w:pPr>
              <w:rPr>
                <w:szCs w:val="20"/>
              </w:rPr>
            </w:pPr>
            <w:hyperlink r:id="rId74" w:history="1">
              <w:r w:rsidRPr="001F6979">
                <w:rPr>
                  <w:rStyle w:val="Hyperlink"/>
                  <w:szCs w:val="20"/>
                </w:rPr>
                <w:t>http://schemas.toyota.cz/Parts/Instance/Pa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tList.xml</w:t>
              </w:r>
            </w:hyperlink>
          </w:p>
        </w:tc>
        <w:tc>
          <w:tcPr>
            <w:tcW w:w="5220" w:type="dxa"/>
            <w:vAlign w:val="center"/>
          </w:tcPr>
          <w:p w:rsidR="00A15C3D" w:rsidRPr="001F6979" w:rsidRDefault="00A15C3D" w:rsidP="00845223">
            <w:pPr>
              <w:rPr>
                <w:szCs w:val="20"/>
              </w:rPr>
            </w:pPr>
            <w:hyperlink r:id="rId75" w:history="1">
              <w:r w:rsidR="00146479" w:rsidRPr="001F6979">
                <w:rPr>
                  <w:rStyle w:val="Hyperlink"/>
                  <w:szCs w:val="20"/>
                </w:rPr>
                <w:t>http://schemas.toyota.cz/Parts</w:t>
              </w:r>
              <w:r w:rsidR="00146479" w:rsidRPr="001F6979">
                <w:rPr>
                  <w:rStyle w:val="Hyperlink"/>
                  <w:szCs w:val="20"/>
                </w:rPr>
                <w:t>/</w:t>
              </w:r>
              <w:r w:rsidR="00146479" w:rsidRPr="001F6979">
                <w:rPr>
                  <w:rStyle w:val="Hyperlink"/>
                  <w:szCs w:val="20"/>
                </w:rPr>
                <w:t>Instance/PartCatalog.xml</w:t>
              </w:r>
            </w:hyperlink>
          </w:p>
        </w:tc>
      </w:tr>
      <w:tr w:rsidR="00A15C3D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A15C3D" w:rsidRPr="001F6979" w:rsidRDefault="00A15C3D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4320" w:type="dxa"/>
            <w:vAlign w:val="center"/>
          </w:tcPr>
          <w:p w:rsidR="00A15C3D" w:rsidRPr="001F6979" w:rsidRDefault="00A15C3D" w:rsidP="00845223">
            <w:pPr>
              <w:rPr>
                <w:szCs w:val="20"/>
              </w:rPr>
            </w:pPr>
            <w:hyperlink r:id="rId76" w:history="1">
              <w:r w:rsidRPr="001F6979">
                <w:rPr>
                  <w:rStyle w:val="Hyperlink"/>
                  <w:szCs w:val="20"/>
                </w:rPr>
                <w:t>http://schem</w:t>
              </w:r>
              <w:r w:rsidRPr="001F6979">
                <w:rPr>
                  <w:rStyle w:val="Hyperlink"/>
                  <w:szCs w:val="20"/>
                </w:rPr>
                <w:t>a</w:t>
              </w:r>
              <w:r w:rsidRPr="001F6979">
                <w:rPr>
                  <w:rStyle w:val="Hyperlink"/>
                  <w:szCs w:val="20"/>
                </w:rPr>
                <w:t>s.to</w:t>
              </w:r>
              <w:r w:rsidRPr="001F6979">
                <w:rPr>
                  <w:rStyle w:val="Hyperlink"/>
                  <w:szCs w:val="20"/>
                </w:rPr>
                <w:t>y</w:t>
              </w:r>
              <w:r w:rsidRPr="001F6979">
                <w:rPr>
                  <w:rStyle w:val="Hyperlink"/>
                  <w:szCs w:val="20"/>
                </w:rPr>
                <w:t>ota.cz/Parts/PartLi</w:t>
              </w:r>
              <w:r w:rsidRPr="001F6979">
                <w:rPr>
                  <w:rStyle w:val="Hyperlink"/>
                  <w:szCs w:val="20"/>
                </w:rPr>
                <w:t>s</w:t>
              </w:r>
              <w:r w:rsidRPr="001F6979">
                <w:rPr>
                  <w:rStyle w:val="Hyperlink"/>
                  <w:szCs w:val="20"/>
                </w:rPr>
                <w:t>t/PartList.html</w:t>
              </w:r>
            </w:hyperlink>
          </w:p>
        </w:tc>
        <w:tc>
          <w:tcPr>
            <w:tcW w:w="5220" w:type="dxa"/>
            <w:vAlign w:val="center"/>
          </w:tcPr>
          <w:p w:rsidR="00A15C3D" w:rsidRPr="001F6979" w:rsidRDefault="00A15C3D" w:rsidP="00845223">
            <w:pPr>
              <w:rPr>
                <w:szCs w:val="20"/>
              </w:rPr>
            </w:pPr>
            <w:hyperlink r:id="rId77" w:history="1">
              <w:r w:rsidRPr="001F6979">
                <w:rPr>
                  <w:rStyle w:val="Hyperlink"/>
                  <w:szCs w:val="20"/>
                </w:rPr>
                <w:t>http://schemas.toy</w:t>
              </w:r>
              <w:r w:rsidRPr="001F6979">
                <w:rPr>
                  <w:rStyle w:val="Hyperlink"/>
                  <w:szCs w:val="20"/>
                </w:rPr>
                <w:t>o</w:t>
              </w:r>
              <w:r w:rsidRPr="001F6979">
                <w:rPr>
                  <w:rStyle w:val="Hyperlink"/>
                  <w:szCs w:val="20"/>
                </w:rPr>
                <w:t>ta.cz/Parts/Pa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tCatalog/PartCatalog.html</w:t>
              </w:r>
            </w:hyperlink>
          </w:p>
        </w:tc>
      </w:tr>
    </w:tbl>
    <w:p w:rsidR="002F027A" w:rsidRPr="003377DA" w:rsidRDefault="002F027A" w:rsidP="002F027A"/>
    <w:p w:rsidR="00146479" w:rsidRPr="003377DA" w:rsidRDefault="004C6535" w:rsidP="00146479">
      <w:pPr>
        <w:pStyle w:val="Heading4"/>
      </w:pPr>
      <w:bookmarkStart w:id="23" w:name="_Toc188858387"/>
      <w:r>
        <w:t>Parts.</w:t>
      </w:r>
      <w:r w:rsidR="00146479" w:rsidRPr="003377DA">
        <w:t xml:space="preserve">AvaRequest </w:t>
      </w:r>
      <w:r w:rsidR="00146479" w:rsidRPr="003377DA">
        <w:rPr>
          <w:color w:val="FFFF00"/>
        </w:rPr>
        <w:t>[web service]</w:t>
      </w:r>
      <w:r w:rsidR="000075CF" w:rsidRPr="003377DA">
        <w:rPr>
          <w:color w:val="FFFF00"/>
        </w:rPr>
        <w:t xml:space="preserve"> [na vyžádání]</w:t>
      </w:r>
      <w:bookmarkEnd w:id="23"/>
    </w:p>
    <w:p w:rsidR="00A15C3D" w:rsidRPr="003377DA" w:rsidRDefault="00146479" w:rsidP="00A15C3D">
      <w:r w:rsidRPr="003377DA">
        <w:t>Vrací dostupnost dílů (ETA) ze vstupního seznamu dílů.</w:t>
      </w:r>
    </w:p>
    <w:p w:rsidR="00146479" w:rsidRPr="003377DA" w:rsidRDefault="00146479" w:rsidP="00A15C3D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680"/>
        <w:gridCol w:w="4860"/>
      </w:tblGrid>
      <w:tr w:rsidR="00146479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146479" w:rsidRPr="001F6979" w:rsidRDefault="00146479" w:rsidP="00845223">
            <w:pPr>
              <w:rPr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146479" w:rsidRPr="001F6979" w:rsidRDefault="00146479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4860" w:type="dxa"/>
            <w:vAlign w:val="center"/>
          </w:tcPr>
          <w:p w:rsidR="00146479" w:rsidRPr="001F6979" w:rsidRDefault="00146479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146479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146479" w:rsidRPr="001F6979" w:rsidRDefault="00146479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680" w:type="dxa"/>
            <w:vAlign w:val="center"/>
          </w:tcPr>
          <w:p w:rsidR="00146479" w:rsidRPr="001F6979" w:rsidRDefault="00146479" w:rsidP="00845223">
            <w:pPr>
              <w:rPr>
                <w:szCs w:val="20"/>
              </w:rPr>
            </w:pPr>
            <w:hyperlink r:id="rId78" w:history="1">
              <w:r w:rsidRPr="001F6979">
                <w:rPr>
                  <w:rStyle w:val="Hyperlink"/>
                  <w:szCs w:val="20"/>
                </w:rPr>
                <w:t>http://schemas.toyota.cz/Parts/AVAReques</w:t>
              </w:r>
              <w:r w:rsidRPr="001F6979">
                <w:rPr>
                  <w:rStyle w:val="Hyperlink"/>
                  <w:szCs w:val="20"/>
                </w:rPr>
                <w:t>t</w:t>
              </w:r>
              <w:r w:rsidRPr="001F6979">
                <w:rPr>
                  <w:rStyle w:val="Hyperlink"/>
                  <w:szCs w:val="20"/>
                </w:rPr>
                <w:t>.xsd</w:t>
              </w:r>
            </w:hyperlink>
          </w:p>
        </w:tc>
        <w:tc>
          <w:tcPr>
            <w:tcW w:w="4860" w:type="dxa"/>
            <w:vAlign w:val="center"/>
          </w:tcPr>
          <w:p w:rsidR="00146479" w:rsidRPr="001F6979" w:rsidRDefault="003C53A2" w:rsidP="00845223">
            <w:pPr>
              <w:rPr>
                <w:szCs w:val="20"/>
              </w:rPr>
            </w:pPr>
            <w:hyperlink r:id="rId79" w:history="1">
              <w:r w:rsidRPr="001F6979">
                <w:rPr>
                  <w:rStyle w:val="Hyperlink"/>
                  <w:szCs w:val="20"/>
                </w:rPr>
                <w:t>http://schemas.toyota.cz</w:t>
              </w:r>
              <w:r w:rsidRPr="001F6979">
                <w:rPr>
                  <w:rStyle w:val="Hyperlink"/>
                  <w:szCs w:val="20"/>
                </w:rPr>
                <w:t>/</w:t>
              </w:r>
              <w:r w:rsidRPr="001F6979">
                <w:rPr>
                  <w:rStyle w:val="Hyperlink"/>
                  <w:szCs w:val="20"/>
                </w:rPr>
                <w:t>Parts/AvaResponse.xsd</w:t>
              </w:r>
            </w:hyperlink>
            <w:r w:rsidRPr="001F6979">
              <w:rPr>
                <w:sz w:val="16"/>
                <w:szCs w:val="20"/>
              </w:rPr>
              <w:t xml:space="preserve"> </w:t>
            </w:r>
          </w:p>
        </w:tc>
      </w:tr>
      <w:tr w:rsidR="00146479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146479" w:rsidRPr="001F6979" w:rsidRDefault="00146479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680" w:type="dxa"/>
            <w:vAlign w:val="center"/>
          </w:tcPr>
          <w:p w:rsidR="00146479" w:rsidRPr="001F6979" w:rsidRDefault="00146479" w:rsidP="00845223">
            <w:pPr>
              <w:rPr>
                <w:szCs w:val="20"/>
              </w:rPr>
            </w:pPr>
            <w:hyperlink r:id="rId80" w:history="1">
              <w:r w:rsidRPr="001F6979">
                <w:rPr>
                  <w:rStyle w:val="Hyperlink"/>
                  <w:szCs w:val="20"/>
                </w:rPr>
                <w:t>http://schemas.toyota.cz/Parts/Instance/AVAReq</w:t>
              </w:r>
              <w:r w:rsidRPr="001F6979">
                <w:rPr>
                  <w:rStyle w:val="Hyperlink"/>
                  <w:szCs w:val="20"/>
                </w:rPr>
                <w:t>u</w:t>
              </w:r>
              <w:r w:rsidRPr="001F6979">
                <w:rPr>
                  <w:rStyle w:val="Hyperlink"/>
                  <w:szCs w:val="20"/>
                </w:rPr>
                <w:t>est.xml</w:t>
              </w:r>
            </w:hyperlink>
          </w:p>
        </w:tc>
        <w:tc>
          <w:tcPr>
            <w:tcW w:w="4860" w:type="dxa"/>
            <w:vAlign w:val="center"/>
          </w:tcPr>
          <w:p w:rsidR="00146479" w:rsidRPr="001F6979" w:rsidRDefault="00146479" w:rsidP="00845223">
            <w:pPr>
              <w:rPr>
                <w:szCs w:val="20"/>
              </w:rPr>
            </w:pPr>
            <w:hyperlink r:id="rId81" w:history="1">
              <w:r w:rsidRPr="001F6979">
                <w:rPr>
                  <w:rStyle w:val="Hyperlink"/>
                  <w:szCs w:val="20"/>
                </w:rPr>
                <w:t>http://schemas.toyota.cz/Parts/</w:t>
              </w:r>
              <w:r w:rsidRPr="001F6979">
                <w:rPr>
                  <w:rStyle w:val="Hyperlink"/>
                  <w:szCs w:val="20"/>
                </w:rPr>
                <w:t>I</w:t>
              </w:r>
              <w:r w:rsidRPr="001F6979">
                <w:rPr>
                  <w:rStyle w:val="Hyperlink"/>
                  <w:szCs w:val="20"/>
                </w:rPr>
                <w:t>nstance/AVAResponse.xml</w:t>
              </w:r>
            </w:hyperlink>
          </w:p>
        </w:tc>
      </w:tr>
      <w:tr w:rsidR="00146479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146479" w:rsidRPr="001F6979" w:rsidRDefault="00146479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lastRenderedPageBreak/>
              <w:t>Dokumentace</w:t>
            </w:r>
          </w:p>
        </w:tc>
        <w:tc>
          <w:tcPr>
            <w:tcW w:w="4680" w:type="dxa"/>
            <w:vAlign w:val="center"/>
          </w:tcPr>
          <w:p w:rsidR="00146479" w:rsidRPr="001F6979" w:rsidRDefault="00146479" w:rsidP="00845223">
            <w:pPr>
              <w:rPr>
                <w:szCs w:val="20"/>
              </w:rPr>
            </w:pPr>
            <w:hyperlink r:id="rId82" w:history="1">
              <w:r w:rsidRPr="001F6979">
                <w:rPr>
                  <w:rStyle w:val="Hyperlink"/>
                  <w:szCs w:val="20"/>
                </w:rPr>
                <w:t>http://schemas.toyota.cz/Parts/AVA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equest/AVARequ</w:t>
              </w:r>
              <w:r w:rsidRPr="001F6979">
                <w:rPr>
                  <w:rStyle w:val="Hyperlink"/>
                  <w:szCs w:val="20"/>
                </w:rPr>
                <w:t>e</w:t>
              </w:r>
              <w:r w:rsidRPr="001F6979">
                <w:rPr>
                  <w:rStyle w:val="Hyperlink"/>
                  <w:szCs w:val="20"/>
                </w:rPr>
                <w:t>st.html</w:t>
              </w:r>
            </w:hyperlink>
          </w:p>
        </w:tc>
        <w:tc>
          <w:tcPr>
            <w:tcW w:w="4860" w:type="dxa"/>
            <w:vAlign w:val="center"/>
          </w:tcPr>
          <w:p w:rsidR="00146479" w:rsidRPr="001F6979" w:rsidRDefault="00146479" w:rsidP="00845223">
            <w:pPr>
              <w:rPr>
                <w:szCs w:val="20"/>
              </w:rPr>
            </w:pPr>
            <w:hyperlink r:id="rId83" w:history="1">
              <w:r w:rsidRPr="001F6979">
                <w:rPr>
                  <w:rStyle w:val="Hyperlink"/>
                  <w:szCs w:val="20"/>
                </w:rPr>
                <w:t>http://schemas.toyota.cz/Pa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ts/AVAResponse/AVAResponse.html</w:t>
              </w:r>
            </w:hyperlink>
          </w:p>
        </w:tc>
      </w:tr>
    </w:tbl>
    <w:p w:rsidR="007A1006" w:rsidRPr="003377DA" w:rsidRDefault="004C6535" w:rsidP="007A1006">
      <w:pPr>
        <w:pStyle w:val="Heading4"/>
      </w:pPr>
      <w:bookmarkStart w:id="24" w:name="_Toc188858388"/>
      <w:r>
        <w:t>Parts.</w:t>
      </w:r>
      <w:r w:rsidR="007A1006" w:rsidRPr="003377DA">
        <w:t xml:space="preserve">PnType </w:t>
      </w:r>
      <w:r w:rsidR="007A1006" w:rsidRPr="003377DA">
        <w:rPr>
          <w:color w:val="FFFF00"/>
        </w:rPr>
        <w:t>[file download]</w:t>
      </w:r>
      <w:r w:rsidR="000075CF" w:rsidRPr="003377DA">
        <w:rPr>
          <w:color w:val="FFFF00"/>
        </w:rPr>
        <w:t xml:space="preserve"> [při změně souboru]</w:t>
      </w:r>
      <w:bookmarkEnd w:id="24"/>
    </w:p>
    <w:p w:rsidR="00146479" w:rsidRPr="00985DF7" w:rsidRDefault="007A1006" w:rsidP="00A15C3D">
      <w:pPr>
        <w:rPr>
          <w:color w:val="FF0000"/>
        </w:rPr>
      </w:pPr>
      <w:r w:rsidRPr="00985DF7">
        <w:rPr>
          <w:color w:val="FF0000"/>
        </w:rPr>
        <w:t xml:space="preserve">Soubor obsahuje číselník typů náhradních dílů. </w:t>
      </w:r>
      <w:r w:rsidR="00985DF7">
        <w:rPr>
          <w:color w:val="FF0000"/>
        </w:rPr>
        <w:t xml:space="preserve"> </w:t>
      </w:r>
      <w:r w:rsidR="00985DF7">
        <w:rPr>
          <w:b/>
          <w:color w:val="FF0000"/>
          <w:sz w:val="28"/>
          <w:szCs w:val="28"/>
          <w:u w:val="single"/>
        </w:rPr>
        <w:t>Nebudeme radši používat</w:t>
      </w:r>
      <w:r w:rsidR="00985DF7" w:rsidRPr="00985DF7">
        <w:rPr>
          <w:b/>
          <w:color w:val="FF0000"/>
          <w:sz w:val="28"/>
          <w:szCs w:val="28"/>
          <w:u w:val="single"/>
        </w:rPr>
        <w:t xml:space="preserve"> webovou službu???</w:t>
      </w:r>
    </w:p>
    <w:p w:rsidR="007A1006" w:rsidRPr="00985DF7" w:rsidRDefault="007A1006" w:rsidP="00A15C3D">
      <w:pPr>
        <w:rPr>
          <w:color w:val="FF0000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540"/>
      </w:tblGrid>
      <w:tr w:rsidR="007A1006" w:rsidRPr="001F6979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7A1006" w:rsidRPr="001F6979" w:rsidRDefault="007A1006" w:rsidP="00845223">
            <w:pPr>
              <w:rPr>
                <w:b/>
                <w:color w:val="FF0000"/>
                <w:szCs w:val="20"/>
              </w:rPr>
            </w:pPr>
            <w:r w:rsidRPr="001F6979">
              <w:rPr>
                <w:b/>
                <w:color w:val="FF0000"/>
                <w:szCs w:val="20"/>
              </w:rPr>
              <w:t>Cesta</w:t>
            </w:r>
          </w:p>
        </w:tc>
        <w:tc>
          <w:tcPr>
            <w:tcW w:w="9540" w:type="dxa"/>
            <w:vAlign w:val="center"/>
          </w:tcPr>
          <w:p w:rsidR="007A1006" w:rsidRPr="001F6979" w:rsidRDefault="007A1006" w:rsidP="00845223">
            <w:pPr>
              <w:rPr>
                <w:color w:val="FF0000"/>
                <w:szCs w:val="20"/>
              </w:rPr>
            </w:pPr>
            <w:hyperlink r:id="rId84" w:history="1">
              <w:r w:rsidR="00C9305E" w:rsidRPr="001F6979">
                <w:rPr>
                  <w:rStyle w:val="Hyperlink"/>
                  <w:color w:val="FF0000"/>
                  <w:szCs w:val="20"/>
                </w:rPr>
                <w:t>http://dmsdownloads.corp.toyota.cz/PnType.xml.gz</w:t>
              </w:r>
            </w:hyperlink>
          </w:p>
        </w:tc>
      </w:tr>
      <w:tr w:rsidR="007A1006" w:rsidRPr="001F6979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7A1006" w:rsidRPr="001F6979" w:rsidRDefault="007A1006" w:rsidP="00845223">
            <w:pPr>
              <w:rPr>
                <w:b/>
                <w:color w:val="FF0000"/>
                <w:szCs w:val="20"/>
              </w:rPr>
            </w:pPr>
            <w:r w:rsidRPr="001F6979">
              <w:rPr>
                <w:b/>
                <w:color w:val="FF0000"/>
                <w:szCs w:val="20"/>
              </w:rPr>
              <w:t>Typ, schéma</w:t>
            </w:r>
          </w:p>
        </w:tc>
        <w:tc>
          <w:tcPr>
            <w:tcW w:w="9540" w:type="dxa"/>
            <w:vAlign w:val="center"/>
          </w:tcPr>
          <w:p w:rsidR="007A1006" w:rsidRPr="001F6979" w:rsidRDefault="007A1006" w:rsidP="00845223">
            <w:pPr>
              <w:rPr>
                <w:color w:val="FF0000"/>
                <w:szCs w:val="20"/>
              </w:rPr>
            </w:pPr>
            <w:hyperlink r:id="rId85" w:history="1">
              <w:r w:rsidRPr="001F6979">
                <w:rPr>
                  <w:rStyle w:val="Hyperlink"/>
                  <w:color w:val="FF0000"/>
                  <w:szCs w:val="20"/>
                </w:rPr>
                <w:t>http://schemas.toyota.cz/Parts/PnType.xsd</w:t>
              </w:r>
            </w:hyperlink>
          </w:p>
        </w:tc>
      </w:tr>
      <w:tr w:rsidR="007A1006" w:rsidRPr="001F6979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7A1006" w:rsidRPr="001F6979" w:rsidRDefault="007A1006" w:rsidP="00845223">
            <w:pPr>
              <w:rPr>
                <w:b/>
                <w:color w:val="FF0000"/>
                <w:szCs w:val="20"/>
              </w:rPr>
            </w:pPr>
            <w:r w:rsidRPr="001F6979">
              <w:rPr>
                <w:b/>
                <w:color w:val="FF0000"/>
                <w:szCs w:val="20"/>
              </w:rPr>
              <w:t>Příklad</w:t>
            </w:r>
          </w:p>
        </w:tc>
        <w:tc>
          <w:tcPr>
            <w:tcW w:w="9540" w:type="dxa"/>
            <w:vAlign w:val="center"/>
          </w:tcPr>
          <w:p w:rsidR="007A1006" w:rsidRPr="001F6979" w:rsidRDefault="007A1006" w:rsidP="00845223">
            <w:pPr>
              <w:rPr>
                <w:color w:val="FF0000"/>
                <w:szCs w:val="20"/>
              </w:rPr>
            </w:pPr>
            <w:hyperlink r:id="rId86" w:history="1">
              <w:r w:rsidRPr="001F6979">
                <w:rPr>
                  <w:rStyle w:val="Hyperlink"/>
                  <w:color w:val="FF0000"/>
                  <w:szCs w:val="20"/>
                </w:rPr>
                <w:t>http://schemas.toyota.cz/Parts/Instance/Pn</w:t>
              </w:r>
              <w:r w:rsidRPr="001F6979">
                <w:rPr>
                  <w:rStyle w:val="Hyperlink"/>
                  <w:color w:val="FF0000"/>
                  <w:szCs w:val="20"/>
                </w:rPr>
                <w:t>T</w:t>
              </w:r>
              <w:r w:rsidRPr="001F6979">
                <w:rPr>
                  <w:rStyle w:val="Hyperlink"/>
                  <w:color w:val="FF0000"/>
                  <w:szCs w:val="20"/>
                </w:rPr>
                <w:t>ype.xml</w:t>
              </w:r>
            </w:hyperlink>
          </w:p>
        </w:tc>
      </w:tr>
      <w:tr w:rsidR="007A1006" w:rsidRPr="001F6979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7A1006" w:rsidRPr="001F6979" w:rsidRDefault="007A1006" w:rsidP="00845223">
            <w:pPr>
              <w:rPr>
                <w:b/>
                <w:color w:val="FF0000"/>
                <w:szCs w:val="20"/>
              </w:rPr>
            </w:pPr>
            <w:r w:rsidRPr="001F6979">
              <w:rPr>
                <w:b/>
                <w:color w:val="FF0000"/>
                <w:szCs w:val="20"/>
              </w:rPr>
              <w:t>Dokumentace</w:t>
            </w:r>
          </w:p>
        </w:tc>
        <w:tc>
          <w:tcPr>
            <w:tcW w:w="9540" w:type="dxa"/>
            <w:vAlign w:val="center"/>
          </w:tcPr>
          <w:p w:rsidR="007A1006" w:rsidRPr="001F6979" w:rsidRDefault="007A1006" w:rsidP="00845223">
            <w:pPr>
              <w:rPr>
                <w:color w:val="FF0000"/>
                <w:szCs w:val="20"/>
              </w:rPr>
            </w:pPr>
            <w:hyperlink r:id="rId87" w:history="1">
              <w:r w:rsidRPr="001F6979">
                <w:rPr>
                  <w:rStyle w:val="Hyperlink"/>
                  <w:color w:val="FF0000"/>
                  <w:szCs w:val="20"/>
                </w:rPr>
                <w:t>http://schemas.toyota.cz/Parts/PnT</w:t>
              </w:r>
              <w:r w:rsidRPr="001F6979">
                <w:rPr>
                  <w:rStyle w:val="Hyperlink"/>
                  <w:color w:val="FF0000"/>
                  <w:szCs w:val="20"/>
                </w:rPr>
                <w:t>y</w:t>
              </w:r>
              <w:r w:rsidRPr="001F6979">
                <w:rPr>
                  <w:rStyle w:val="Hyperlink"/>
                  <w:color w:val="FF0000"/>
                  <w:szCs w:val="20"/>
                </w:rPr>
                <w:t>pe/PnType.html</w:t>
              </w:r>
            </w:hyperlink>
          </w:p>
        </w:tc>
      </w:tr>
    </w:tbl>
    <w:p w:rsidR="007A1006" w:rsidRPr="003377DA" w:rsidRDefault="004C6535" w:rsidP="007A1006">
      <w:pPr>
        <w:pStyle w:val="Heading4"/>
      </w:pPr>
      <w:bookmarkStart w:id="25" w:name="_Toc188858389"/>
      <w:r>
        <w:t>Parts.</w:t>
      </w:r>
      <w:r w:rsidR="007A1006" w:rsidRPr="003377DA">
        <w:t xml:space="preserve">Substitutins </w:t>
      </w:r>
      <w:r w:rsidR="007A1006" w:rsidRPr="003377DA">
        <w:rPr>
          <w:color w:val="FFFF00"/>
        </w:rPr>
        <w:t>[file download]</w:t>
      </w:r>
      <w:r w:rsidR="000075CF" w:rsidRPr="003377DA">
        <w:rPr>
          <w:color w:val="FFFF00"/>
        </w:rPr>
        <w:t xml:space="preserve"> [při změně souboru]</w:t>
      </w:r>
      <w:bookmarkEnd w:id="25"/>
    </w:p>
    <w:p w:rsidR="007A1006" w:rsidRPr="003377DA" w:rsidRDefault="007A1006" w:rsidP="007A1006">
      <w:r w:rsidRPr="003377DA">
        <w:t>Soubor obsahuje číselník náhrad a jejich typy.</w:t>
      </w:r>
    </w:p>
    <w:p w:rsidR="007A1006" w:rsidRPr="003377DA" w:rsidRDefault="007A1006" w:rsidP="007A1006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540"/>
      </w:tblGrid>
      <w:tr w:rsidR="007A1006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7A1006" w:rsidRPr="001F6979" w:rsidRDefault="007A1006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Cesta</w:t>
            </w:r>
          </w:p>
        </w:tc>
        <w:tc>
          <w:tcPr>
            <w:tcW w:w="9540" w:type="dxa"/>
            <w:vAlign w:val="center"/>
          </w:tcPr>
          <w:p w:rsidR="007A1006" w:rsidRPr="001F6979" w:rsidRDefault="007A1006" w:rsidP="00845223">
            <w:pPr>
              <w:rPr>
                <w:szCs w:val="20"/>
              </w:rPr>
            </w:pPr>
            <w:hyperlink r:id="rId88" w:history="1">
              <w:r w:rsidRPr="001F6979">
                <w:rPr>
                  <w:rStyle w:val="Hyperlink"/>
                  <w:szCs w:val="20"/>
                </w:rPr>
                <w:t>http://dmsdownloads.corp.toyota.cz/Substitutions.xml.gz</w:t>
              </w:r>
            </w:hyperlink>
          </w:p>
        </w:tc>
      </w:tr>
      <w:tr w:rsidR="007A1006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7A1006" w:rsidRPr="001F6979" w:rsidRDefault="007A1006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9540" w:type="dxa"/>
            <w:vAlign w:val="center"/>
          </w:tcPr>
          <w:p w:rsidR="007A1006" w:rsidRPr="001F6979" w:rsidRDefault="007A1006" w:rsidP="00845223">
            <w:pPr>
              <w:rPr>
                <w:szCs w:val="20"/>
              </w:rPr>
            </w:pPr>
            <w:hyperlink r:id="rId89" w:history="1">
              <w:r w:rsidR="002712EF" w:rsidRPr="001F6979">
                <w:rPr>
                  <w:rStyle w:val="Hyperlink"/>
                  <w:szCs w:val="20"/>
                </w:rPr>
                <w:t>http://schemas.toyota.cz/Parts/Substitution.xsd</w:t>
              </w:r>
            </w:hyperlink>
          </w:p>
        </w:tc>
      </w:tr>
      <w:tr w:rsidR="007A1006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7A1006" w:rsidRPr="001F6979" w:rsidRDefault="007A1006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9540" w:type="dxa"/>
            <w:vAlign w:val="center"/>
          </w:tcPr>
          <w:p w:rsidR="007A1006" w:rsidRPr="001F6979" w:rsidRDefault="007A1006" w:rsidP="00845223">
            <w:pPr>
              <w:rPr>
                <w:szCs w:val="20"/>
              </w:rPr>
            </w:pPr>
            <w:hyperlink r:id="rId90" w:history="1">
              <w:r w:rsidR="002712EF" w:rsidRPr="001F6979">
                <w:rPr>
                  <w:rStyle w:val="Hyperlink"/>
                  <w:szCs w:val="20"/>
                </w:rPr>
                <w:t>http://schemas.toyota.cz/Parts/Inst</w:t>
              </w:r>
              <w:r w:rsidR="002712EF" w:rsidRPr="001F6979">
                <w:rPr>
                  <w:rStyle w:val="Hyperlink"/>
                  <w:szCs w:val="20"/>
                </w:rPr>
                <w:t>a</w:t>
              </w:r>
              <w:r w:rsidR="002712EF" w:rsidRPr="001F6979">
                <w:rPr>
                  <w:rStyle w:val="Hyperlink"/>
                  <w:szCs w:val="20"/>
                </w:rPr>
                <w:t>nce/Substitutions.xml</w:t>
              </w:r>
            </w:hyperlink>
          </w:p>
        </w:tc>
      </w:tr>
      <w:tr w:rsidR="007A1006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7A1006" w:rsidRPr="001F6979" w:rsidRDefault="007A1006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9540" w:type="dxa"/>
            <w:vAlign w:val="center"/>
          </w:tcPr>
          <w:p w:rsidR="007A1006" w:rsidRPr="001F6979" w:rsidRDefault="007A1006" w:rsidP="00845223">
            <w:pPr>
              <w:rPr>
                <w:szCs w:val="20"/>
              </w:rPr>
            </w:pPr>
            <w:hyperlink r:id="rId91" w:history="1">
              <w:r w:rsidR="002712EF" w:rsidRPr="001F6979">
                <w:rPr>
                  <w:rStyle w:val="Hyperlink"/>
                  <w:szCs w:val="20"/>
                </w:rPr>
                <w:t>http://schemas.toyota.cz/Parts/Substitution/Su</w:t>
              </w:r>
              <w:r w:rsidR="002712EF" w:rsidRPr="001F6979">
                <w:rPr>
                  <w:rStyle w:val="Hyperlink"/>
                  <w:szCs w:val="20"/>
                </w:rPr>
                <w:t>b</w:t>
              </w:r>
              <w:r w:rsidR="002712EF" w:rsidRPr="001F6979">
                <w:rPr>
                  <w:rStyle w:val="Hyperlink"/>
                  <w:szCs w:val="20"/>
                </w:rPr>
                <w:t>stitution.html</w:t>
              </w:r>
            </w:hyperlink>
          </w:p>
        </w:tc>
      </w:tr>
    </w:tbl>
    <w:p w:rsidR="007A1006" w:rsidRPr="003377DA" w:rsidRDefault="007A1006" w:rsidP="00A15C3D"/>
    <w:p w:rsidR="00EC417C" w:rsidRPr="003377DA" w:rsidRDefault="00EC417C" w:rsidP="00EC417C">
      <w:pPr>
        <w:sectPr w:rsidR="00EC417C" w:rsidRPr="003377DA" w:rsidSect="00EC417C">
          <w:pgSz w:w="12240" w:h="15840" w:code="1"/>
          <w:pgMar w:top="1418" w:right="567" w:bottom="1418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712EF" w:rsidRPr="003377DA" w:rsidRDefault="002712EF" w:rsidP="002712EF">
      <w:pPr>
        <w:pStyle w:val="Heading3"/>
      </w:pPr>
      <w:bookmarkStart w:id="26" w:name="_Toc188858390"/>
      <w:r w:rsidRPr="003377DA">
        <w:lastRenderedPageBreak/>
        <w:t>SalesOrder</w:t>
      </w:r>
      <w:bookmarkEnd w:id="26"/>
    </w:p>
    <w:p w:rsidR="00A31FD7" w:rsidRPr="003377DA" w:rsidRDefault="00A31FD7" w:rsidP="00195440">
      <w:pPr>
        <w:pStyle w:val="NormalBullets"/>
        <w:rPr>
          <w:lang w:val="cs-CZ"/>
        </w:rPr>
      </w:pPr>
      <w:r w:rsidRPr="003377DA">
        <w:rPr>
          <w:lang w:val="cs-CZ"/>
        </w:rPr>
        <w:t>URL:</w:t>
      </w:r>
      <w:r w:rsidRPr="003377DA">
        <w:rPr>
          <w:lang w:val="cs-CZ"/>
        </w:rPr>
        <w:tab/>
      </w:r>
      <w:r w:rsidRPr="003377DA">
        <w:rPr>
          <w:lang w:val="cs-CZ"/>
        </w:rPr>
        <w:tab/>
      </w:r>
      <w:hyperlink r:id="rId92" w:history="1">
        <w:r w:rsidRPr="003377DA">
          <w:rPr>
            <w:rStyle w:val="Hyperlink"/>
            <w:lang w:val="cs-CZ"/>
          </w:rPr>
          <w:t>http</w:t>
        </w:r>
        <w:r w:rsidR="00EF6DC8">
          <w:rPr>
            <w:rStyle w:val="Hyperlink"/>
            <w:lang w:val="cs-CZ"/>
          </w:rPr>
          <w:t>://ws.</w:t>
        </w:r>
        <w:r w:rsidRPr="003377DA">
          <w:rPr>
            <w:rStyle w:val="Hyperlink"/>
            <w:lang w:val="cs-CZ"/>
          </w:rPr>
          <w:t>toyota.cz/Parts/SalesOrder.</w:t>
        </w:r>
        <w:r w:rsidRPr="003377DA">
          <w:rPr>
            <w:rStyle w:val="Hyperlink"/>
            <w:lang w:val="cs-CZ"/>
          </w:rPr>
          <w:t>a</w:t>
        </w:r>
        <w:r w:rsidRPr="003377DA">
          <w:rPr>
            <w:rStyle w:val="Hyperlink"/>
            <w:lang w:val="cs-CZ"/>
          </w:rPr>
          <w:t>smx</w:t>
        </w:r>
      </w:hyperlink>
    </w:p>
    <w:p w:rsidR="00A31FD7" w:rsidRPr="003377DA" w:rsidRDefault="00A31FD7" w:rsidP="00CB0C2E">
      <w:pPr>
        <w:pStyle w:val="NormalBullets"/>
        <w:rPr>
          <w:lang w:val="cs-CZ"/>
        </w:rPr>
      </w:pPr>
      <w:r w:rsidRPr="003377DA">
        <w:rPr>
          <w:lang w:val="cs-CZ"/>
        </w:rPr>
        <w:t xml:space="preserve">WSDL: </w:t>
      </w:r>
      <w:r w:rsidRPr="003377DA">
        <w:rPr>
          <w:lang w:val="cs-CZ"/>
        </w:rPr>
        <w:tab/>
      </w:r>
      <w:hyperlink r:id="rId93" w:history="1">
        <w:r w:rsidRPr="003377DA">
          <w:rPr>
            <w:rStyle w:val="Hyperlink"/>
            <w:lang w:val="cs-CZ"/>
          </w:rPr>
          <w:t>http</w:t>
        </w:r>
        <w:r w:rsidR="00EF6DC8">
          <w:rPr>
            <w:rStyle w:val="Hyperlink"/>
            <w:lang w:val="cs-CZ"/>
          </w:rPr>
          <w:t>://ws.</w:t>
        </w:r>
        <w:r w:rsidRPr="003377DA">
          <w:rPr>
            <w:rStyle w:val="Hyperlink"/>
            <w:lang w:val="cs-CZ"/>
          </w:rPr>
          <w:t>toyota.cz/Parts/SalesOrd</w:t>
        </w:r>
        <w:r w:rsidRPr="003377DA">
          <w:rPr>
            <w:rStyle w:val="Hyperlink"/>
            <w:lang w:val="cs-CZ"/>
          </w:rPr>
          <w:t>e</w:t>
        </w:r>
        <w:r w:rsidRPr="003377DA">
          <w:rPr>
            <w:rStyle w:val="Hyperlink"/>
            <w:lang w:val="cs-CZ"/>
          </w:rPr>
          <w:t>r?WSDL</w:t>
        </w:r>
      </w:hyperlink>
    </w:p>
    <w:p w:rsidR="002712EF" w:rsidRPr="003377DA" w:rsidRDefault="00EC618D" w:rsidP="00A31FD7">
      <w:pPr>
        <w:pStyle w:val="Heading4"/>
      </w:pPr>
      <w:bookmarkStart w:id="27" w:name="_Toc188858391"/>
      <w:r w:rsidRPr="003377DA">
        <w:t>SalesOrder.</w:t>
      </w:r>
      <w:r w:rsidR="00A31FD7" w:rsidRPr="003377DA">
        <w:t xml:space="preserve">CreateSalesOrder </w:t>
      </w:r>
      <w:r w:rsidR="00A31FD7" w:rsidRPr="003377DA">
        <w:rPr>
          <w:color w:val="FFFF00"/>
        </w:rPr>
        <w:t>[web service]</w:t>
      </w:r>
      <w:r w:rsidR="000075CF" w:rsidRPr="003377DA">
        <w:rPr>
          <w:color w:val="FFFF00"/>
        </w:rPr>
        <w:t xml:space="preserve"> [odeslání objednávky]</w:t>
      </w:r>
      <w:bookmarkEnd w:id="27"/>
    </w:p>
    <w:p w:rsidR="00A31FD7" w:rsidRPr="003377DA" w:rsidRDefault="00A31FD7" w:rsidP="00E22D50">
      <w:r w:rsidRPr="003377DA">
        <w:t>Metoda vytvo</w:t>
      </w:r>
      <w:r w:rsidR="00615AA4" w:rsidRPr="003377DA">
        <w:t>ří novou nákupní objednávku.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940"/>
        <w:gridCol w:w="3600"/>
      </w:tblGrid>
      <w:tr w:rsidR="00A31FD7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A31FD7" w:rsidRPr="001F6979" w:rsidRDefault="00A31FD7" w:rsidP="00845223">
            <w:pPr>
              <w:rPr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A31FD7" w:rsidRPr="001F6979" w:rsidRDefault="00A31FD7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3600" w:type="dxa"/>
            <w:vAlign w:val="center"/>
          </w:tcPr>
          <w:p w:rsidR="00A31FD7" w:rsidRPr="001F6979" w:rsidRDefault="00A31FD7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A31FD7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A31FD7" w:rsidRPr="001F6979" w:rsidRDefault="00A31FD7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5940" w:type="dxa"/>
            <w:vAlign w:val="center"/>
          </w:tcPr>
          <w:p w:rsidR="00A31FD7" w:rsidRPr="001F6979" w:rsidRDefault="00A31FD7" w:rsidP="00845223">
            <w:pPr>
              <w:rPr>
                <w:szCs w:val="20"/>
              </w:rPr>
            </w:pPr>
            <w:hyperlink r:id="rId94" w:history="1">
              <w:r w:rsidRPr="001F6979">
                <w:rPr>
                  <w:rStyle w:val="Hyperlink"/>
                  <w:szCs w:val="20"/>
                </w:rPr>
                <w:t>http://schemas.toyota.cz/Parts/Sale</w:t>
              </w:r>
              <w:r w:rsidRPr="001F6979">
                <w:rPr>
                  <w:rStyle w:val="Hyperlink"/>
                  <w:szCs w:val="20"/>
                </w:rPr>
                <w:t>s</w:t>
              </w:r>
              <w:r w:rsidRPr="001F6979">
                <w:rPr>
                  <w:rStyle w:val="Hyperlink"/>
                  <w:szCs w:val="20"/>
                </w:rPr>
                <w:t>O</w:t>
              </w:r>
              <w:r w:rsidRPr="001F6979">
                <w:rPr>
                  <w:rStyle w:val="Hyperlink"/>
                  <w:szCs w:val="20"/>
                </w:rPr>
                <w:t>rder.xsd</w:t>
              </w:r>
            </w:hyperlink>
          </w:p>
        </w:tc>
        <w:tc>
          <w:tcPr>
            <w:tcW w:w="3600" w:type="dxa"/>
            <w:vAlign w:val="center"/>
          </w:tcPr>
          <w:p w:rsidR="00A31FD7" w:rsidRPr="001F6979" w:rsidRDefault="00A31FD7" w:rsidP="00845223">
            <w:pPr>
              <w:rPr>
                <w:szCs w:val="20"/>
              </w:rPr>
            </w:pPr>
            <w:r w:rsidRPr="001F6979">
              <w:rPr>
                <w:szCs w:val="20"/>
              </w:rPr>
              <w:t>integer</w:t>
            </w:r>
          </w:p>
        </w:tc>
      </w:tr>
      <w:tr w:rsidR="00A31FD7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A31FD7" w:rsidRPr="001F6979" w:rsidRDefault="00A31FD7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5940" w:type="dxa"/>
            <w:vAlign w:val="center"/>
          </w:tcPr>
          <w:p w:rsidR="00A31FD7" w:rsidRPr="001F6979" w:rsidRDefault="00A31FD7" w:rsidP="00845223">
            <w:pPr>
              <w:rPr>
                <w:szCs w:val="20"/>
              </w:rPr>
            </w:pPr>
            <w:hyperlink r:id="rId95" w:history="1">
              <w:r w:rsidRPr="001F6979">
                <w:rPr>
                  <w:rStyle w:val="Hyperlink"/>
                  <w:szCs w:val="20"/>
                </w:rPr>
                <w:t>http://schemas.toyota.c</w:t>
              </w:r>
              <w:r w:rsidRPr="001F6979">
                <w:rPr>
                  <w:rStyle w:val="Hyperlink"/>
                  <w:szCs w:val="20"/>
                </w:rPr>
                <w:t>z</w:t>
              </w:r>
              <w:r w:rsidRPr="001F6979">
                <w:rPr>
                  <w:rStyle w:val="Hyperlink"/>
                  <w:szCs w:val="20"/>
                </w:rPr>
                <w:t>/Parts/Instance/Sa</w:t>
              </w:r>
              <w:r w:rsidRPr="001F6979">
                <w:rPr>
                  <w:rStyle w:val="Hyperlink"/>
                  <w:szCs w:val="20"/>
                </w:rPr>
                <w:t>l</w:t>
              </w:r>
              <w:r w:rsidRPr="001F6979">
                <w:rPr>
                  <w:rStyle w:val="Hyperlink"/>
                  <w:szCs w:val="20"/>
                </w:rPr>
                <w:t>esOrder.xml</w:t>
              </w:r>
            </w:hyperlink>
          </w:p>
        </w:tc>
        <w:tc>
          <w:tcPr>
            <w:tcW w:w="3600" w:type="dxa"/>
            <w:vAlign w:val="center"/>
          </w:tcPr>
          <w:p w:rsidR="00A31FD7" w:rsidRPr="001F6979" w:rsidRDefault="00A31FD7" w:rsidP="00845223">
            <w:pPr>
              <w:rPr>
                <w:szCs w:val="20"/>
              </w:rPr>
            </w:pPr>
            <w:r w:rsidRPr="001F6979">
              <w:rPr>
                <w:szCs w:val="20"/>
              </w:rPr>
              <w:t>0</w:t>
            </w:r>
          </w:p>
        </w:tc>
      </w:tr>
      <w:tr w:rsidR="00A31FD7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A31FD7" w:rsidRPr="001F6979" w:rsidRDefault="00A31FD7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5940" w:type="dxa"/>
            <w:vAlign w:val="center"/>
          </w:tcPr>
          <w:p w:rsidR="00A31FD7" w:rsidRPr="001F6979" w:rsidRDefault="00A31FD7" w:rsidP="00845223">
            <w:pPr>
              <w:rPr>
                <w:szCs w:val="20"/>
              </w:rPr>
            </w:pPr>
            <w:hyperlink r:id="rId96" w:history="1">
              <w:r w:rsidRPr="001F6979">
                <w:rPr>
                  <w:rStyle w:val="Hyperlink"/>
                  <w:szCs w:val="20"/>
                </w:rPr>
                <w:t>http://schemas.toyota.cz/Parts/Sales</w:t>
              </w:r>
              <w:r w:rsidRPr="001F6979">
                <w:rPr>
                  <w:rStyle w:val="Hyperlink"/>
                  <w:szCs w:val="20"/>
                </w:rPr>
                <w:t>O</w:t>
              </w:r>
              <w:r w:rsidRPr="001F6979">
                <w:rPr>
                  <w:rStyle w:val="Hyperlink"/>
                  <w:szCs w:val="20"/>
                </w:rPr>
                <w:t>rder</w:t>
              </w:r>
              <w:r w:rsidRPr="001F6979">
                <w:rPr>
                  <w:rStyle w:val="Hyperlink"/>
                  <w:szCs w:val="20"/>
                </w:rPr>
                <w:t>/</w:t>
              </w:r>
              <w:r w:rsidRPr="001F6979">
                <w:rPr>
                  <w:rStyle w:val="Hyperlink"/>
                  <w:szCs w:val="20"/>
                </w:rPr>
                <w:t>SalesOrder.html</w:t>
              </w:r>
            </w:hyperlink>
          </w:p>
        </w:tc>
        <w:tc>
          <w:tcPr>
            <w:tcW w:w="3600" w:type="dxa"/>
            <w:vAlign w:val="center"/>
          </w:tcPr>
          <w:p w:rsidR="00A31FD7" w:rsidRPr="001F6979" w:rsidRDefault="00A31FD7" w:rsidP="00845223">
            <w:pPr>
              <w:rPr>
                <w:szCs w:val="20"/>
              </w:rPr>
            </w:pPr>
          </w:p>
        </w:tc>
      </w:tr>
    </w:tbl>
    <w:p w:rsidR="00A31FD7" w:rsidRPr="003377DA" w:rsidRDefault="00A31FD7" w:rsidP="00A31FD7"/>
    <w:p w:rsidR="00615AA4" w:rsidRPr="003377DA" w:rsidRDefault="00EC618D" w:rsidP="00615AA4">
      <w:pPr>
        <w:pStyle w:val="Heading4"/>
      </w:pPr>
      <w:bookmarkStart w:id="28" w:name="_Toc188858392"/>
      <w:r w:rsidRPr="003377DA">
        <w:t>SalesOrder.</w:t>
      </w:r>
      <w:r w:rsidR="00615AA4" w:rsidRPr="003377DA">
        <w:t xml:space="preserve">SalesOrderStatus </w:t>
      </w:r>
      <w:r w:rsidR="00615AA4" w:rsidRPr="003377DA">
        <w:rPr>
          <w:color w:val="FFFF00"/>
        </w:rPr>
        <w:t>[web service]</w:t>
      </w:r>
      <w:r w:rsidR="000075CF" w:rsidRPr="003377DA">
        <w:rPr>
          <w:color w:val="FFFF00"/>
        </w:rPr>
        <w:t>[na vyžádání]</w:t>
      </w:r>
      <w:bookmarkEnd w:id="28"/>
    </w:p>
    <w:p w:rsidR="00615AA4" w:rsidRPr="003377DA" w:rsidRDefault="00615AA4" w:rsidP="00A31FD7">
      <w:r w:rsidRPr="003377DA">
        <w:t>Na základě seznamu objednávek vrací jejich stav. Vstupní instance může obsahovat i řádky, v tom případě metoda vrací jen stav uvedených řádků a ne celé objednávky.</w:t>
      </w:r>
    </w:p>
    <w:p w:rsidR="00615AA4" w:rsidRPr="003377DA" w:rsidRDefault="00615AA4" w:rsidP="00A31F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140"/>
        <w:gridCol w:w="5400"/>
      </w:tblGrid>
      <w:tr w:rsidR="00615AA4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15AA4" w:rsidRPr="001F6979" w:rsidRDefault="00615AA4" w:rsidP="00845223">
            <w:pPr>
              <w:rPr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615AA4" w:rsidRPr="001F6979" w:rsidRDefault="00615AA4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5400" w:type="dxa"/>
            <w:vAlign w:val="center"/>
          </w:tcPr>
          <w:p w:rsidR="00615AA4" w:rsidRPr="001F6979" w:rsidRDefault="00615AA4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615AA4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15AA4" w:rsidRPr="001F6979" w:rsidRDefault="00615AA4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140" w:type="dxa"/>
            <w:vAlign w:val="center"/>
          </w:tcPr>
          <w:p w:rsidR="00615AA4" w:rsidRPr="001F6979" w:rsidRDefault="00615AA4" w:rsidP="00845223">
            <w:pPr>
              <w:rPr>
                <w:szCs w:val="20"/>
              </w:rPr>
            </w:pPr>
            <w:hyperlink r:id="rId97" w:history="1">
              <w:r w:rsidRPr="001F6979">
                <w:rPr>
                  <w:rStyle w:val="Hyperlink"/>
                  <w:szCs w:val="20"/>
                </w:rPr>
                <w:t>http://schemas.toyota.</w:t>
              </w:r>
              <w:r w:rsidRPr="001F6979">
                <w:rPr>
                  <w:rStyle w:val="Hyperlink"/>
                  <w:szCs w:val="20"/>
                </w:rPr>
                <w:t>c</w:t>
              </w:r>
              <w:r w:rsidRPr="001F6979">
                <w:rPr>
                  <w:rStyle w:val="Hyperlink"/>
                  <w:szCs w:val="20"/>
                </w:rPr>
                <w:t>z/Parts</w:t>
              </w:r>
              <w:r w:rsidRPr="001F6979">
                <w:rPr>
                  <w:rStyle w:val="Hyperlink"/>
                  <w:szCs w:val="20"/>
                </w:rPr>
                <w:t>/</w:t>
              </w:r>
              <w:r w:rsidRPr="001F6979">
                <w:rPr>
                  <w:rStyle w:val="Hyperlink"/>
                  <w:szCs w:val="20"/>
                </w:rPr>
                <w:t>SalesOr</w:t>
              </w:r>
              <w:r w:rsidRPr="001F6979">
                <w:rPr>
                  <w:rStyle w:val="Hyperlink"/>
                  <w:szCs w:val="20"/>
                </w:rPr>
                <w:t>d</w:t>
              </w:r>
              <w:r w:rsidRPr="001F6979">
                <w:rPr>
                  <w:rStyle w:val="Hyperlink"/>
                  <w:szCs w:val="20"/>
                </w:rPr>
                <w:t>erList.xsd</w:t>
              </w:r>
            </w:hyperlink>
          </w:p>
        </w:tc>
        <w:tc>
          <w:tcPr>
            <w:tcW w:w="5400" w:type="dxa"/>
            <w:vAlign w:val="center"/>
          </w:tcPr>
          <w:p w:rsidR="00615AA4" w:rsidRPr="001F6979" w:rsidRDefault="009A1D58" w:rsidP="00845223">
            <w:pPr>
              <w:rPr>
                <w:szCs w:val="20"/>
              </w:rPr>
            </w:pPr>
            <w:hyperlink r:id="rId98" w:history="1">
              <w:r w:rsidRPr="001F6979">
                <w:rPr>
                  <w:rStyle w:val="Hyperlink"/>
                  <w:szCs w:val="20"/>
                </w:rPr>
                <w:t>http://schemas.toyota.cz/Part</w:t>
              </w:r>
              <w:r w:rsidRPr="001F6979">
                <w:rPr>
                  <w:rStyle w:val="Hyperlink"/>
                  <w:szCs w:val="20"/>
                </w:rPr>
                <w:t>s</w:t>
              </w:r>
              <w:r w:rsidRPr="001F6979">
                <w:rPr>
                  <w:rStyle w:val="Hyperlink"/>
                  <w:szCs w:val="20"/>
                </w:rPr>
                <w:t>/</w:t>
              </w:r>
              <w:r w:rsidRPr="001F6979">
                <w:rPr>
                  <w:rStyle w:val="Hyperlink"/>
                  <w:szCs w:val="20"/>
                </w:rPr>
                <w:t>Sale</w:t>
              </w:r>
              <w:r w:rsidRPr="001F6979">
                <w:rPr>
                  <w:rStyle w:val="Hyperlink"/>
                  <w:szCs w:val="20"/>
                </w:rPr>
                <w:t>s</w:t>
              </w:r>
              <w:r w:rsidRPr="001F6979">
                <w:rPr>
                  <w:rStyle w:val="Hyperlink"/>
                  <w:szCs w:val="20"/>
                </w:rPr>
                <w:t>OrderStatus.xsd</w:t>
              </w:r>
            </w:hyperlink>
          </w:p>
        </w:tc>
      </w:tr>
      <w:tr w:rsidR="00615AA4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15AA4" w:rsidRPr="001F6979" w:rsidRDefault="00615AA4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140" w:type="dxa"/>
            <w:vAlign w:val="center"/>
          </w:tcPr>
          <w:p w:rsidR="00615AA4" w:rsidRPr="001F6979" w:rsidRDefault="00615AA4" w:rsidP="00845223">
            <w:pPr>
              <w:rPr>
                <w:szCs w:val="20"/>
              </w:rPr>
            </w:pPr>
            <w:hyperlink r:id="rId99" w:history="1">
              <w:r w:rsidRPr="001F6979">
                <w:rPr>
                  <w:rStyle w:val="Hyperlink"/>
                  <w:szCs w:val="20"/>
                </w:rPr>
                <w:t>http://sche</w:t>
              </w:r>
              <w:r w:rsidRPr="001F6979">
                <w:rPr>
                  <w:rStyle w:val="Hyperlink"/>
                  <w:szCs w:val="20"/>
                </w:rPr>
                <w:t>m</w:t>
              </w:r>
              <w:r w:rsidRPr="001F6979">
                <w:rPr>
                  <w:rStyle w:val="Hyperlink"/>
                  <w:szCs w:val="20"/>
                </w:rPr>
                <w:t>as.toyota.cz/Parts/Instance/</w:t>
              </w:r>
              <w:r w:rsidRPr="001F6979">
                <w:rPr>
                  <w:rStyle w:val="Hyperlink"/>
                  <w:szCs w:val="20"/>
                </w:rPr>
                <w:t>S</w:t>
              </w:r>
              <w:r w:rsidRPr="001F6979">
                <w:rPr>
                  <w:rStyle w:val="Hyperlink"/>
                  <w:szCs w:val="20"/>
                </w:rPr>
                <w:t>a</w:t>
              </w:r>
              <w:r w:rsidRPr="001F6979">
                <w:rPr>
                  <w:rStyle w:val="Hyperlink"/>
                  <w:szCs w:val="20"/>
                </w:rPr>
                <w:t>lesOrderList.xml</w:t>
              </w:r>
            </w:hyperlink>
          </w:p>
        </w:tc>
        <w:tc>
          <w:tcPr>
            <w:tcW w:w="5400" w:type="dxa"/>
            <w:vAlign w:val="center"/>
          </w:tcPr>
          <w:p w:rsidR="00615AA4" w:rsidRPr="001F6979" w:rsidRDefault="00615AA4" w:rsidP="00845223">
            <w:pPr>
              <w:rPr>
                <w:szCs w:val="20"/>
              </w:rPr>
            </w:pPr>
            <w:hyperlink r:id="rId100" w:history="1">
              <w:r w:rsidRPr="001F6979">
                <w:rPr>
                  <w:rStyle w:val="Hyperlink"/>
                  <w:szCs w:val="20"/>
                </w:rPr>
                <w:t>http://schemas.toyota.cz/Parts/Ins</w:t>
              </w:r>
              <w:r w:rsidRPr="001F6979">
                <w:rPr>
                  <w:rStyle w:val="Hyperlink"/>
                  <w:szCs w:val="20"/>
                </w:rPr>
                <w:t>t</w:t>
              </w:r>
              <w:r w:rsidRPr="001F6979">
                <w:rPr>
                  <w:rStyle w:val="Hyperlink"/>
                  <w:szCs w:val="20"/>
                </w:rPr>
                <w:t>ance/SalesOrderStatu</w:t>
              </w:r>
              <w:r w:rsidRPr="001F6979">
                <w:rPr>
                  <w:rStyle w:val="Hyperlink"/>
                  <w:szCs w:val="20"/>
                </w:rPr>
                <w:t>s</w:t>
              </w:r>
              <w:r w:rsidRPr="001F6979">
                <w:rPr>
                  <w:rStyle w:val="Hyperlink"/>
                  <w:szCs w:val="20"/>
                </w:rPr>
                <w:t>.xml</w:t>
              </w:r>
            </w:hyperlink>
          </w:p>
        </w:tc>
      </w:tr>
      <w:tr w:rsidR="00615AA4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615AA4" w:rsidRPr="001F6979" w:rsidRDefault="00615AA4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4140" w:type="dxa"/>
            <w:vAlign w:val="center"/>
          </w:tcPr>
          <w:p w:rsidR="00615AA4" w:rsidRPr="001F6979" w:rsidRDefault="00615AA4" w:rsidP="00845223">
            <w:pPr>
              <w:rPr>
                <w:szCs w:val="20"/>
              </w:rPr>
            </w:pPr>
            <w:hyperlink r:id="rId101" w:history="1">
              <w:r w:rsidRPr="001F6979">
                <w:rPr>
                  <w:rStyle w:val="Hyperlink"/>
                  <w:szCs w:val="20"/>
                </w:rPr>
                <w:t>http://sc</w:t>
              </w:r>
              <w:r w:rsidRPr="001F6979">
                <w:rPr>
                  <w:rStyle w:val="Hyperlink"/>
                  <w:szCs w:val="20"/>
                </w:rPr>
                <w:t>h</w:t>
              </w:r>
              <w:r w:rsidRPr="001F6979">
                <w:rPr>
                  <w:rStyle w:val="Hyperlink"/>
                  <w:szCs w:val="20"/>
                </w:rPr>
                <w:t>emas.toyota.cz/Parts</w:t>
              </w:r>
              <w:r w:rsidRPr="001F6979">
                <w:rPr>
                  <w:rStyle w:val="Hyperlink"/>
                  <w:szCs w:val="20"/>
                </w:rPr>
                <w:t>/</w:t>
              </w:r>
              <w:r w:rsidRPr="001F6979">
                <w:rPr>
                  <w:rStyle w:val="Hyperlink"/>
                  <w:szCs w:val="20"/>
                </w:rPr>
                <w:t>SalesOrderList/Sa</w:t>
              </w:r>
              <w:r w:rsidRPr="001F6979">
                <w:rPr>
                  <w:rStyle w:val="Hyperlink"/>
                  <w:szCs w:val="20"/>
                </w:rPr>
                <w:t>l</w:t>
              </w:r>
              <w:r w:rsidRPr="001F6979">
                <w:rPr>
                  <w:rStyle w:val="Hyperlink"/>
                  <w:szCs w:val="20"/>
                </w:rPr>
                <w:t>esOrderList.html</w:t>
              </w:r>
            </w:hyperlink>
          </w:p>
        </w:tc>
        <w:tc>
          <w:tcPr>
            <w:tcW w:w="5400" w:type="dxa"/>
            <w:vAlign w:val="center"/>
          </w:tcPr>
          <w:p w:rsidR="00615AA4" w:rsidRPr="001F6979" w:rsidRDefault="00615AA4" w:rsidP="00845223">
            <w:pPr>
              <w:rPr>
                <w:szCs w:val="20"/>
              </w:rPr>
            </w:pPr>
            <w:hyperlink r:id="rId102" w:history="1">
              <w:r w:rsidRPr="001F6979">
                <w:rPr>
                  <w:rStyle w:val="Hyperlink"/>
                  <w:szCs w:val="20"/>
                </w:rPr>
                <w:t>http://schemas.toyota.cz/Parts/SalesOrderSt</w:t>
              </w:r>
              <w:r w:rsidRPr="001F6979">
                <w:rPr>
                  <w:rStyle w:val="Hyperlink"/>
                  <w:szCs w:val="20"/>
                </w:rPr>
                <w:t>a</w:t>
              </w:r>
              <w:r w:rsidRPr="001F6979">
                <w:rPr>
                  <w:rStyle w:val="Hyperlink"/>
                  <w:szCs w:val="20"/>
                </w:rPr>
                <w:t>tus/SalesOrderSta</w:t>
              </w:r>
              <w:r w:rsidRPr="001F6979">
                <w:rPr>
                  <w:rStyle w:val="Hyperlink"/>
                  <w:szCs w:val="20"/>
                </w:rPr>
                <w:t>t</w:t>
              </w:r>
              <w:r w:rsidRPr="001F6979">
                <w:rPr>
                  <w:rStyle w:val="Hyperlink"/>
                  <w:szCs w:val="20"/>
                </w:rPr>
                <w:t>us.html</w:t>
              </w:r>
            </w:hyperlink>
          </w:p>
        </w:tc>
      </w:tr>
    </w:tbl>
    <w:p w:rsidR="00CB0C2E" w:rsidRPr="003377DA" w:rsidRDefault="00CB0C2E" w:rsidP="00CB0C2E"/>
    <w:p w:rsidR="00CB0C2E" w:rsidRPr="003377DA" w:rsidRDefault="00EC618D" w:rsidP="00CB0C2E">
      <w:pPr>
        <w:pStyle w:val="Heading4"/>
      </w:pPr>
      <w:bookmarkStart w:id="29" w:name="_Toc188858393"/>
      <w:r w:rsidRPr="003377DA">
        <w:t>SalesOrder.</w:t>
      </w:r>
      <w:r w:rsidR="00CB0C2E" w:rsidRPr="003377DA">
        <w:t xml:space="preserve">SalesOrderCode </w:t>
      </w:r>
      <w:r w:rsidR="00CB0C2E" w:rsidRPr="003377DA">
        <w:rPr>
          <w:color w:val="FFFF00"/>
        </w:rPr>
        <w:t>[web service]</w:t>
      </w:r>
      <w:r w:rsidR="000075CF" w:rsidRPr="003377DA">
        <w:rPr>
          <w:color w:val="FFFF00"/>
        </w:rPr>
        <w:t>[1xdenně]</w:t>
      </w:r>
      <w:bookmarkEnd w:id="29"/>
    </w:p>
    <w:p w:rsidR="00CB0C2E" w:rsidRPr="003377DA" w:rsidRDefault="00CB0C2E" w:rsidP="00CB0C2E">
      <w:r w:rsidRPr="003377DA">
        <w:t>Metoda vrací možné kódy řádky nákupních objednávek.</w:t>
      </w:r>
    </w:p>
    <w:p w:rsidR="00CB0C2E" w:rsidRPr="003377DA" w:rsidRDefault="00CB0C2E" w:rsidP="00CB0C2E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0"/>
        <w:gridCol w:w="8280"/>
      </w:tblGrid>
      <w:tr w:rsidR="00CB0C2E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CB0C2E" w:rsidRPr="001F6979" w:rsidRDefault="00CB0C2E" w:rsidP="00845223">
            <w:pPr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B0C2E" w:rsidRPr="001F6979" w:rsidRDefault="00CB0C2E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8280" w:type="dxa"/>
            <w:vAlign w:val="center"/>
          </w:tcPr>
          <w:p w:rsidR="00CB0C2E" w:rsidRPr="001F6979" w:rsidRDefault="00CB0C2E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CB0C2E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CB0C2E" w:rsidRPr="001F6979" w:rsidRDefault="00CB0C2E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1260" w:type="dxa"/>
            <w:vAlign w:val="center"/>
          </w:tcPr>
          <w:p w:rsidR="00CB0C2E" w:rsidRPr="001F6979" w:rsidRDefault="00CB0C2E" w:rsidP="00845223">
            <w:pPr>
              <w:rPr>
                <w:szCs w:val="20"/>
              </w:rPr>
            </w:pPr>
          </w:p>
        </w:tc>
        <w:tc>
          <w:tcPr>
            <w:tcW w:w="8280" w:type="dxa"/>
            <w:vAlign w:val="center"/>
          </w:tcPr>
          <w:p w:rsidR="00CB0C2E" w:rsidRPr="001F6979" w:rsidRDefault="00CB0C2E" w:rsidP="00845223">
            <w:pPr>
              <w:rPr>
                <w:szCs w:val="20"/>
              </w:rPr>
            </w:pPr>
            <w:hyperlink r:id="rId103" w:history="1">
              <w:r w:rsidR="00D342F5" w:rsidRPr="001F6979">
                <w:rPr>
                  <w:rStyle w:val="Hyperlink"/>
                  <w:szCs w:val="20"/>
                </w:rPr>
                <w:t>http://schemas.toyota.cz/P</w:t>
              </w:r>
              <w:r w:rsidR="00D342F5" w:rsidRPr="001F6979">
                <w:rPr>
                  <w:rStyle w:val="Hyperlink"/>
                  <w:szCs w:val="20"/>
                </w:rPr>
                <w:t>a</w:t>
              </w:r>
              <w:r w:rsidR="00D342F5" w:rsidRPr="001F6979">
                <w:rPr>
                  <w:rStyle w:val="Hyperlink"/>
                  <w:szCs w:val="20"/>
                </w:rPr>
                <w:t>rts/SalesOrder</w:t>
              </w:r>
              <w:r w:rsidR="00D342F5" w:rsidRPr="001F6979">
                <w:rPr>
                  <w:rStyle w:val="Hyperlink"/>
                  <w:szCs w:val="20"/>
                </w:rPr>
                <w:t>C</w:t>
              </w:r>
              <w:r w:rsidR="00D342F5" w:rsidRPr="001F6979">
                <w:rPr>
                  <w:rStyle w:val="Hyperlink"/>
                  <w:szCs w:val="20"/>
                </w:rPr>
                <w:t>ode.xsd</w:t>
              </w:r>
            </w:hyperlink>
          </w:p>
        </w:tc>
      </w:tr>
      <w:tr w:rsidR="00CB0C2E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CB0C2E" w:rsidRPr="001F6979" w:rsidRDefault="00CB0C2E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1260" w:type="dxa"/>
            <w:vAlign w:val="center"/>
          </w:tcPr>
          <w:p w:rsidR="00CB0C2E" w:rsidRPr="001F6979" w:rsidRDefault="00CB0C2E" w:rsidP="00845223">
            <w:pPr>
              <w:rPr>
                <w:szCs w:val="20"/>
              </w:rPr>
            </w:pPr>
          </w:p>
        </w:tc>
        <w:tc>
          <w:tcPr>
            <w:tcW w:w="8280" w:type="dxa"/>
            <w:vAlign w:val="center"/>
          </w:tcPr>
          <w:p w:rsidR="00CB0C2E" w:rsidRPr="001F6979" w:rsidRDefault="00CB0C2E" w:rsidP="00845223">
            <w:pPr>
              <w:rPr>
                <w:szCs w:val="20"/>
              </w:rPr>
            </w:pPr>
            <w:hyperlink r:id="rId104" w:history="1">
              <w:r w:rsidRPr="001F6979">
                <w:rPr>
                  <w:rStyle w:val="Hyperlink"/>
                  <w:szCs w:val="20"/>
                </w:rPr>
                <w:t>http://schemas.toyota.cz/Parts/Instan</w:t>
              </w:r>
              <w:r w:rsidRPr="001F6979">
                <w:rPr>
                  <w:rStyle w:val="Hyperlink"/>
                  <w:szCs w:val="20"/>
                </w:rPr>
                <w:t>c</w:t>
              </w:r>
              <w:r w:rsidRPr="001F6979">
                <w:rPr>
                  <w:rStyle w:val="Hyperlink"/>
                  <w:szCs w:val="20"/>
                </w:rPr>
                <w:t>e/SalesOrderC</w:t>
              </w:r>
              <w:r w:rsidRPr="001F6979">
                <w:rPr>
                  <w:rStyle w:val="Hyperlink"/>
                  <w:szCs w:val="20"/>
                </w:rPr>
                <w:t>o</w:t>
              </w:r>
              <w:r w:rsidRPr="001F6979">
                <w:rPr>
                  <w:rStyle w:val="Hyperlink"/>
                  <w:szCs w:val="20"/>
                </w:rPr>
                <w:t>de.xml</w:t>
              </w:r>
            </w:hyperlink>
          </w:p>
        </w:tc>
      </w:tr>
      <w:tr w:rsidR="00CB0C2E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CB0C2E" w:rsidRPr="001F6979" w:rsidRDefault="00CB0C2E" w:rsidP="00845223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1260" w:type="dxa"/>
            <w:vAlign w:val="center"/>
          </w:tcPr>
          <w:p w:rsidR="00CB0C2E" w:rsidRPr="001F6979" w:rsidRDefault="00CB0C2E" w:rsidP="00845223">
            <w:pPr>
              <w:rPr>
                <w:szCs w:val="20"/>
              </w:rPr>
            </w:pPr>
          </w:p>
        </w:tc>
        <w:tc>
          <w:tcPr>
            <w:tcW w:w="8280" w:type="dxa"/>
            <w:vAlign w:val="center"/>
          </w:tcPr>
          <w:p w:rsidR="00CB0C2E" w:rsidRPr="001F6979" w:rsidRDefault="00CB0C2E" w:rsidP="00845223">
            <w:pPr>
              <w:rPr>
                <w:szCs w:val="20"/>
              </w:rPr>
            </w:pPr>
            <w:hyperlink r:id="rId105" w:history="1">
              <w:r w:rsidRPr="001F6979">
                <w:rPr>
                  <w:rStyle w:val="Hyperlink"/>
                  <w:szCs w:val="20"/>
                </w:rPr>
                <w:t>http://schemas.toyota.cz/Parts/SalesOrderCo</w:t>
              </w:r>
              <w:r w:rsidRPr="001F6979">
                <w:rPr>
                  <w:rStyle w:val="Hyperlink"/>
                  <w:szCs w:val="20"/>
                </w:rPr>
                <w:t>d</w:t>
              </w:r>
              <w:r w:rsidRPr="001F6979">
                <w:rPr>
                  <w:rStyle w:val="Hyperlink"/>
                  <w:szCs w:val="20"/>
                </w:rPr>
                <w:t>e/Sales</w:t>
              </w:r>
              <w:r w:rsidRPr="001F6979">
                <w:rPr>
                  <w:rStyle w:val="Hyperlink"/>
                  <w:szCs w:val="20"/>
                </w:rPr>
                <w:t>O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derCode.html</w:t>
              </w:r>
            </w:hyperlink>
          </w:p>
        </w:tc>
      </w:tr>
    </w:tbl>
    <w:p w:rsidR="00EC618D" w:rsidRPr="003377DA" w:rsidRDefault="00EC618D" w:rsidP="00EC618D">
      <w:pPr>
        <w:pStyle w:val="Heading4"/>
      </w:pPr>
      <w:bookmarkStart w:id="30" w:name="_Toc188858394"/>
      <w:r w:rsidRPr="003377DA">
        <w:lastRenderedPageBreak/>
        <w:t xml:space="preserve">SalesOrder.SalesOrderNumbers </w:t>
      </w:r>
      <w:r w:rsidRPr="003377DA">
        <w:rPr>
          <w:color w:val="FFFF00"/>
        </w:rPr>
        <w:t>[web service]</w:t>
      </w:r>
      <w:r w:rsidR="000075CF" w:rsidRPr="003377DA">
        <w:rPr>
          <w:color w:val="FFFF00"/>
        </w:rPr>
        <w:t>[1xdenně, na vyžádání]</w:t>
      </w:r>
      <w:bookmarkEnd w:id="30"/>
    </w:p>
    <w:p w:rsidR="00EC618D" w:rsidRPr="003377DA" w:rsidRDefault="00EC618D" w:rsidP="00EC618D">
      <w:r w:rsidRPr="003377DA">
        <w:t>Metoda vrací čísla objednávek za posledních 14 dní. Distributor může vystavit objednávku za dealera. Pomocí této metody se zjistí, která čísla objednávek chybějí a naimportují se pomo</w:t>
      </w:r>
      <w:r w:rsidR="000A7A8E" w:rsidRPr="003377DA">
        <w:t>cí metody</w:t>
      </w:r>
    </w:p>
    <w:p w:rsidR="00EC618D" w:rsidRPr="003377DA" w:rsidRDefault="00EC618D" w:rsidP="00EC618D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420"/>
        <w:gridCol w:w="6120"/>
      </w:tblGrid>
      <w:tr w:rsidR="00EC618D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EC618D" w:rsidRPr="001F6979" w:rsidRDefault="00EC618D" w:rsidP="00562BD6">
            <w:pPr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C618D" w:rsidRPr="001F6979" w:rsidRDefault="00EC618D" w:rsidP="00562BD6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6120" w:type="dxa"/>
            <w:vAlign w:val="center"/>
          </w:tcPr>
          <w:p w:rsidR="00EC618D" w:rsidRPr="001F6979" w:rsidRDefault="00EC618D" w:rsidP="00562BD6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EC618D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EC618D" w:rsidRPr="001F6979" w:rsidRDefault="00EC618D" w:rsidP="00562BD6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3420" w:type="dxa"/>
            <w:vAlign w:val="center"/>
          </w:tcPr>
          <w:p w:rsidR="00EC618D" w:rsidRPr="001F6979" w:rsidRDefault="00D342F5" w:rsidP="00562BD6">
            <w:pPr>
              <w:rPr>
                <w:szCs w:val="20"/>
              </w:rPr>
            </w:pPr>
            <w:r w:rsidRPr="001F6979">
              <w:rPr>
                <w:szCs w:val="20"/>
              </w:rPr>
              <w:t>S</w:t>
            </w:r>
            <w:r w:rsidR="00EC618D" w:rsidRPr="001F6979">
              <w:rPr>
                <w:szCs w:val="20"/>
              </w:rPr>
              <w:t>tring</w:t>
            </w:r>
            <w:r w:rsidRPr="001F6979">
              <w:rPr>
                <w:szCs w:val="20"/>
              </w:rPr>
              <w:t xml:space="preserve"> (shipToDealer)</w:t>
            </w:r>
          </w:p>
        </w:tc>
        <w:tc>
          <w:tcPr>
            <w:tcW w:w="6120" w:type="dxa"/>
            <w:vAlign w:val="center"/>
          </w:tcPr>
          <w:p w:rsidR="00EC618D" w:rsidRPr="001F6979" w:rsidRDefault="00EC618D" w:rsidP="00562BD6">
            <w:pPr>
              <w:rPr>
                <w:szCs w:val="20"/>
              </w:rPr>
            </w:pPr>
            <w:hyperlink r:id="rId106" w:history="1">
              <w:r w:rsidR="000A7A8E" w:rsidRPr="001F6979">
                <w:rPr>
                  <w:rStyle w:val="Hyperlink"/>
                  <w:szCs w:val="20"/>
                </w:rPr>
                <w:t>http://schemas</w:t>
              </w:r>
              <w:r w:rsidR="000A7A8E" w:rsidRPr="001F6979">
                <w:rPr>
                  <w:rStyle w:val="Hyperlink"/>
                  <w:szCs w:val="20"/>
                </w:rPr>
                <w:t>.</w:t>
              </w:r>
              <w:r w:rsidR="000A7A8E" w:rsidRPr="001F6979">
                <w:rPr>
                  <w:rStyle w:val="Hyperlink"/>
                  <w:szCs w:val="20"/>
                </w:rPr>
                <w:t>toyota</w:t>
              </w:r>
              <w:r w:rsidR="000A7A8E" w:rsidRPr="001F6979">
                <w:rPr>
                  <w:rStyle w:val="Hyperlink"/>
                  <w:szCs w:val="20"/>
                </w:rPr>
                <w:t>.</w:t>
              </w:r>
              <w:r w:rsidR="000A7A8E" w:rsidRPr="001F6979">
                <w:rPr>
                  <w:rStyle w:val="Hyperlink"/>
                  <w:szCs w:val="20"/>
                </w:rPr>
                <w:t>cz/Parts</w:t>
              </w:r>
              <w:r w:rsidR="000A7A8E" w:rsidRPr="001F6979">
                <w:rPr>
                  <w:rStyle w:val="Hyperlink"/>
                  <w:szCs w:val="20"/>
                </w:rPr>
                <w:t>/</w:t>
              </w:r>
              <w:r w:rsidR="000A7A8E" w:rsidRPr="001F6979">
                <w:rPr>
                  <w:rStyle w:val="Hyperlink"/>
                  <w:szCs w:val="20"/>
                </w:rPr>
                <w:t>S</w:t>
              </w:r>
              <w:r w:rsidR="000A7A8E" w:rsidRPr="001F6979">
                <w:rPr>
                  <w:rStyle w:val="Hyperlink"/>
                  <w:szCs w:val="20"/>
                </w:rPr>
                <w:t>a</w:t>
              </w:r>
              <w:r w:rsidR="000A7A8E" w:rsidRPr="001F6979">
                <w:rPr>
                  <w:rStyle w:val="Hyperlink"/>
                  <w:szCs w:val="20"/>
                </w:rPr>
                <w:t>l</w:t>
              </w:r>
              <w:r w:rsidR="000A7A8E" w:rsidRPr="001F6979">
                <w:rPr>
                  <w:rStyle w:val="Hyperlink"/>
                  <w:szCs w:val="20"/>
                </w:rPr>
                <w:t>esOrderNumber.xsd</w:t>
              </w:r>
            </w:hyperlink>
          </w:p>
        </w:tc>
      </w:tr>
      <w:tr w:rsidR="00EC618D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EC618D" w:rsidRPr="001F6979" w:rsidRDefault="00EC618D" w:rsidP="00562BD6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3420" w:type="dxa"/>
            <w:vAlign w:val="center"/>
          </w:tcPr>
          <w:p w:rsidR="00EC618D" w:rsidRPr="001F6979" w:rsidRDefault="00EC618D" w:rsidP="00562BD6">
            <w:pPr>
              <w:rPr>
                <w:szCs w:val="20"/>
              </w:rPr>
            </w:pPr>
            <w:r w:rsidRPr="001F6979">
              <w:rPr>
                <w:sz w:val="16"/>
                <w:szCs w:val="20"/>
              </w:rPr>
              <w:t>„FRE“</w:t>
            </w:r>
          </w:p>
        </w:tc>
        <w:tc>
          <w:tcPr>
            <w:tcW w:w="6120" w:type="dxa"/>
            <w:vAlign w:val="center"/>
          </w:tcPr>
          <w:p w:rsidR="00EC618D" w:rsidRPr="001F6979" w:rsidRDefault="00EC618D" w:rsidP="00562BD6">
            <w:pPr>
              <w:rPr>
                <w:szCs w:val="20"/>
              </w:rPr>
            </w:pPr>
            <w:hyperlink r:id="rId107" w:history="1">
              <w:r w:rsidR="000A7A8E" w:rsidRPr="001F6979">
                <w:rPr>
                  <w:rStyle w:val="Hyperlink"/>
                  <w:szCs w:val="20"/>
                </w:rPr>
                <w:t>http://schemas.toyota.cz/Parts/I</w:t>
              </w:r>
              <w:r w:rsidR="000A7A8E" w:rsidRPr="001F6979">
                <w:rPr>
                  <w:rStyle w:val="Hyperlink"/>
                  <w:szCs w:val="20"/>
                </w:rPr>
                <w:t>n</w:t>
              </w:r>
              <w:r w:rsidR="000A7A8E" w:rsidRPr="001F6979">
                <w:rPr>
                  <w:rStyle w:val="Hyperlink"/>
                  <w:szCs w:val="20"/>
                </w:rPr>
                <w:t>stance/Sal</w:t>
              </w:r>
              <w:r w:rsidR="000A7A8E" w:rsidRPr="001F6979">
                <w:rPr>
                  <w:rStyle w:val="Hyperlink"/>
                  <w:szCs w:val="20"/>
                </w:rPr>
                <w:t>e</w:t>
              </w:r>
              <w:r w:rsidR="000A7A8E" w:rsidRPr="001F6979">
                <w:rPr>
                  <w:rStyle w:val="Hyperlink"/>
                  <w:szCs w:val="20"/>
                </w:rPr>
                <w:t>sOrde</w:t>
              </w:r>
              <w:r w:rsidR="000A7A8E" w:rsidRPr="001F6979">
                <w:rPr>
                  <w:rStyle w:val="Hyperlink"/>
                  <w:szCs w:val="20"/>
                </w:rPr>
                <w:t>r</w:t>
              </w:r>
              <w:r w:rsidR="000A7A8E" w:rsidRPr="001F6979">
                <w:rPr>
                  <w:rStyle w:val="Hyperlink"/>
                  <w:szCs w:val="20"/>
                </w:rPr>
                <w:t>Number.xml</w:t>
              </w:r>
            </w:hyperlink>
          </w:p>
        </w:tc>
      </w:tr>
      <w:tr w:rsidR="00EC618D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EC618D" w:rsidRPr="001F6979" w:rsidRDefault="00EC618D" w:rsidP="00562BD6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3420" w:type="dxa"/>
            <w:vAlign w:val="center"/>
          </w:tcPr>
          <w:p w:rsidR="00EC618D" w:rsidRPr="001F6979" w:rsidRDefault="00EC618D" w:rsidP="00562BD6">
            <w:pPr>
              <w:rPr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C618D" w:rsidRPr="001F6979" w:rsidRDefault="00EC618D" w:rsidP="00562BD6">
            <w:pPr>
              <w:rPr>
                <w:szCs w:val="20"/>
              </w:rPr>
            </w:pPr>
            <w:hyperlink r:id="rId108" w:history="1">
              <w:r w:rsidR="000A7A8E" w:rsidRPr="001F6979">
                <w:rPr>
                  <w:rStyle w:val="Hyperlink"/>
                  <w:szCs w:val="20"/>
                </w:rPr>
                <w:t>http://schemas.toyota.cz/Parts/SalesOr</w:t>
              </w:r>
              <w:r w:rsidR="000A7A8E" w:rsidRPr="001F6979">
                <w:rPr>
                  <w:rStyle w:val="Hyperlink"/>
                  <w:szCs w:val="20"/>
                </w:rPr>
                <w:t>d</w:t>
              </w:r>
              <w:r w:rsidR="000A7A8E" w:rsidRPr="001F6979">
                <w:rPr>
                  <w:rStyle w:val="Hyperlink"/>
                  <w:szCs w:val="20"/>
                </w:rPr>
                <w:t>erNumb</w:t>
              </w:r>
              <w:r w:rsidR="000A7A8E" w:rsidRPr="001F6979">
                <w:rPr>
                  <w:rStyle w:val="Hyperlink"/>
                  <w:szCs w:val="20"/>
                </w:rPr>
                <w:t>e</w:t>
              </w:r>
              <w:r w:rsidR="000A7A8E" w:rsidRPr="001F6979">
                <w:rPr>
                  <w:rStyle w:val="Hyperlink"/>
                  <w:szCs w:val="20"/>
                </w:rPr>
                <w:t>r/Sa</w:t>
              </w:r>
              <w:r w:rsidR="000A7A8E" w:rsidRPr="001F6979">
                <w:rPr>
                  <w:rStyle w:val="Hyperlink"/>
                  <w:szCs w:val="20"/>
                </w:rPr>
                <w:t>l</w:t>
              </w:r>
              <w:r w:rsidR="000A7A8E" w:rsidRPr="001F6979">
                <w:rPr>
                  <w:rStyle w:val="Hyperlink"/>
                  <w:szCs w:val="20"/>
                </w:rPr>
                <w:t>esOrderNumber.html</w:t>
              </w:r>
            </w:hyperlink>
          </w:p>
        </w:tc>
      </w:tr>
    </w:tbl>
    <w:p w:rsidR="00EC618D" w:rsidRPr="003377DA" w:rsidRDefault="00EC618D" w:rsidP="00EC618D"/>
    <w:p w:rsidR="00D342F5" w:rsidRPr="003377DA" w:rsidRDefault="00D342F5" w:rsidP="00D342F5">
      <w:pPr>
        <w:pStyle w:val="Heading4"/>
      </w:pPr>
      <w:bookmarkStart w:id="31" w:name="_Toc188858395"/>
      <w:r w:rsidRPr="003377DA">
        <w:t xml:space="preserve">SalesOrder.GetSalesOrder </w:t>
      </w:r>
      <w:r w:rsidRPr="003377DA">
        <w:rPr>
          <w:color w:val="FFFF00"/>
        </w:rPr>
        <w:t>[web service]</w:t>
      </w:r>
      <w:r w:rsidR="000075CF" w:rsidRPr="003377DA">
        <w:rPr>
          <w:color w:val="FFFF00"/>
        </w:rPr>
        <w:t xml:space="preserve"> [1xdenně, na vyžádání]</w:t>
      </w:r>
      <w:bookmarkEnd w:id="31"/>
    </w:p>
    <w:p w:rsidR="00D342F5" w:rsidRPr="003377DA" w:rsidRDefault="00D342F5" w:rsidP="00D342F5">
      <w:r w:rsidRPr="003377DA">
        <w:t>Na základě seznamu objednávek vrací přesné kopie objednávek. Používá se v případě, že za dealera vystaví objednávku distributor. Tato objednávka se pak může naimportovat do systému DMS.</w:t>
      </w:r>
    </w:p>
    <w:p w:rsidR="00D342F5" w:rsidRPr="003377DA" w:rsidRDefault="00D342F5" w:rsidP="00D342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040"/>
        <w:gridCol w:w="4500"/>
      </w:tblGrid>
      <w:tr w:rsidR="00D342F5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D342F5" w:rsidRPr="001F6979" w:rsidRDefault="00D342F5" w:rsidP="00562BD6">
            <w:pPr>
              <w:rPr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D342F5" w:rsidRPr="001F6979" w:rsidRDefault="00D342F5" w:rsidP="00562BD6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4500" w:type="dxa"/>
            <w:vAlign w:val="center"/>
          </w:tcPr>
          <w:p w:rsidR="00D342F5" w:rsidRPr="001F6979" w:rsidRDefault="00D342F5" w:rsidP="00562BD6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D342F5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D342F5" w:rsidRPr="001F6979" w:rsidRDefault="00D342F5" w:rsidP="00562BD6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5040" w:type="dxa"/>
            <w:vAlign w:val="center"/>
          </w:tcPr>
          <w:p w:rsidR="00D342F5" w:rsidRPr="001F6979" w:rsidRDefault="00D342F5" w:rsidP="00562BD6">
            <w:pPr>
              <w:rPr>
                <w:szCs w:val="20"/>
              </w:rPr>
            </w:pPr>
            <w:hyperlink r:id="rId109" w:history="1">
              <w:r w:rsidRPr="001F6979">
                <w:rPr>
                  <w:rStyle w:val="Hyperlink"/>
                  <w:szCs w:val="20"/>
                </w:rPr>
                <w:t>http://schemas.toyota.cz/Parts/SalesOrd</w:t>
              </w:r>
              <w:r w:rsidRPr="001F6979">
                <w:rPr>
                  <w:rStyle w:val="Hyperlink"/>
                  <w:szCs w:val="20"/>
                </w:rPr>
                <w:t>e</w:t>
              </w:r>
              <w:r w:rsidRPr="001F6979">
                <w:rPr>
                  <w:rStyle w:val="Hyperlink"/>
                  <w:szCs w:val="20"/>
                </w:rPr>
                <w:t>rList.xs</w:t>
              </w:r>
              <w:r w:rsidRPr="001F6979">
                <w:rPr>
                  <w:rStyle w:val="Hyperlink"/>
                  <w:szCs w:val="20"/>
                </w:rPr>
                <w:t>d</w:t>
              </w:r>
            </w:hyperlink>
          </w:p>
        </w:tc>
        <w:tc>
          <w:tcPr>
            <w:tcW w:w="4500" w:type="dxa"/>
            <w:vAlign w:val="center"/>
          </w:tcPr>
          <w:p w:rsidR="00D342F5" w:rsidRPr="001F6979" w:rsidRDefault="00D342F5" w:rsidP="00562BD6">
            <w:pPr>
              <w:rPr>
                <w:szCs w:val="20"/>
              </w:rPr>
            </w:pPr>
            <w:hyperlink r:id="rId110" w:history="1">
              <w:r w:rsidRPr="001F6979">
                <w:rPr>
                  <w:rStyle w:val="Hyperlink"/>
                  <w:szCs w:val="20"/>
                </w:rPr>
                <w:t>http://schemas.toyota.c</w:t>
              </w:r>
              <w:r w:rsidRPr="001F6979">
                <w:rPr>
                  <w:rStyle w:val="Hyperlink"/>
                  <w:szCs w:val="20"/>
                </w:rPr>
                <w:t>z</w:t>
              </w:r>
              <w:r w:rsidRPr="001F6979">
                <w:rPr>
                  <w:rStyle w:val="Hyperlink"/>
                  <w:szCs w:val="20"/>
                </w:rPr>
                <w:t>/Pa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ts/SalesOrder.xsd</w:t>
              </w:r>
            </w:hyperlink>
          </w:p>
        </w:tc>
      </w:tr>
      <w:tr w:rsidR="00D342F5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D342F5" w:rsidRPr="001F6979" w:rsidRDefault="00D342F5" w:rsidP="00562BD6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5040" w:type="dxa"/>
            <w:vAlign w:val="center"/>
          </w:tcPr>
          <w:p w:rsidR="00D342F5" w:rsidRPr="001F6979" w:rsidRDefault="00D342F5" w:rsidP="00562BD6">
            <w:pPr>
              <w:rPr>
                <w:szCs w:val="20"/>
              </w:rPr>
            </w:pPr>
            <w:hyperlink r:id="rId111" w:history="1">
              <w:r w:rsidRPr="001F6979">
                <w:rPr>
                  <w:rStyle w:val="Hyperlink"/>
                  <w:szCs w:val="20"/>
                </w:rPr>
                <w:t>http://schemas.toyota.cz/Parts/</w:t>
              </w:r>
              <w:r w:rsidRPr="001F6979">
                <w:rPr>
                  <w:rStyle w:val="Hyperlink"/>
                  <w:szCs w:val="20"/>
                </w:rPr>
                <w:t>I</w:t>
              </w:r>
              <w:r w:rsidRPr="001F6979">
                <w:rPr>
                  <w:rStyle w:val="Hyperlink"/>
                  <w:szCs w:val="20"/>
                </w:rPr>
                <w:t>nstance/SalesO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derList.xml</w:t>
              </w:r>
            </w:hyperlink>
          </w:p>
        </w:tc>
        <w:tc>
          <w:tcPr>
            <w:tcW w:w="4500" w:type="dxa"/>
            <w:vAlign w:val="center"/>
          </w:tcPr>
          <w:p w:rsidR="00D342F5" w:rsidRPr="001F6979" w:rsidRDefault="00D342F5" w:rsidP="00562BD6">
            <w:pPr>
              <w:rPr>
                <w:szCs w:val="20"/>
              </w:rPr>
            </w:pPr>
            <w:hyperlink r:id="rId112" w:history="1">
              <w:r w:rsidRPr="001F6979">
                <w:rPr>
                  <w:rStyle w:val="Hyperlink"/>
                  <w:szCs w:val="20"/>
                </w:rPr>
                <w:t>http://sche</w:t>
              </w:r>
              <w:r w:rsidRPr="001F6979">
                <w:rPr>
                  <w:rStyle w:val="Hyperlink"/>
                  <w:szCs w:val="20"/>
                </w:rPr>
                <w:t>m</w:t>
              </w:r>
              <w:r w:rsidRPr="001F6979">
                <w:rPr>
                  <w:rStyle w:val="Hyperlink"/>
                  <w:szCs w:val="20"/>
                </w:rPr>
                <w:t>as.toyota.cz/Parts/Ins</w:t>
              </w:r>
              <w:r w:rsidRPr="001F6979">
                <w:rPr>
                  <w:rStyle w:val="Hyperlink"/>
                  <w:szCs w:val="20"/>
                </w:rPr>
                <w:t>t</w:t>
              </w:r>
              <w:r w:rsidRPr="001F6979">
                <w:rPr>
                  <w:rStyle w:val="Hyperlink"/>
                  <w:szCs w:val="20"/>
                </w:rPr>
                <w:t>ance/SalesOrder.xml</w:t>
              </w:r>
            </w:hyperlink>
          </w:p>
        </w:tc>
      </w:tr>
      <w:tr w:rsidR="00D342F5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D342F5" w:rsidRPr="001F6979" w:rsidRDefault="00D342F5" w:rsidP="00562BD6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5040" w:type="dxa"/>
            <w:vAlign w:val="center"/>
          </w:tcPr>
          <w:p w:rsidR="00D342F5" w:rsidRPr="001F6979" w:rsidRDefault="00D342F5" w:rsidP="00562BD6">
            <w:pPr>
              <w:rPr>
                <w:szCs w:val="20"/>
              </w:rPr>
            </w:pPr>
            <w:hyperlink r:id="rId113" w:history="1">
              <w:r w:rsidRPr="001F6979">
                <w:rPr>
                  <w:rStyle w:val="Hyperlink"/>
                  <w:szCs w:val="20"/>
                </w:rPr>
                <w:t>http://schemas.toyota.cz/Parts/SalesOrderLi</w:t>
              </w:r>
              <w:r w:rsidRPr="001F6979">
                <w:rPr>
                  <w:rStyle w:val="Hyperlink"/>
                  <w:szCs w:val="20"/>
                </w:rPr>
                <w:t>s</w:t>
              </w:r>
              <w:r w:rsidRPr="001F6979">
                <w:rPr>
                  <w:rStyle w:val="Hyperlink"/>
                  <w:szCs w:val="20"/>
                </w:rPr>
                <w:t>t/Sale</w:t>
              </w:r>
              <w:r w:rsidRPr="001F6979">
                <w:rPr>
                  <w:rStyle w:val="Hyperlink"/>
                  <w:szCs w:val="20"/>
                </w:rPr>
                <w:t>s</w:t>
              </w:r>
              <w:r w:rsidRPr="001F6979">
                <w:rPr>
                  <w:rStyle w:val="Hyperlink"/>
                  <w:szCs w:val="20"/>
                </w:rPr>
                <w:t>OrderList.html</w:t>
              </w:r>
            </w:hyperlink>
          </w:p>
        </w:tc>
        <w:tc>
          <w:tcPr>
            <w:tcW w:w="4500" w:type="dxa"/>
            <w:vAlign w:val="center"/>
          </w:tcPr>
          <w:p w:rsidR="00D342F5" w:rsidRPr="001F6979" w:rsidRDefault="00D342F5" w:rsidP="00562BD6">
            <w:pPr>
              <w:rPr>
                <w:szCs w:val="20"/>
              </w:rPr>
            </w:pPr>
            <w:hyperlink r:id="rId114" w:history="1">
              <w:r w:rsidRPr="001F6979">
                <w:rPr>
                  <w:rStyle w:val="Hyperlink"/>
                  <w:szCs w:val="20"/>
                </w:rPr>
                <w:t>http://schemas.t</w:t>
              </w:r>
              <w:r w:rsidRPr="001F6979">
                <w:rPr>
                  <w:rStyle w:val="Hyperlink"/>
                  <w:szCs w:val="20"/>
                </w:rPr>
                <w:t>o</w:t>
              </w:r>
              <w:r w:rsidRPr="001F6979">
                <w:rPr>
                  <w:rStyle w:val="Hyperlink"/>
                  <w:szCs w:val="20"/>
                </w:rPr>
                <w:t>yota.cz/Parts/SalesOrder/SalesO</w:t>
              </w:r>
              <w:r w:rsidRPr="001F6979">
                <w:rPr>
                  <w:rStyle w:val="Hyperlink"/>
                  <w:szCs w:val="20"/>
                </w:rPr>
                <w:t>r</w:t>
              </w:r>
              <w:r w:rsidRPr="001F6979">
                <w:rPr>
                  <w:rStyle w:val="Hyperlink"/>
                  <w:szCs w:val="20"/>
                </w:rPr>
                <w:t>der.html</w:t>
              </w:r>
            </w:hyperlink>
          </w:p>
        </w:tc>
      </w:tr>
    </w:tbl>
    <w:p w:rsidR="00EC417C" w:rsidRPr="003377DA" w:rsidRDefault="00EC417C" w:rsidP="00CB0C2E">
      <w:pPr>
        <w:sectPr w:rsidR="00EC417C" w:rsidRPr="003377DA" w:rsidSect="00EC417C">
          <w:pgSz w:w="12240" w:h="15840" w:code="1"/>
          <w:pgMar w:top="1418" w:right="567" w:bottom="1418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B0C2E" w:rsidRPr="003377DA" w:rsidRDefault="00CB0C2E" w:rsidP="00CB0C2E">
      <w:pPr>
        <w:pStyle w:val="Heading3"/>
      </w:pPr>
      <w:bookmarkStart w:id="32" w:name="_Toc188858396"/>
      <w:r w:rsidRPr="003377DA">
        <w:lastRenderedPageBreak/>
        <w:t>Invoice</w:t>
      </w:r>
      <w:bookmarkEnd w:id="32"/>
    </w:p>
    <w:p w:rsidR="00195440" w:rsidRPr="003377DA" w:rsidRDefault="00195440" w:rsidP="00195440">
      <w:r w:rsidRPr="003377DA">
        <w:t xml:space="preserve">Webová služba pro získání informací o fakturách vystavených distributorem. </w:t>
      </w:r>
    </w:p>
    <w:p w:rsidR="000E14B8" w:rsidRPr="003377DA" w:rsidRDefault="000E14B8" w:rsidP="000E14B8">
      <w:pPr>
        <w:numPr>
          <w:ilvl w:val="0"/>
          <w:numId w:val="11"/>
        </w:numPr>
        <w:tabs>
          <w:tab w:val="left" w:pos="2340"/>
        </w:tabs>
      </w:pPr>
      <w:r w:rsidRPr="003377DA">
        <w:t>URL:</w:t>
      </w:r>
      <w:r w:rsidRPr="003377DA">
        <w:tab/>
      </w:r>
      <w:hyperlink r:id="rId115" w:history="1">
        <w:r w:rsidRPr="0054788C">
          <w:rPr>
            <w:rStyle w:val="Hyperlink"/>
          </w:rPr>
          <w:t>http</w:t>
        </w:r>
        <w:r w:rsidR="00EF6DC8">
          <w:rPr>
            <w:rStyle w:val="Hyperlink"/>
          </w:rPr>
          <w:t>://ws.</w:t>
        </w:r>
        <w:r w:rsidRPr="0054788C">
          <w:rPr>
            <w:rStyle w:val="Hyperlink"/>
          </w:rPr>
          <w:t>toyota.cz/Parts/Invoice</w:t>
        </w:r>
        <w:r w:rsidRPr="0054788C">
          <w:rPr>
            <w:rStyle w:val="Hyperlink"/>
          </w:rPr>
          <w:t>.</w:t>
        </w:r>
        <w:r w:rsidRPr="0054788C">
          <w:rPr>
            <w:rStyle w:val="Hyperlink"/>
          </w:rPr>
          <w:t>asmx</w:t>
        </w:r>
      </w:hyperlink>
    </w:p>
    <w:p w:rsidR="000E14B8" w:rsidRPr="003377DA" w:rsidRDefault="000E14B8" w:rsidP="000E14B8">
      <w:pPr>
        <w:numPr>
          <w:ilvl w:val="0"/>
          <w:numId w:val="11"/>
        </w:numPr>
        <w:tabs>
          <w:tab w:val="left" w:pos="2340"/>
        </w:tabs>
      </w:pPr>
      <w:r w:rsidRPr="003377DA">
        <w:t xml:space="preserve">WSDL: </w:t>
      </w:r>
      <w:r w:rsidRPr="003377DA">
        <w:tab/>
      </w:r>
      <w:hyperlink r:id="rId116" w:history="1">
        <w:r w:rsidRPr="0054788C">
          <w:rPr>
            <w:rStyle w:val="Hyperlink"/>
          </w:rPr>
          <w:t>http</w:t>
        </w:r>
        <w:r w:rsidR="00EF6DC8">
          <w:rPr>
            <w:rStyle w:val="Hyperlink"/>
          </w:rPr>
          <w:t>://ws.</w:t>
        </w:r>
        <w:r w:rsidRPr="0054788C">
          <w:rPr>
            <w:rStyle w:val="Hyperlink"/>
          </w:rPr>
          <w:t>toyota.cz/Parts/Invoice.asmx?WSDL</w:t>
        </w:r>
      </w:hyperlink>
    </w:p>
    <w:p w:rsidR="000E14B8" w:rsidRPr="003377DA" w:rsidRDefault="000E14B8" w:rsidP="000E14B8"/>
    <w:p w:rsidR="000E14B8" w:rsidRPr="003377DA" w:rsidRDefault="004C6535" w:rsidP="000E14B8">
      <w:pPr>
        <w:pStyle w:val="Heading4"/>
      </w:pPr>
      <w:bookmarkStart w:id="33" w:name="_Toc188858397"/>
      <w:r>
        <w:t>Invoice.</w:t>
      </w:r>
      <w:r w:rsidR="000E14B8" w:rsidRPr="003377DA">
        <w:t xml:space="preserve">SalesInvoice </w:t>
      </w:r>
      <w:r w:rsidR="000E14B8" w:rsidRPr="003377DA">
        <w:rPr>
          <w:color w:val="FFFF00"/>
        </w:rPr>
        <w:t>[web service][na vyžádání]</w:t>
      </w:r>
      <w:bookmarkEnd w:id="33"/>
    </w:p>
    <w:p w:rsidR="000E14B8" w:rsidRPr="003377DA" w:rsidRDefault="000E14B8" w:rsidP="000E14B8">
      <w:r w:rsidRPr="003377DA">
        <w:t>Tato metoda vrací faktury vystavené distributorem, na základě čísel faktur uvedených ve vstupní instanci.</w:t>
      </w:r>
    </w:p>
    <w:p w:rsidR="000E14B8" w:rsidRPr="003377DA" w:rsidRDefault="000E14B8" w:rsidP="000E14B8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680"/>
        <w:gridCol w:w="4860"/>
      </w:tblGrid>
      <w:tr w:rsidR="000E14B8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0E14B8" w:rsidRPr="001F6979" w:rsidRDefault="000E14B8" w:rsidP="004C6535">
            <w:pPr>
              <w:rPr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0E14B8" w:rsidRPr="001F6979" w:rsidRDefault="000E14B8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4860" w:type="dxa"/>
            <w:vAlign w:val="center"/>
          </w:tcPr>
          <w:p w:rsidR="000E14B8" w:rsidRPr="001F6979" w:rsidRDefault="000E14B8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0E14B8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0E14B8" w:rsidRPr="001F6979" w:rsidRDefault="000E14B8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680" w:type="dxa"/>
            <w:vAlign w:val="center"/>
          </w:tcPr>
          <w:p w:rsidR="000E14B8" w:rsidRPr="001F6979" w:rsidRDefault="00973F8A" w:rsidP="004C6535">
            <w:pPr>
              <w:rPr>
                <w:sz w:val="16"/>
                <w:szCs w:val="16"/>
              </w:rPr>
            </w:pPr>
            <w:hyperlink r:id="rId117" w:history="1">
              <w:r w:rsidR="000E14B8" w:rsidRPr="001F6979">
                <w:rPr>
                  <w:rStyle w:val="Hyperlink"/>
                  <w:rFonts w:eastAsia="Times New Roman"/>
                  <w:noProof/>
                  <w:lang w:eastAsia="cs-CZ"/>
                </w:rPr>
                <w:t>http://schemas.toyota.cz/Strin</w:t>
              </w:r>
              <w:r w:rsidR="000E14B8" w:rsidRPr="001F6979">
                <w:rPr>
                  <w:rStyle w:val="Hyperlink"/>
                  <w:rFonts w:eastAsia="Times New Roman"/>
                  <w:noProof/>
                  <w:lang w:eastAsia="cs-CZ"/>
                </w:rPr>
                <w:t>g</w:t>
              </w:r>
              <w:r w:rsidR="000E14B8" w:rsidRPr="001F6979">
                <w:rPr>
                  <w:rStyle w:val="Hyperlink"/>
                  <w:rFonts w:eastAsia="Times New Roman"/>
                  <w:noProof/>
                  <w:lang w:eastAsia="cs-CZ"/>
                </w:rPr>
                <w:t>List.xsd</w:t>
              </w:r>
            </w:hyperlink>
            <w:r w:rsidR="000E14B8" w:rsidRPr="001F6979">
              <w:rPr>
                <w:sz w:val="16"/>
                <w:szCs w:val="16"/>
              </w:rPr>
              <w:t>, string</w:t>
            </w:r>
          </w:p>
        </w:tc>
        <w:tc>
          <w:tcPr>
            <w:tcW w:w="4860" w:type="dxa"/>
            <w:vAlign w:val="center"/>
          </w:tcPr>
          <w:p w:rsidR="000E14B8" w:rsidRPr="001F6979" w:rsidRDefault="000E14B8" w:rsidP="004C6535">
            <w:pPr>
              <w:rPr>
                <w:rFonts w:eastAsia="Times New Roman"/>
                <w:sz w:val="16"/>
                <w:szCs w:val="16"/>
                <w:lang w:eastAsia="cs-CZ"/>
              </w:rPr>
            </w:pPr>
            <w:hyperlink r:id="rId118" w:history="1">
              <w:r w:rsidRPr="001F6979">
                <w:rPr>
                  <w:rStyle w:val="Hyperlink"/>
                  <w:rFonts w:eastAsia="Times New Roman"/>
                  <w:lang w:eastAsia="cs-CZ"/>
                </w:rPr>
                <w:t>http://schemas.toyota.cz/Parts/SalesInvoice.xsd</w:t>
              </w:r>
            </w:hyperlink>
          </w:p>
          <w:p w:rsidR="000E14B8" w:rsidRPr="001F6979" w:rsidRDefault="000E14B8" w:rsidP="004C6535">
            <w:pPr>
              <w:rPr>
                <w:rFonts w:eastAsia="Times New Roman"/>
                <w:noProof/>
                <w:color w:val="0000FF"/>
                <w:sz w:val="16"/>
                <w:szCs w:val="16"/>
                <w:lang w:eastAsia="cs-CZ"/>
              </w:rPr>
            </w:pPr>
          </w:p>
        </w:tc>
      </w:tr>
      <w:tr w:rsidR="000E14B8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0E14B8" w:rsidRPr="001F6979" w:rsidRDefault="000E14B8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680" w:type="dxa"/>
            <w:vAlign w:val="center"/>
          </w:tcPr>
          <w:p w:rsidR="000E14B8" w:rsidRPr="001F6979" w:rsidRDefault="000E14B8" w:rsidP="004C6535">
            <w:pPr>
              <w:rPr>
                <w:szCs w:val="20"/>
              </w:rPr>
            </w:pPr>
            <w:hyperlink r:id="rId119" w:history="1">
              <w:r w:rsidRPr="001F6979">
                <w:rPr>
                  <w:rStyle w:val="Hyperlink"/>
                  <w:rFonts w:eastAsia="Times New Roman"/>
                  <w:lang w:eastAsia="cs-CZ"/>
                </w:rPr>
                <w:t>http://schemas.toyota.cz/Parts/Instance/InvoiceList.xml</w:t>
              </w:r>
            </w:hyperlink>
            <w:r w:rsidRPr="001F6979">
              <w:rPr>
                <w:rFonts w:ascii="Courier New" w:eastAsia="Times New Roman" w:hAnsi="Courier New" w:cs="Courier New"/>
                <w:szCs w:val="20"/>
                <w:lang w:eastAsia="cs-CZ"/>
              </w:rPr>
              <w:t>,</w:t>
            </w:r>
            <w:r w:rsidRPr="001F6979">
              <w:rPr>
                <w:sz w:val="16"/>
                <w:szCs w:val="20"/>
              </w:rPr>
              <w:t>"ZLI“</w:t>
            </w:r>
          </w:p>
        </w:tc>
        <w:tc>
          <w:tcPr>
            <w:tcW w:w="4860" w:type="dxa"/>
            <w:vAlign w:val="center"/>
          </w:tcPr>
          <w:p w:rsidR="000E14B8" w:rsidRPr="001F6979" w:rsidRDefault="000E14B8" w:rsidP="004C6535">
            <w:pPr>
              <w:rPr>
                <w:rStyle w:val="Hyperlink"/>
                <w:szCs w:val="20"/>
              </w:rPr>
            </w:pPr>
            <w:hyperlink r:id="rId120" w:history="1">
              <w:r w:rsidRPr="001F6979">
                <w:rPr>
                  <w:rStyle w:val="Hyperlink"/>
                  <w:szCs w:val="20"/>
                </w:rPr>
                <w:t>http://schemas.toyota.cz/Parts/Instance/SalesInvoice.xml</w:t>
              </w:r>
            </w:hyperlink>
          </w:p>
        </w:tc>
      </w:tr>
      <w:tr w:rsidR="000E14B8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0E14B8" w:rsidRPr="001F6979" w:rsidRDefault="000E14B8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4680" w:type="dxa"/>
            <w:vAlign w:val="center"/>
          </w:tcPr>
          <w:p w:rsidR="000E14B8" w:rsidRPr="001F6979" w:rsidRDefault="000E14B8" w:rsidP="004C6535">
            <w:pPr>
              <w:rPr>
                <w:szCs w:val="20"/>
              </w:rPr>
            </w:pPr>
            <w:hyperlink r:id="rId121" w:history="1">
              <w:r w:rsidRPr="007F5AED">
                <w:rPr>
                  <w:rStyle w:val="Hyperlink"/>
                </w:rPr>
                <w:t>http://schemas.toyota.cz/StringList/StringList.html</w:t>
              </w:r>
            </w:hyperlink>
          </w:p>
        </w:tc>
        <w:tc>
          <w:tcPr>
            <w:tcW w:w="4860" w:type="dxa"/>
            <w:vAlign w:val="center"/>
          </w:tcPr>
          <w:p w:rsidR="000E14B8" w:rsidRPr="001F6979" w:rsidRDefault="000E14B8" w:rsidP="004C6535">
            <w:pPr>
              <w:rPr>
                <w:sz w:val="16"/>
                <w:szCs w:val="20"/>
              </w:rPr>
            </w:pPr>
            <w:hyperlink r:id="rId122" w:history="1">
              <w:r w:rsidRPr="001F6979">
                <w:rPr>
                  <w:rStyle w:val="Hyperlink"/>
                  <w:szCs w:val="20"/>
                </w:rPr>
                <w:t>http://schemas.toyota.cz/Parts/SalesInvoice/SalesInvoice.html</w:t>
              </w:r>
            </w:hyperlink>
          </w:p>
          <w:p w:rsidR="000E14B8" w:rsidRPr="001F6979" w:rsidRDefault="000E14B8" w:rsidP="004C6535">
            <w:pPr>
              <w:rPr>
                <w:sz w:val="16"/>
                <w:szCs w:val="20"/>
              </w:rPr>
            </w:pPr>
          </w:p>
        </w:tc>
      </w:tr>
    </w:tbl>
    <w:p w:rsidR="000E14B8" w:rsidRDefault="000E14B8" w:rsidP="000E14B8"/>
    <w:p w:rsidR="000E14B8" w:rsidRDefault="000E14B8" w:rsidP="000E14B8"/>
    <w:p w:rsidR="000E14B8" w:rsidRPr="003377DA" w:rsidRDefault="004C6535" w:rsidP="000E14B8">
      <w:pPr>
        <w:pStyle w:val="Heading4"/>
      </w:pPr>
      <w:bookmarkStart w:id="34" w:name="_Toc188858398"/>
      <w:r>
        <w:t>Invoice.</w:t>
      </w:r>
      <w:r w:rsidR="000E14B8" w:rsidRPr="003377DA">
        <w:t>SalesInvoice</w:t>
      </w:r>
      <w:r w:rsidR="000E14B8">
        <w:t>Number</w:t>
      </w:r>
      <w:r w:rsidR="000E14B8" w:rsidRPr="003377DA">
        <w:t xml:space="preserve"> </w:t>
      </w:r>
      <w:r w:rsidR="000E14B8" w:rsidRPr="003377DA">
        <w:rPr>
          <w:color w:val="FFFF00"/>
        </w:rPr>
        <w:t>[web service][na vyžádání]</w:t>
      </w:r>
      <w:bookmarkEnd w:id="34"/>
    </w:p>
    <w:p w:rsidR="000E14B8" w:rsidRPr="003377DA" w:rsidRDefault="000E14B8" w:rsidP="000E14B8">
      <w:r w:rsidRPr="003377DA">
        <w:t>Tato metoda vrací faktury vystavené distributorem.</w:t>
      </w:r>
    </w:p>
    <w:p w:rsidR="000E14B8" w:rsidRPr="003377DA" w:rsidRDefault="000E14B8" w:rsidP="000E14B8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500"/>
        <w:gridCol w:w="5040"/>
      </w:tblGrid>
      <w:tr w:rsidR="000E14B8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0E14B8" w:rsidRPr="001F6979" w:rsidRDefault="000E14B8" w:rsidP="004C6535">
            <w:pPr>
              <w:rPr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0E14B8" w:rsidRPr="001F6979" w:rsidRDefault="000E14B8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5040" w:type="dxa"/>
            <w:vAlign w:val="center"/>
          </w:tcPr>
          <w:p w:rsidR="000E14B8" w:rsidRPr="001F6979" w:rsidRDefault="000E14B8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0E14B8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0E14B8" w:rsidRPr="001F6979" w:rsidRDefault="000E14B8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500" w:type="dxa"/>
            <w:vAlign w:val="center"/>
          </w:tcPr>
          <w:p w:rsidR="000E14B8" w:rsidRPr="001F6979" w:rsidRDefault="000E14B8" w:rsidP="004C6535">
            <w:pPr>
              <w:rPr>
                <w:szCs w:val="20"/>
              </w:rPr>
            </w:pPr>
            <w:r w:rsidRPr="001F6979">
              <w:rPr>
                <w:szCs w:val="20"/>
              </w:rPr>
              <w:t>string</w:t>
            </w:r>
          </w:p>
        </w:tc>
        <w:tc>
          <w:tcPr>
            <w:tcW w:w="5040" w:type="dxa"/>
            <w:vAlign w:val="center"/>
          </w:tcPr>
          <w:p w:rsidR="000E14B8" w:rsidRPr="001F6979" w:rsidRDefault="004E3D28" w:rsidP="004C6535">
            <w:pPr>
              <w:rPr>
                <w:sz w:val="16"/>
                <w:szCs w:val="16"/>
              </w:rPr>
            </w:pPr>
            <w:hyperlink r:id="rId123" w:history="1">
              <w:r w:rsidRPr="00801D69">
                <w:rPr>
                  <w:rStyle w:val="Hyperlink"/>
                </w:rPr>
                <w:t>http://schemas.toyota.cz/StringList.xsd</w:t>
              </w:r>
            </w:hyperlink>
            <w:r w:rsidRPr="001F6979">
              <w:rPr>
                <w:sz w:val="16"/>
                <w:szCs w:val="16"/>
              </w:rPr>
              <w:t xml:space="preserve"> </w:t>
            </w:r>
          </w:p>
        </w:tc>
      </w:tr>
      <w:tr w:rsidR="000E14B8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0E14B8" w:rsidRPr="001F6979" w:rsidRDefault="000E14B8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500" w:type="dxa"/>
            <w:vAlign w:val="center"/>
          </w:tcPr>
          <w:p w:rsidR="000E14B8" w:rsidRPr="001F6979" w:rsidRDefault="000E14B8" w:rsidP="004C6535">
            <w:pPr>
              <w:rPr>
                <w:szCs w:val="20"/>
              </w:rPr>
            </w:pPr>
            <w:r w:rsidRPr="001F6979">
              <w:rPr>
                <w:sz w:val="16"/>
                <w:szCs w:val="20"/>
              </w:rPr>
              <w:t>"ZLI“</w:t>
            </w:r>
          </w:p>
        </w:tc>
        <w:tc>
          <w:tcPr>
            <w:tcW w:w="5040" w:type="dxa"/>
            <w:vAlign w:val="center"/>
          </w:tcPr>
          <w:p w:rsidR="000E14B8" w:rsidRPr="001F6979" w:rsidRDefault="000E14B8" w:rsidP="004C6535">
            <w:pPr>
              <w:rPr>
                <w:rStyle w:val="Hyperlink"/>
                <w:szCs w:val="20"/>
              </w:rPr>
            </w:pPr>
            <w:hyperlink r:id="rId124" w:history="1">
              <w:r w:rsidRPr="001F6979">
                <w:rPr>
                  <w:rStyle w:val="Hyperlink"/>
                  <w:szCs w:val="20"/>
                </w:rPr>
                <w:t>http://schemas.toyota.cz/Parts/Instance/SalesInvoi</w:t>
              </w:r>
              <w:r w:rsidRPr="001F6979">
                <w:rPr>
                  <w:rStyle w:val="Hyperlink"/>
                  <w:szCs w:val="20"/>
                </w:rPr>
                <w:t>c</w:t>
              </w:r>
              <w:r w:rsidRPr="001F6979">
                <w:rPr>
                  <w:rStyle w:val="Hyperlink"/>
                  <w:szCs w:val="20"/>
                </w:rPr>
                <w:t>eNumbers.xml</w:t>
              </w:r>
            </w:hyperlink>
          </w:p>
        </w:tc>
      </w:tr>
      <w:tr w:rsidR="000E14B8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0E14B8" w:rsidRPr="001F6979" w:rsidRDefault="000E14B8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4500" w:type="dxa"/>
            <w:vAlign w:val="center"/>
          </w:tcPr>
          <w:p w:rsidR="000E14B8" w:rsidRPr="001F6979" w:rsidRDefault="000E14B8" w:rsidP="004C6535">
            <w:pPr>
              <w:rPr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0E14B8" w:rsidRPr="001F6979" w:rsidRDefault="000E14B8" w:rsidP="004C6535">
            <w:pPr>
              <w:rPr>
                <w:szCs w:val="20"/>
              </w:rPr>
            </w:pPr>
            <w:hyperlink r:id="rId125" w:history="1">
              <w:r w:rsidRPr="007F5AED">
                <w:rPr>
                  <w:rStyle w:val="Hyperlink"/>
                </w:rPr>
                <w:t>http://schemas.toyota.cz/StringList/StringList.html</w:t>
              </w:r>
            </w:hyperlink>
          </w:p>
        </w:tc>
      </w:tr>
    </w:tbl>
    <w:p w:rsidR="00924AB7" w:rsidRPr="003377DA" w:rsidRDefault="00924AB7" w:rsidP="00235067">
      <w:pPr>
        <w:sectPr w:rsidR="00924AB7" w:rsidRPr="003377DA" w:rsidSect="00EC417C">
          <w:pgSz w:w="12240" w:h="15840" w:code="1"/>
          <w:pgMar w:top="1418" w:right="567" w:bottom="1418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432E9" w:rsidRPr="003377DA" w:rsidRDefault="00924AB7" w:rsidP="00924AB7">
      <w:pPr>
        <w:pStyle w:val="Heading2"/>
      </w:pPr>
      <w:bookmarkStart w:id="35" w:name="_Toc188858399"/>
      <w:r w:rsidRPr="003377DA">
        <w:lastRenderedPageBreak/>
        <w:t>Service</w:t>
      </w:r>
      <w:bookmarkEnd w:id="35"/>
    </w:p>
    <w:p w:rsidR="00114ADF" w:rsidRPr="003377DA" w:rsidRDefault="00114ADF" w:rsidP="00114ADF">
      <w:r w:rsidRPr="003377DA">
        <w:t>Rozhraní pro servis.</w:t>
      </w:r>
    </w:p>
    <w:p w:rsidR="00114ADF" w:rsidRPr="003377DA" w:rsidRDefault="00114ADF" w:rsidP="00114ADF">
      <w:pPr>
        <w:pStyle w:val="Heading3"/>
      </w:pPr>
      <w:bookmarkStart w:id="36" w:name="_Toc188858400"/>
      <w:r w:rsidRPr="003377DA">
        <w:t>Servi</w:t>
      </w:r>
      <w:r w:rsidR="00FD778B">
        <w:t>ce</w:t>
      </w:r>
      <w:bookmarkEnd w:id="36"/>
    </w:p>
    <w:p w:rsidR="00CC227E" w:rsidRPr="003377DA" w:rsidRDefault="00CC227E" w:rsidP="00CC227E">
      <w:pPr>
        <w:numPr>
          <w:ilvl w:val="0"/>
          <w:numId w:val="11"/>
        </w:numPr>
        <w:tabs>
          <w:tab w:val="left" w:pos="2340"/>
        </w:tabs>
        <w:rPr>
          <w:rStyle w:val="Hyperlink"/>
          <w:color w:val="auto"/>
          <w:sz w:val="20"/>
          <w:szCs w:val="24"/>
          <w:u w:val="none"/>
        </w:rPr>
      </w:pPr>
      <w:r w:rsidRPr="003377DA">
        <w:t>URL:</w:t>
      </w:r>
      <w:r w:rsidRPr="003377DA">
        <w:tab/>
      </w:r>
      <w:hyperlink r:id="rId126" w:history="1">
        <w:r w:rsidRPr="003377DA">
          <w:rPr>
            <w:rStyle w:val="Hyperlink"/>
          </w:rPr>
          <w:t>http</w:t>
        </w:r>
        <w:r w:rsidR="00EF6DC8">
          <w:rPr>
            <w:rStyle w:val="Hyperlink"/>
          </w:rPr>
          <w:t>://ws.</w:t>
        </w:r>
        <w:r w:rsidRPr="003377DA">
          <w:rPr>
            <w:rStyle w:val="Hyperlink"/>
          </w:rPr>
          <w:t>toyota.cz/Service/Service.a</w:t>
        </w:r>
        <w:r w:rsidRPr="003377DA">
          <w:rPr>
            <w:rStyle w:val="Hyperlink"/>
          </w:rPr>
          <w:t>s</w:t>
        </w:r>
        <w:r w:rsidRPr="003377DA">
          <w:rPr>
            <w:rStyle w:val="Hyperlink"/>
          </w:rPr>
          <w:t>mx</w:t>
        </w:r>
      </w:hyperlink>
    </w:p>
    <w:p w:rsidR="00CC227E" w:rsidRPr="003377DA" w:rsidRDefault="00CC227E" w:rsidP="00CC227E">
      <w:pPr>
        <w:numPr>
          <w:ilvl w:val="0"/>
          <w:numId w:val="11"/>
        </w:numPr>
        <w:tabs>
          <w:tab w:val="left" w:pos="2340"/>
        </w:tabs>
      </w:pPr>
      <w:r w:rsidRPr="003377DA">
        <w:t xml:space="preserve">WSDL: </w:t>
      </w:r>
      <w:r w:rsidRPr="003377DA">
        <w:tab/>
      </w:r>
      <w:hyperlink r:id="rId127" w:history="1">
        <w:r w:rsidRPr="003377DA">
          <w:rPr>
            <w:rStyle w:val="Hyperlink"/>
          </w:rPr>
          <w:t>http</w:t>
        </w:r>
        <w:r w:rsidR="00EF6DC8">
          <w:rPr>
            <w:rStyle w:val="Hyperlink"/>
          </w:rPr>
          <w:t>://ws.</w:t>
        </w:r>
        <w:r w:rsidRPr="003377DA">
          <w:rPr>
            <w:rStyle w:val="Hyperlink"/>
          </w:rPr>
          <w:t>toyota.cz/Service/Service.asm</w:t>
        </w:r>
        <w:r w:rsidRPr="003377DA">
          <w:rPr>
            <w:rStyle w:val="Hyperlink"/>
          </w:rPr>
          <w:t>x</w:t>
        </w:r>
        <w:r w:rsidRPr="003377DA">
          <w:rPr>
            <w:rStyle w:val="Hyperlink"/>
          </w:rPr>
          <w:t>?WSDL</w:t>
        </w:r>
      </w:hyperlink>
    </w:p>
    <w:p w:rsidR="00BC79E8" w:rsidRPr="003377DA" w:rsidRDefault="00BC79E8" w:rsidP="00BC79E8">
      <w:pPr>
        <w:pStyle w:val="Heading4"/>
      </w:pPr>
      <w:bookmarkStart w:id="37" w:name="_Toc188858401"/>
      <w:r w:rsidRPr="003377DA">
        <w:t xml:space="preserve">Service.Recalls </w:t>
      </w:r>
      <w:r w:rsidRPr="003377DA">
        <w:rPr>
          <w:color w:val="FFFF00"/>
        </w:rPr>
        <w:t>[file download][při změně souboru]</w:t>
      </w:r>
      <w:bookmarkEnd w:id="37"/>
    </w:p>
    <w:p w:rsidR="00BC79E8" w:rsidRPr="003377DA" w:rsidRDefault="00BC79E8" w:rsidP="00BC79E8">
      <w:r w:rsidRPr="003377DA">
        <w:t>Soubor obsahuje recally a vozy, které do nich náleží.</w:t>
      </w:r>
    </w:p>
    <w:p w:rsidR="00BC79E8" w:rsidRPr="003377DA" w:rsidRDefault="00BC79E8" w:rsidP="00BC79E8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540"/>
      </w:tblGrid>
      <w:tr w:rsidR="00BC79E8" w:rsidRPr="003377DA" w:rsidTr="00393B7A">
        <w:trPr>
          <w:trHeight w:val="397"/>
          <w:tblHeader/>
        </w:trPr>
        <w:tc>
          <w:tcPr>
            <w:tcW w:w="1620" w:type="dxa"/>
            <w:vAlign w:val="center"/>
          </w:tcPr>
          <w:p w:rsidR="00BC79E8" w:rsidRPr="001F6979" w:rsidRDefault="00BC79E8" w:rsidP="00393B7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9540" w:type="dxa"/>
            <w:vAlign w:val="center"/>
          </w:tcPr>
          <w:p w:rsidR="00BC79E8" w:rsidRPr="001F6979" w:rsidRDefault="00BC79E8" w:rsidP="00393B7A">
            <w:pPr>
              <w:rPr>
                <w:szCs w:val="20"/>
              </w:rPr>
            </w:pPr>
            <w:hyperlink r:id="rId128" w:history="1">
              <w:r w:rsidRPr="001F6979">
                <w:rPr>
                  <w:rStyle w:val="Hyperlink"/>
                  <w:szCs w:val="20"/>
                </w:rPr>
                <w:t>http://schemas.toyota.cz/Service/Recall.xsd</w:t>
              </w:r>
            </w:hyperlink>
          </w:p>
        </w:tc>
      </w:tr>
      <w:tr w:rsidR="00BC79E8" w:rsidRPr="003377DA" w:rsidTr="00393B7A">
        <w:trPr>
          <w:trHeight w:val="397"/>
          <w:tblHeader/>
        </w:trPr>
        <w:tc>
          <w:tcPr>
            <w:tcW w:w="1620" w:type="dxa"/>
            <w:vAlign w:val="center"/>
          </w:tcPr>
          <w:p w:rsidR="00BC79E8" w:rsidRPr="001F6979" w:rsidRDefault="00BC79E8" w:rsidP="00393B7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9540" w:type="dxa"/>
            <w:vAlign w:val="center"/>
          </w:tcPr>
          <w:p w:rsidR="00BC79E8" w:rsidRPr="001F6979" w:rsidRDefault="00BC79E8" w:rsidP="00393B7A">
            <w:pPr>
              <w:rPr>
                <w:szCs w:val="20"/>
              </w:rPr>
            </w:pPr>
            <w:hyperlink r:id="rId129" w:history="1">
              <w:r w:rsidRPr="001F6979">
                <w:rPr>
                  <w:rStyle w:val="Hyperlink"/>
                  <w:szCs w:val="20"/>
                </w:rPr>
                <w:t>http://schemas.toyota.cz/Service/Instance/Recalls.xml</w:t>
              </w:r>
            </w:hyperlink>
          </w:p>
        </w:tc>
      </w:tr>
      <w:tr w:rsidR="00BC79E8" w:rsidRPr="003377DA" w:rsidTr="00393B7A">
        <w:trPr>
          <w:trHeight w:val="397"/>
          <w:tblHeader/>
        </w:trPr>
        <w:tc>
          <w:tcPr>
            <w:tcW w:w="1620" w:type="dxa"/>
            <w:vAlign w:val="center"/>
          </w:tcPr>
          <w:p w:rsidR="00BC79E8" w:rsidRPr="001F6979" w:rsidRDefault="00BC79E8" w:rsidP="00393B7A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9540" w:type="dxa"/>
            <w:vAlign w:val="center"/>
          </w:tcPr>
          <w:p w:rsidR="00BC79E8" w:rsidRPr="001F6979" w:rsidRDefault="00BC79E8" w:rsidP="00393B7A">
            <w:pPr>
              <w:rPr>
                <w:szCs w:val="20"/>
              </w:rPr>
            </w:pPr>
            <w:hyperlink r:id="rId130" w:history="1">
              <w:r w:rsidRPr="001F6979">
                <w:rPr>
                  <w:rStyle w:val="Hyperlink"/>
                  <w:szCs w:val="20"/>
                </w:rPr>
                <w:t>http://schemas.toyota.cz/Service/Recall/Recall.html</w:t>
              </w:r>
            </w:hyperlink>
          </w:p>
        </w:tc>
      </w:tr>
    </w:tbl>
    <w:p w:rsidR="00CC227E" w:rsidRPr="003377DA" w:rsidRDefault="00BC79E8" w:rsidP="00CC227E">
      <w:pPr>
        <w:pStyle w:val="Heading4"/>
      </w:pPr>
      <w:bookmarkStart w:id="38" w:name="_Toc188858402"/>
      <w:r>
        <w:t>Service.FlatRate</w:t>
      </w:r>
      <w:r w:rsidR="00CC227E" w:rsidRPr="003377DA">
        <w:t xml:space="preserve"> </w:t>
      </w:r>
      <w:r w:rsidR="00CC227E" w:rsidRPr="003377DA">
        <w:rPr>
          <w:color w:val="FFFF00"/>
        </w:rPr>
        <w:t>[file download]</w:t>
      </w:r>
      <w:r w:rsidR="00A62037" w:rsidRPr="003377DA">
        <w:rPr>
          <w:color w:val="FFFF00"/>
        </w:rPr>
        <w:t>[při změně souboru]</w:t>
      </w:r>
      <w:bookmarkEnd w:id="38"/>
    </w:p>
    <w:p w:rsidR="00CC227E" w:rsidRPr="003377DA" w:rsidRDefault="00CC227E" w:rsidP="00CC227E">
      <w:r w:rsidRPr="003377DA">
        <w:t>Soubor obsahuje</w:t>
      </w:r>
      <w:r w:rsidR="00BC79E8">
        <w:t xml:space="preserve"> FlatRaty</w:t>
      </w:r>
      <w:r w:rsidRPr="003377DA">
        <w:t>.</w:t>
      </w:r>
    </w:p>
    <w:p w:rsidR="00CC227E" w:rsidRPr="003377DA" w:rsidRDefault="00CC227E" w:rsidP="00CC227E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540"/>
      </w:tblGrid>
      <w:tr w:rsidR="00CC227E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CC227E" w:rsidRPr="001F6979" w:rsidRDefault="00CC227E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9540" w:type="dxa"/>
            <w:vAlign w:val="center"/>
          </w:tcPr>
          <w:p w:rsidR="00CC227E" w:rsidRPr="001F6979" w:rsidRDefault="00BC79E8" w:rsidP="00BC560F">
            <w:pPr>
              <w:rPr>
                <w:szCs w:val="20"/>
              </w:rPr>
            </w:pPr>
            <w:hyperlink r:id="rId131" w:history="1">
              <w:r w:rsidRPr="00212A10">
                <w:rPr>
                  <w:rStyle w:val="Hyperlink"/>
                  <w:szCs w:val="20"/>
                </w:rPr>
                <w:t>http://schemas.toyota.cz/Service/FlatRate</w:t>
              </w:r>
              <w:r w:rsidRPr="00212A10">
                <w:rPr>
                  <w:rStyle w:val="Hyperlink"/>
                  <w:szCs w:val="20"/>
                </w:rPr>
                <w:t>.</w:t>
              </w:r>
              <w:r w:rsidRPr="00212A10">
                <w:rPr>
                  <w:rStyle w:val="Hyperlink"/>
                  <w:szCs w:val="20"/>
                </w:rPr>
                <w:t>xsd</w:t>
              </w:r>
            </w:hyperlink>
          </w:p>
        </w:tc>
      </w:tr>
      <w:tr w:rsidR="00CC227E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CC227E" w:rsidRPr="001F6979" w:rsidRDefault="00CC227E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9540" w:type="dxa"/>
            <w:vAlign w:val="center"/>
          </w:tcPr>
          <w:p w:rsidR="00CC227E" w:rsidRPr="001F6979" w:rsidRDefault="00BC79E8" w:rsidP="00BC560F">
            <w:pPr>
              <w:rPr>
                <w:szCs w:val="20"/>
              </w:rPr>
            </w:pPr>
            <w:hyperlink r:id="rId132" w:history="1">
              <w:r w:rsidRPr="00212A10">
                <w:rPr>
                  <w:rStyle w:val="Hyperlink"/>
                  <w:szCs w:val="20"/>
                </w:rPr>
                <w:t>http://schemas.toyota.cz/Service</w:t>
              </w:r>
              <w:r w:rsidRPr="00212A10">
                <w:rPr>
                  <w:rStyle w:val="Hyperlink"/>
                  <w:szCs w:val="20"/>
                </w:rPr>
                <w:t>/</w:t>
              </w:r>
              <w:r w:rsidRPr="00212A10">
                <w:rPr>
                  <w:rStyle w:val="Hyperlink"/>
                  <w:szCs w:val="20"/>
                </w:rPr>
                <w:t>Instance/FlateRate.xml</w:t>
              </w:r>
            </w:hyperlink>
          </w:p>
        </w:tc>
      </w:tr>
      <w:tr w:rsidR="00CC227E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CC227E" w:rsidRPr="001F6979" w:rsidRDefault="00CC227E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9540" w:type="dxa"/>
            <w:vAlign w:val="center"/>
          </w:tcPr>
          <w:p w:rsidR="00CC227E" w:rsidRPr="001F6979" w:rsidRDefault="00BC79E8" w:rsidP="00BC79E8">
            <w:pPr>
              <w:rPr>
                <w:szCs w:val="20"/>
              </w:rPr>
            </w:pPr>
            <w:hyperlink r:id="rId133" w:history="1">
              <w:r w:rsidRPr="00212A10">
                <w:rPr>
                  <w:rStyle w:val="Hyperlink"/>
                  <w:szCs w:val="20"/>
                </w:rPr>
                <w:t>http://schemas.toyot</w:t>
              </w:r>
              <w:r w:rsidRPr="00212A10">
                <w:rPr>
                  <w:rStyle w:val="Hyperlink"/>
                  <w:szCs w:val="20"/>
                </w:rPr>
                <w:t>a</w:t>
              </w:r>
              <w:r w:rsidRPr="00212A10">
                <w:rPr>
                  <w:rStyle w:val="Hyperlink"/>
                  <w:szCs w:val="20"/>
                </w:rPr>
                <w:t>.c</w:t>
              </w:r>
              <w:r w:rsidRPr="00212A10">
                <w:rPr>
                  <w:rStyle w:val="Hyperlink"/>
                  <w:szCs w:val="20"/>
                </w:rPr>
                <w:t>z</w:t>
              </w:r>
              <w:r w:rsidRPr="00212A10">
                <w:rPr>
                  <w:rStyle w:val="Hyperlink"/>
                  <w:szCs w:val="20"/>
                </w:rPr>
                <w:t>/Service/FlatRate/Fla</w:t>
              </w:r>
              <w:r w:rsidRPr="00212A10">
                <w:rPr>
                  <w:rStyle w:val="Hyperlink"/>
                  <w:szCs w:val="20"/>
                </w:rPr>
                <w:t>t</w:t>
              </w:r>
              <w:r w:rsidRPr="00212A10">
                <w:rPr>
                  <w:rStyle w:val="Hyperlink"/>
                  <w:szCs w:val="20"/>
                </w:rPr>
                <w:t>Rate.html</w:t>
              </w:r>
            </w:hyperlink>
          </w:p>
        </w:tc>
      </w:tr>
    </w:tbl>
    <w:p w:rsidR="0088352E" w:rsidRPr="003377DA" w:rsidRDefault="0088352E" w:rsidP="0088352E">
      <w:pPr>
        <w:pStyle w:val="Heading4"/>
      </w:pPr>
      <w:bookmarkStart w:id="39" w:name="_Toc188858403"/>
      <w:r w:rsidRPr="003377DA">
        <w:t xml:space="preserve">Service.ServiceInfo </w:t>
      </w:r>
      <w:r w:rsidRPr="003377DA">
        <w:rPr>
          <w:color w:val="FFFF00"/>
        </w:rPr>
        <w:t>[web service]</w:t>
      </w:r>
      <w:r w:rsidR="00A62037" w:rsidRPr="003377DA">
        <w:rPr>
          <w:color w:val="FFFF00"/>
        </w:rPr>
        <w:t>[1xdenně]</w:t>
      </w:r>
      <w:bookmarkEnd w:id="39"/>
    </w:p>
    <w:p w:rsidR="0088352E" w:rsidRPr="003377DA" w:rsidRDefault="0088352E" w:rsidP="0088352E">
      <w:r w:rsidRPr="003377DA">
        <w:t>Vrací seznam servisních informací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420"/>
        <w:gridCol w:w="6120"/>
      </w:tblGrid>
      <w:tr w:rsidR="0088352E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88352E" w:rsidRPr="001F6979" w:rsidRDefault="0088352E" w:rsidP="00BC560F">
            <w:pPr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8352E" w:rsidRPr="001F6979" w:rsidRDefault="0088352E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6120" w:type="dxa"/>
            <w:vAlign w:val="center"/>
          </w:tcPr>
          <w:p w:rsidR="0088352E" w:rsidRPr="001F6979" w:rsidRDefault="0088352E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88352E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88352E" w:rsidRPr="001F6979" w:rsidRDefault="0088352E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3420" w:type="dxa"/>
            <w:vAlign w:val="center"/>
          </w:tcPr>
          <w:p w:rsidR="0088352E" w:rsidRPr="001F6979" w:rsidRDefault="0088352E" w:rsidP="00BC560F">
            <w:pPr>
              <w:rPr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88352E" w:rsidRPr="001F6979" w:rsidRDefault="0088352E" w:rsidP="00BC560F">
            <w:pPr>
              <w:rPr>
                <w:szCs w:val="20"/>
              </w:rPr>
            </w:pPr>
            <w:hyperlink r:id="rId134" w:history="1">
              <w:r w:rsidR="00B115EC" w:rsidRPr="001F6979">
                <w:rPr>
                  <w:rStyle w:val="Hyperlink"/>
                  <w:szCs w:val="20"/>
                </w:rPr>
                <w:t>http://schemas.toyota.cz/Service/ServiceInfo.xsd</w:t>
              </w:r>
            </w:hyperlink>
          </w:p>
        </w:tc>
      </w:tr>
      <w:tr w:rsidR="0088352E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88352E" w:rsidRPr="001F6979" w:rsidRDefault="0088352E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3420" w:type="dxa"/>
            <w:vAlign w:val="center"/>
          </w:tcPr>
          <w:p w:rsidR="0088352E" w:rsidRPr="001F6979" w:rsidRDefault="0088352E" w:rsidP="00BC560F">
            <w:pPr>
              <w:rPr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88352E" w:rsidRPr="001F6979" w:rsidRDefault="0088352E" w:rsidP="00BC560F">
            <w:pPr>
              <w:rPr>
                <w:szCs w:val="20"/>
              </w:rPr>
            </w:pPr>
            <w:hyperlink r:id="rId135" w:history="1">
              <w:r w:rsidR="00B115EC" w:rsidRPr="001F6979">
                <w:rPr>
                  <w:rStyle w:val="Hyperlink"/>
                  <w:szCs w:val="20"/>
                </w:rPr>
                <w:t>http://schemas.toyota.cz/Service/Instance/ServiceInfo.xml</w:t>
              </w:r>
            </w:hyperlink>
          </w:p>
        </w:tc>
      </w:tr>
      <w:tr w:rsidR="0088352E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88352E" w:rsidRPr="001F6979" w:rsidRDefault="0088352E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3420" w:type="dxa"/>
            <w:vAlign w:val="center"/>
          </w:tcPr>
          <w:p w:rsidR="0088352E" w:rsidRPr="001F6979" w:rsidRDefault="0088352E" w:rsidP="00BC560F">
            <w:pPr>
              <w:rPr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88352E" w:rsidRPr="001F6979" w:rsidRDefault="0088352E" w:rsidP="00BC560F">
            <w:pPr>
              <w:rPr>
                <w:szCs w:val="20"/>
              </w:rPr>
            </w:pPr>
            <w:hyperlink r:id="rId136" w:history="1">
              <w:r w:rsidR="00B115EC" w:rsidRPr="001F6979">
                <w:rPr>
                  <w:rStyle w:val="Hyperlink"/>
                  <w:szCs w:val="20"/>
                </w:rPr>
                <w:t>http://schemas.toyota.cz/Service/</w:t>
              </w:r>
              <w:r w:rsidR="00B115EC" w:rsidRPr="001F6979">
                <w:rPr>
                  <w:rStyle w:val="Hyperlink"/>
                  <w:szCs w:val="20"/>
                </w:rPr>
                <w:t>S</w:t>
              </w:r>
              <w:r w:rsidR="00B115EC" w:rsidRPr="001F6979">
                <w:rPr>
                  <w:rStyle w:val="Hyperlink"/>
                  <w:szCs w:val="20"/>
                </w:rPr>
                <w:t>erviceInfo/ServiceInfo.html</w:t>
              </w:r>
            </w:hyperlink>
          </w:p>
        </w:tc>
      </w:tr>
    </w:tbl>
    <w:p w:rsidR="00B115EC" w:rsidRPr="003377DA" w:rsidRDefault="00B115EC" w:rsidP="00B115EC">
      <w:pPr>
        <w:pStyle w:val="Heading4"/>
      </w:pPr>
      <w:bookmarkStart w:id="40" w:name="_Toc188858404"/>
      <w:r w:rsidRPr="003377DA">
        <w:t xml:space="preserve">Service.ComponentArea </w:t>
      </w:r>
      <w:r w:rsidRPr="003377DA">
        <w:rPr>
          <w:color w:val="FFFF00"/>
        </w:rPr>
        <w:t>[web service]</w:t>
      </w:r>
      <w:r w:rsidR="00A62037" w:rsidRPr="003377DA">
        <w:rPr>
          <w:color w:val="FFFF00"/>
        </w:rPr>
        <w:t>[1xdenně]</w:t>
      </w:r>
      <w:bookmarkEnd w:id="40"/>
    </w:p>
    <w:p w:rsidR="00B115EC" w:rsidRPr="003377DA" w:rsidRDefault="00B115EC" w:rsidP="00B115EC">
      <w:r w:rsidRPr="003377DA">
        <w:t>Vrací číselník oblastí. Používá se pro diagnostické dotazníky.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420"/>
        <w:gridCol w:w="6120"/>
      </w:tblGrid>
      <w:tr w:rsidR="00B115EC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B115EC" w:rsidRPr="001F6979" w:rsidRDefault="00B115EC" w:rsidP="00BC560F">
            <w:pPr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B115EC" w:rsidRPr="001F6979" w:rsidRDefault="00B115EC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6120" w:type="dxa"/>
            <w:vAlign w:val="center"/>
          </w:tcPr>
          <w:p w:rsidR="00B115EC" w:rsidRPr="001F6979" w:rsidRDefault="00B115EC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B115EC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B115EC" w:rsidRPr="001F6979" w:rsidRDefault="00B115EC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3420" w:type="dxa"/>
            <w:vAlign w:val="center"/>
          </w:tcPr>
          <w:p w:rsidR="00B115EC" w:rsidRPr="001F6979" w:rsidRDefault="00B115EC" w:rsidP="00BC560F">
            <w:pPr>
              <w:rPr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B115EC" w:rsidRPr="001F6979" w:rsidRDefault="00B115EC" w:rsidP="00BC560F">
            <w:pPr>
              <w:rPr>
                <w:szCs w:val="20"/>
              </w:rPr>
            </w:pPr>
            <w:hyperlink r:id="rId137" w:history="1">
              <w:r w:rsidRPr="001F6979">
                <w:rPr>
                  <w:rStyle w:val="Hyperlink"/>
                  <w:szCs w:val="20"/>
                </w:rPr>
                <w:t>http://schemas.toyota.cz/Service/C</w:t>
              </w:r>
              <w:r w:rsidRPr="001F6979">
                <w:rPr>
                  <w:rStyle w:val="Hyperlink"/>
                  <w:szCs w:val="20"/>
                </w:rPr>
                <w:t>o</w:t>
              </w:r>
              <w:r w:rsidRPr="001F6979">
                <w:rPr>
                  <w:rStyle w:val="Hyperlink"/>
                  <w:szCs w:val="20"/>
                </w:rPr>
                <w:t>mponentArea.xsd</w:t>
              </w:r>
            </w:hyperlink>
          </w:p>
        </w:tc>
      </w:tr>
      <w:tr w:rsidR="00B115EC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B115EC" w:rsidRPr="001F6979" w:rsidRDefault="00B115EC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lastRenderedPageBreak/>
              <w:t>Příklad</w:t>
            </w:r>
          </w:p>
        </w:tc>
        <w:tc>
          <w:tcPr>
            <w:tcW w:w="3420" w:type="dxa"/>
            <w:vAlign w:val="center"/>
          </w:tcPr>
          <w:p w:rsidR="00B115EC" w:rsidRPr="001F6979" w:rsidRDefault="00B115EC" w:rsidP="00BC560F">
            <w:pPr>
              <w:rPr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B115EC" w:rsidRPr="001F6979" w:rsidRDefault="00B115EC" w:rsidP="00BC560F">
            <w:pPr>
              <w:rPr>
                <w:szCs w:val="20"/>
              </w:rPr>
            </w:pPr>
            <w:hyperlink r:id="rId138" w:history="1">
              <w:r w:rsidRPr="001F6979">
                <w:rPr>
                  <w:rStyle w:val="Hyperlink"/>
                  <w:szCs w:val="20"/>
                </w:rPr>
                <w:t>http://schemas.toyota.cz/Service/Instance/ComponentArea.xml</w:t>
              </w:r>
            </w:hyperlink>
          </w:p>
        </w:tc>
      </w:tr>
      <w:tr w:rsidR="00B115EC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B115EC" w:rsidRPr="001F6979" w:rsidRDefault="00B115EC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3420" w:type="dxa"/>
            <w:vAlign w:val="center"/>
          </w:tcPr>
          <w:p w:rsidR="00B115EC" w:rsidRPr="001F6979" w:rsidRDefault="00B115EC" w:rsidP="00BC560F">
            <w:pPr>
              <w:rPr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B115EC" w:rsidRPr="001F6979" w:rsidRDefault="00B115EC" w:rsidP="00BC560F">
            <w:pPr>
              <w:rPr>
                <w:szCs w:val="20"/>
              </w:rPr>
            </w:pPr>
            <w:hyperlink r:id="rId139" w:history="1">
              <w:r w:rsidRPr="001F6979">
                <w:rPr>
                  <w:rStyle w:val="Hyperlink"/>
                  <w:szCs w:val="20"/>
                </w:rPr>
                <w:t>http://schemas.toyota.cz/Service/Compo</w:t>
              </w:r>
              <w:r w:rsidRPr="001F6979">
                <w:rPr>
                  <w:rStyle w:val="Hyperlink"/>
                  <w:szCs w:val="20"/>
                </w:rPr>
                <w:t>n</w:t>
              </w:r>
              <w:r w:rsidRPr="001F6979">
                <w:rPr>
                  <w:rStyle w:val="Hyperlink"/>
                  <w:szCs w:val="20"/>
                </w:rPr>
                <w:t>entArea/ComponentArea.html</w:t>
              </w:r>
            </w:hyperlink>
          </w:p>
        </w:tc>
      </w:tr>
    </w:tbl>
    <w:p w:rsidR="00B115EC" w:rsidRPr="003377DA" w:rsidRDefault="00B115EC" w:rsidP="00B115EC">
      <w:pPr>
        <w:pStyle w:val="Heading4"/>
      </w:pPr>
      <w:bookmarkStart w:id="41" w:name="_Toc188858405"/>
      <w:r w:rsidRPr="003377DA">
        <w:t xml:space="preserve">Service.DiagFormSubmit </w:t>
      </w:r>
      <w:r w:rsidRPr="003377DA">
        <w:rPr>
          <w:color w:val="FFFF00"/>
        </w:rPr>
        <w:t>[web service]</w:t>
      </w:r>
      <w:r w:rsidR="00A62037" w:rsidRPr="003377DA">
        <w:rPr>
          <w:color w:val="FFFF00"/>
        </w:rPr>
        <w:t>[odeslání dotazníku]</w:t>
      </w:r>
      <w:bookmarkEnd w:id="41"/>
    </w:p>
    <w:p w:rsidR="00B115EC" w:rsidRPr="003377DA" w:rsidRDefault="00B115EC" w:rsidP="00B115EC">
      <w:r w:rsidRPr="003377DA">
        <w:t>Uloží diagnostický dotazník do systému TMCZ.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420"/>
        <w:gridCol w:w="6120"/>
      </w:tblGrid>
      <w:tr w:rsidR="00B115EC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B115EC" w:rsidRPr="001F6979" w:rsidRDefault="00B115EC" w:rsidP="00BC560F">
            <w:pPr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B115EC" w:rsidRPr="001F6979" w:rsidRDefault="00B115EC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6120" w:type="dxa"/>
            <w:vAlign w:val="center"/>
          </w:tcPr>
          <w:p w:rsidR="00B115EC" w:rsidRPr="001F6979" w:rsidRDefault="00B115EC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B115EC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B115EC" w:rsidRPr="001F6979" w:rsidRDefault="00B115EC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3420" w:type="dxa"/>
            <w:vAlign w:val="center"/>
          </w:tcPr>
          <w:p w:rsidR="00B115EC" w:rsidRPr="001F6979" w:rsidRDefault="00B115EC" w:rsidP="00BC560F">
            <w:pPr>
              <w:rPr>
                <w:szCs w:val="20"/>
              </w:rPr>
            </w:pPr>
            <w:r w:rsidRPr="001F6979">
              <w:rPr>
                <w:szCs w:val="20"/>
              </w:rPr>
              <w:t>XmlDokument</w:t>
            </w:r>
          </w:p>
        </w:tc>
        <w:tc>
          <w:tcPr>
            <w:tcW w:w="6120" w:type="dxa"/>
            <w:vAlign w:val="center"/>
          </w:tcPr>
          <w:p w:rsidR="00B115EC" w:rsidRPr="003377DA" w:rsidRDefault="00B115EC" w:rsidP="00B115EC">
            <w:r w:rsidRPr="003377DA">
              <w:t>integer</w:t>
            </w:r>
          </w:p>
        </w:tc>
      </w:tr>
      <w:tr w:rsidR="00B115EC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B115EC" w:rsidRPr="001F6979" w:rsidRDefault="00B115EC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3420" w:type="dxa"/>
            <w:vAlign w:val="center"/>
          </w:tcPr>
          <w:p w:rsidR="00B115EC" w:rsidRPr="001F6979" w:rsidRDefault="00B115EC" w:rsidP="00BC560F">
            <w:pPr>
              <w:rPr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B115EC" w:rsidRPr="003377DA" w:rsidRDefault="00B115EC" w:rsidP="00B115EC">
            <w:r w:rsidRPr="003377DA">
              <w:t>0</w:t>
            </w:r>
          </w:p>
        </w:tc>
      </w:tr>
      <w:tr w:rsidR="00B115EC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B115EC" w:rsidRPr="001F6979" w:rsidRDefault="00B115EC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3420" w:type="dxa"/>
            <w:vAlign w:val="center"/>
          </w:tcPr>
          <w:p w:rsidR="00B115EC" w:rsidRPr="001F6979" w:rsidRDefault="00B115EC" w:rsidP="00BC560F">
            <w:pPr>
              <w:rPr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B115EC" w:rsidRPr="001F6979" w:rsidRDefault="00B115EC" w:rsidP="00BC560F">
            <w:pPr>
              <w:rPr>
                <w:szCs w:val="20"/>
              </w:rPr>
            </w:pPr>
          </w:p>
        </w:tc>
      </w:tr>
    </w:tbl>
    <w:p w:rsidR="004738CA" w:rsidRDefault="004738CA" w:rsidP="00B115EC"/>
    <w:p w:rsidR="004738CA" w:rsidRDefault="004738CA" w:rsidP="00B115EC">
      <w:r>
        <w:br w:type="page"/>
      </w:r>
    </w:p>
    <w:p w:rsidR="004738CA" w:rsidRPr="003377DA" w:rsidRDefault="004738CA" w:rsidP="004738CA">
      <w:pPr>
        <w:pStyle w:val="Heading4"/>
      </w:pPr>
      <w:bookmarkStart w:id="42" w:name="_Toc188858406"/>
      <w:r w:rsidRPr="003377DA">
        <w:t>Service.</w:t>
      </w:r>
      <w:r w:rsidR="00C615F7">
        <w:t>TechRepS</w:t>
      </w:r>
      <w:r w:rsidRPr="003377DA">
        <w:t xml:space="preserve">ubmit </w:t>
      </w:r>
      <w:r w:rsidRPr="003377DA">
        <w:rPr>
          <w:color w:val="FFFF00"/>
        </w:rPr>
        <w:t>[web service][odeslání dotazníku]</w:t>
      </w:r>
      <w:bookmarkEnd w:id="42"/>
    </w:p>
    <w:p w:rsidR="004738CA" w:rsidRPr="003377DA" w:rsidRDefault="004738CA" w:rsidP="004738CA">
      <w:r w:rsidRPr="003377DA">
        <w:t xml:space="preserve">Uloží </w:t>
      </w:r>
      <w:r w:rsidR="004F59B4">
        <w:t>technické hlášení</w:t>
      </w:r>
      <w:r w:rsidRPr="003377DA">
        <w:t xml:space="preserve"> do systému TMCZ.</w:t>
      </w:r>
    </w:p>
    <w:tbl>
      <w:tblPr>
        <w:tblW w:w="11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3781"/>
        <w:gridCol w:w="5844"/>
      </w:tblGrid>
      <w:tr w:rsidR="004738CA" w:rsidRPr="003377DA" w:rsidTr="001F6979">
        <w:trPr>
          <w:trHeight w:val="373"/>
          <w:tblHeader/>
        </w:trPr>
        <w:tc>
          <w:tcPr>
            <w:tcW w:w="1547" w:type="dxa"/>
            <w:vAlign w:val="center"/>
          </w:tcPr>
          <w:p w:rsidR="004738CA" w:rsidRPr="001F6979" w:rsidRDefault="004738CA" w:rsidP="004C6535">
            <w:pPr>
              <w:rPr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4738CA" w:rsidRPr="001F6979" w:rsidRDefault="004738CA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5844" w:type="dxa"/>
            <w:vAlign w:val="center"/>
          </w:tcPr>
          <w:p w:rsidR="004738CA" w:rsidRPr="001F6979" w:rsidRDefault="004738CA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4738CA" w:rsidRPr="003377DA" w:rsidTr="001F6979">
        <w:trPr>
          <w:trHeight w:val="373"/>
          <w:tblHeader/>
        </w:trPr>
        <w:tc>
          <w:tcPr>
            <w:tcW w:w="1547" w:type="dxa"/>
            <w:vAlign w:val="center"/>
          </w:tcPr>
          <w:p w:rsidR="004738CA" w:rsidRPr="001F6979" w:rsidRDefault="004738CA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3781" w:type="dxa"/>
            <w:vAlign w:val="center"/>
          </w:tcPr>
          <w:p w:rsidR="004738CA" w:rsidRPr="001F6979" w:rsidRDefault="004738CA" w:rsidP="004C6535">
            <w:pPr>
              <w:rPr>
                <w:szCs w:val="20"/>
              </w:rPr>
            </w:pPr>
            <w:r w:rsidRPr="001F6979">
              <w:rPr>
                <w:szCs w:val="20"/>
              </w:rPr>
              <w:t>XmlDokument</w:t>
            </w:r>
          </w:p>
        </w:tc>
        <w:tc>
          <w:tcPr>
            <w:tcW w:w="5844" w:type="dxa"/>
            <w:vAlign w:val="center"/>
          </w:tcPr>
          <w:p w:rsidR="004738CA" w:rsidRPr="003377DA" w:rsidRDefault="004738CA" w:rsidP="004C6535">
            <w:r w:rsidRPr="003377DA">
              <w:t>integer</w:t>
            </w:r>
          </w:p>
        </w:tc>
      </w:tr>
      <w:tr w:rsidR="004738CA" w:rsidRPr="003377DA" w:rsidTr="001F6979">
        <w:trPr>
          <w:trHeight w:val="373"/>
          <w:tblHeader/>
        </w:trPr>
        <w:tc>
          <w:tcPr>
            <w:tcW w:w="1547" w:type="dxa"/>
            <w:vAlign w:val="center"/>
          </w:tcPr>
          <w:p w:rsidR="004738CA" w:rsidRPr="001F6979" w:rsidRDefault="004738CA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3781" w:type="dxa"/>
            <w:vAlign w:val="center"/>
          </w:tcPr>
          <w:p w:rsidR="004738CA" w:rsidRPr="001F6979" w:rsidRDefault="004738CA" w:rsidP="004C6535">
            <w:pPr>
              <w:rPr>
                <w:szCs w:val="20"/>
              </w:rPr>
            </w:pPr>
          </w:p>
        </w:tc>
        <w:tc>
          <w:tcPr>
            <w:tcW w:w="5844" w:type="dxa"/>
            <w:vAlign w:val="center"/>
          </w:tcPr>
          <w:p w:rsidR="004738CA" w:rsidRPr="003377DA" w:rsidRDefault="004738CA" w:rsidP="004C6535">
            <w:r w:rsidRPr="003377DA">
              <w:t>0</w:t>
            </w:r>
          </w:p>
        </w:tc>
      </w:tr>
      <w:tr w:rsidR="004738CA" w:rsidRPr="003377DA" w:rsidTr="001F6979">
        <w:trPr>
          <w:trHeight w:val="373"/>
          <w:tblHeader/>
        </w:trPr>
        <w:tc>
          <w:tcPr>
            <w:tcW w:w="1547" w:type="dxa"/>
            <w:vAlign w:val="center"/>
          </w:tcPr>
          <w:p w:rsidR="004738CA" w:rsidRPr="001F6979" w:rsidRDefault="004738CA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3781" w:type="dxa"/>
            <w:vAlign w:val="center"/>
          </w:tcPr>
          <w:p w:rsidR="004738CA" w:rsidRPr="001F6979" w:rsidRDefault="004738CA" w:rsidP="004C6535">
            <w:pPr>
              <w:rPr>
                <w:szCs w:val="20"/>
              </w:rPr>
            </w:pPr>
          </w:p>
        </w:tc>
        <w:tc>
          <w:tcPr>
            <w:tcW w:w="5844" w:type="dxa"/>
            <w:vAlign w:val="center"/>
          </w:tcPr>
          <w:p w:rsidR="004738CA" w:rsidRPr="001F6979" w:rsidRDefault="004738CA" w:rsidP="004C6535">
            <w:pPr>
              <w:rPr>
                <w:szCs w:val="20"/>
              </w:rPr>
            </w:pPr>
          </w:p>
        </w:tc>
      </w:tr>
    </w:tbl>
    <w:p w:rsidR="004738CA" w:rsidRDefault="004738CA" w:rsidP="00B115EC"/>
    <w:p w:rsidR="00C615F7" w:rsidRPr="003377DA" w:rsidRDefault="00C615F7" w:rsidP="00C615F7">
      <w:pPr>
        <w:pStyle w:val="Heading4"/>
      </w:pPr>
      <w:bookmarkStart w:id="43" w:name="_Toc188858407"/>
      <w:r w:rsidRPr="003377DA">
        <w:t>Service.</w:t>
      </w:r>
      <w:r>
        <w:t>RepairOrder</w:t>
      </w:r>
      <w:r w:rsidRPr="003377DA">
        <w:t xml:space="preserve"> </w:t>
      </w:r>
      <w:r>
        <w:rPr>
          <w:color w:val="FFFF00"/>
        </w:rPr>
        <w:t>[web service][vloží servisní objednávku</w:t>
      </w:r>
      <w:r w:rsidRPr="003377DA">
        <w:rPr>
          <w:color w:val="FFFF00"/>
        </w:rPr>
        <w:t>]</w:t>
      </w:r>
      <w:bookmarkEnd w:id="43"/>
    </w:p>
    <w:p w:rsidR="00C615F7" w:rsidRPr="003377DA" w:rsidRDefault="00C615F7" w:rsidP="00C615F7">
      <w:r>
        <w:t>Vloží servisní objednávku</w:t>
      </w:r>
      <w:r w:rsidRPr="003377DA">
        <w:t xml:space="preserve"> do systému TMCZ.</w:t>
      </w:r>
    </w:p>
    <w:tbl>
      <w:tblPr>
        <w:tblW w:w="11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3781"/>
        <w:gridCol w:w="5844"/>
      </w:tblGrid>
      <w:tr w:rsidR="00C615F7" w:rsidRPr="003377DA" w:rsidTr="001F6979">
        <w:trPr>
          <w:trHeight w:val="416"/>
          <w:tblHeader/>
        </w:trPr>
        <w:tc>
          <w:tcPr>
            <w:tcW w:w="1547" w:type="dxa"/>
            <w:vAlign w:val="center"/>
          </w:tcPr>
          <w:p w:rsidR="00C615F7" w:rsidRPr="001F6979" w:rsidRDefault="00C615F7" w:rsidP="004C6535">
            <w:pPr>
              <w:rPr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C615F7" w:rsidRPr="001F6979" w:rsidRDefault="00C615F7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5844" w:type="dxa"/>
            <w:vAlign w:val="center"/>
          </w:tcPr>
          <w:p w:rsidR="00C615F7" w:rsidRPr="001F6979" w:rsidRDefault="00C615F7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C615F7" w:rsidRPr="003377DA" w:rsidTr="001F6979">
        <w:trPr>
          <w:trHeight w:val="416"/>
          <w:tblHeader/>
        </w:trPr>
        <w:tc>
          <w:tcPr>
            <w:tcW w:w="1547" w:type="dxa"/>
            <w:vAlign w:val="center"/>
          </w:tcPr>
          <w:p w:rsidR="00C615F7" w:rsidRPr="001F6979" w:rsidRDefault="00C615F7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3781" w:type="dxa"/>
            <w:vAlign w:val="center"/>
          </w:tcPr>
          <w:p w:rsidR="00AA3ACC" w:rsidRPr="001F6979" w:rsidRDefault="00AA3ACC" w:rsidP="004C6535">
            <w:pPr>
              <w:rPr>
                <w:rFonts w:eastAsia="Times New Roman"/>
                <w:noProof/>
                <w:color w:val="008000"/>
                <w:sz w:val="16"/>
                <w:szCs w:val="16"/>
                <w:lang w:eastAsia="cs-CZ"/>
              </w:rPr>
            </w:pPr>
            <w:hyperlink r:id="rId140" w:history="1">
              <w:r w:rsidRPr="001F6979">
                <w:rPr>
                  <w:rStyle w:val="Hyperlink"/>
                  <w:rFonts w:eastAsia="Times New Roman"/>
                  <w:noProof/>
                  <w:lang w:eastAsia="cs-CZ"/>
                </w:rPr>
                <w:t>http://schem</w:t>
              </w:r>
              <w:r w:rsidRPr="001F6979">
                <w:rPr>
                  <w:rStyle w:val="Hyperlink"/>
                  <w:rFonts w:eastAsia="Times New Roman"/>
                  <w:noProof/>
                  <w:lang w:eastAsia="cs-CZ"/>
                </w:rPr>
                <w:t>a</w:t>
              </w:r>
              <w:r w:rsidRPr="001F6979">
                <w:rPr>
                  <w:rStyle w:val="Hyperlink"/>
                  <w:rFonts w:eastAsia="Times New Roman"/>
                  <w:noProof/>
                  <w:lang w:eastAsia="cs-CZ"/>
                </w:rPr>
                <w:t>s.toyota.cz/Service/RepairOrder.xsd</w:t>
              </w:r>
            </w:hyperlink>
          </w:p>
        </w:tc>
        <w:tc>
          <w:tcPr>
            <w:tcW w:w="5844" w:type="dxa"/>
            <w:vAlign w:val="center"/>
          </w:tcPr>
          <w:p w:rsidR="00C615F7" w:rsidRPr="003377DA" w:rsidRDefault="00C615F7" w:rsidP="004C6535">
            <w:r w:rsidRPr="003377DA">
              <w:t>integer</w:t>
            </w:r>
          </w:p>
        </w:tc>
      </w:tr>
      <w:tr w:rsidR="00C615F7" w:rsidRPr="003377DA" w:rsidTr="001F6979">
        <w:trPr>
          <w:trHeight w:val="416"/>
          <w:tblHeader/>
        </w:trPr>
        <w:tc>
          <w:tcPr>
            <w:tcW w:w="1547" w:type="dxa"/>
            <w:vAlign w:val="center"/>
          </w:tcPr>
          <w:p w:rsidR="00C615F7" w:rsidRPr="001F6979" w:rsidRDefault="00C615F7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3781" w:type="dxa"/>
            <w:vAlign w:val="center"/>
          </w:tcPr>
          <w:p w:rsidR="004C6535" w:rsidRPr="001F6979" w:rsidRDefault="004C6535" w:rsidP="004C6535">
            <w:pPr>
              <w:rPr>
                <w:sz w:val="16"/>
                <w:szCs w:val="16"/>
              </w:rPr>
            </w:pPr>
            <w:hyperlink r:id="rId141" w:history="1">
              <w:r w:rsidRPr="0054788C">
                <w:rPr>
                  <w:rStyle w:val="Hyperlink"/>
                </w:rPr>
                <w:t>http://schemas.toyota.cz/S</w:t>
              </w:r>
              <w:r w:rsidRPr="0054788C">
                <w:rPr>
                  <w:rStyle w:val="Hyperlink"/>
                </w:rPr>
                <w:t>e</w:t>
              </w:r>
              <w:r w:rsidRPr="0054788C">
                <w:rPr>
                  <w:rStyle w:val="Hyperlink"/>
                </w:rPr>
                <w:t>rvice/Instance/RepairOrder.xml</w:t>
              </w:r>
            </w:hyperlink>
          </w:p>
        </w:tc>
        <w:tc>
          <w:tcPr>
            <w:tcW w:w="5844" w:type="dxa"/>
            <w:vAlign w:val="center"/>
          </w:tcPr>
          <w:p w:rsidR="00C615F7" w:rsidRPr="003377DA" w:rsidRDefault="00C615F7" w:rsidP="004C6535">
            <w:r w:rsidRPr="003377DA">
              <w:t>0</w:t>
            </w:r>
          </w:p>
        </w:tc>
      </w:tr>
      <w:tr w:rsidR="00C615F7" w:rsidRPr="003377DA" w:rsidTr="001F6979">
        <w:trPr>
          <w:trHeight w:val="416"/>
          <w:tblHeader/>
        </w:trPr>
        <w:tc>
          <w:tcPr>
            <w:tcW w:w="1547" w:type="dxa"/>
            <w:vAlign w:val="center"/>
          </w:tcPr>
          <w:p w:rsidR="00C615F7" w:rsidRPr="001F6979" w:rsidRDefault="00C615F7" w:rsidP="004C6535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3781" w:type="dxa"/>
            <w:vAlign w:val="center"/>
          </w:tcPr>
          <w:p w:rsidR="00C615F7" w:rsidRPr="001F6979" w:rsidRDefault="00AA3ACC" w:rsidP="004C6535">
            <w:pPr>
              <w:rPr>
                <w:szCs w:val="20"/>
              </w:rPr>
            </w:pPr>
            <w:hyperlink r:id="rId142" w:history="1">
              <w:r w:rsidRPr="00AA3ACC">
                <w:rPr>
                  <w:rStyle w:val="Hyperlink"/>
                </w:rPr>
                <w:t>http://s</w:t>
              </w:r>
              <w:r w:rsidRPr="00AA3ACC">
                <w:rPr>
                  <w:rStyle w:val="Hyperlink"/>
                </w:rPr>
                <w:t>c</w:t>
              </w:r>
              <w:r w:rsidRPr="00AA3ACC">
                <w:rPr>
                  <w:rStyle w:val="Hyperlink"/>
                </w:rPr>
                <w:t>hemas.toyota.cz</w:t>
              </w:r>
              <w:r w:rsidRPr="00AA3ACC">
                <w:rPr>
                  <w:rStyle w:val="Hyperlink"/>
                </w:rPr>
                <w:t>/</w:t>
              </w:r>
              <w:r w:rsidRPr="00AA3ACC">
                <w:rPr>
                  <w:rStyle w:val="Hyperlink"/>
                </w:rPr>
                <w:t>Service/RepairOrder/RepairOrder.html</w:t>
              </w:r>
            </w:hyperlink>
          </w:p>
        </w:tc>
        <w:tc>
          <w:tcPr>
            <w:tcW w:w="5844" w:type="dxa"/>
            <w:vAlign w:val="center"/>
          </w:tcPr>
          <w:p w:rsidR="00C615F7" w:rsidRPr="001F6979" w:rsidRDefault="00C615F7" w:rsidP="004C6535">
            <w:pPr>
              <w:rPr>
                <w:szCs w:val="20"/>
              </w:rPr>
            </w:pPr>
          </w:p>
        </w:tc>
      </w:tr>
    </w:tbl>
    <w:p w:rsidR="00B115EC" w:rsidRPr="003377DA" w:rsidRDefault="004738CA" w:rsidP="00B115EC">
      <w:r>
        <w:br w:type="page"/>
      </w:r>
    </w:p>
    <w:p w:rsidR="0088352E" w:rsidRPr="003377DA" w:rsidRDefault="00B9609B" w:rsidP="00B9609B">
      <w:pPr>
        <w:pStyle w:val="Heading3"/>
      </w:pPr>
      <w:bookmarkStart w:id="44" w:name="_Toc188858408"/>
      <w:r w:rsidRPr="003377DA">
        <w:t>Claim</w:t>
      </w:r>
      <w:bookmarkEnd w:id="44"/>
    </w:p>
    <w:p w:rsidR="00B9609B" w:rsidRPr="003377DA" w:rsidRDefault="00B9609B" w:rsidP="00B9609B">
      <w:pPr>
        <w:pStyle w:val="NormalBullets"/>
        <w:rPr>
          <w:rStyle w:val="Hyperlink"/>
          <w:color w:val="auto"/>
          <w:sz w:val="20"/>
          <w:szCs w:val="24"/>
          <w:u w:val="none"/>
          <w:lang w:val="cs-CZ"/>
        </w:rPr>
      </w:pPr>
      <w:r w:rsidRPr="003377DA">
        <w:rPr>
          <w:lang w:val="cs-CZ"/>
        </w:rPr>
        <w:t>URL:</w:t>
      </w:r>
      <w:r w:rsidRPr="003377DA">
        <w:rPr>
          <w:lang w:val="cs-CZ"/>
        </w:rPr>
        <w:tab/>
      </w:r>
      <w:r w:rsidRPr="003377DA">
        <w:rPr>
          <w:lang w:val="cs-CZ"/>
        </w:rPr>
        <w:tab/>
      </w:r>
      <w:hyperlink r:id="rId143" w:history="1">
        <w:r w:rsidRPr="003377DA">
          <w:rPr>
            <w:rStyle w:val="Hyperlink"/>
            <w:lang w:val="cs-CZ"/>
          </w:rPr>
          <w:t>http</w:t>
        </w:r>
        <w:r w:rsidR="00EF6DC8">
          <w:rPr>
            <w:rStyle w:val="Hyperlink"/>
            <w:lang w:val="cs-CZ"/>
          </w:rPr>
          <w:t>://ws.</w:t>
        </w:r>
        <w:r w:rsidRPr="003377DA">
          <w:rPr>
            <w:rStyle w:val="Hyperlink"/>
            <w:lang w:val="cs-CZ"/>
          </w:rPr>
          <w:t>toyota.cz/Service/Claim.asmx</w:t>
        </w:r>
      </w:hyperlink>
    </w:p>
    <w:p w:rsidR="00B9609B" w:rsidRPr="003377DA" w:rsidRDefault="00B9609B" w:rsidP="00B9609B">
      <w:pPr>
        <w:pStyle w:val="NormalBullets"/>
        <w:rPr>
          <w:rStyle w:val="Hyperlink"/>
          <w:color w:val="auto"/>
          <w:sz w:val="20"/>
          <w:szCs w:val="24"/>
          <w:u w:val="none"/>
          <w:lang w:val="cs-CZ"/>
        </w:rPr>
      </w:pPr>
      <w:r w:rsidRPr="003377DA">
        <w:rPr>
          <w:lang w:val="cs-CZ"/>
        </w:rPr>
        <w:t xml:space="preserve">WSDL: </w:t>
      </w:r>
      <w:r w:rsidRPr="003377DA">
        <w:rPr>
          <w:lang w:val="cs-CZ"/>
        </w:rPr>
        <w:tab/>
      </w:r>
      <w:hyperlink r:id="rId144" w:history="1">
        <w:r w:rsidRPr="003377DA">
          <w:rPr>
            <w:rStyle w:val="Hyperlink"/>
            <w:lang w:val="cs-CZ"/>
          </w:rPr>
          <w:t>http</w:t>
        </w:r>
        <w:r w:rsidR="00EF6DC8">
          <w:rPr>
            <w:rStyle w:val="Hyperlink"/>
            <w:lang w:val="cs-CZ"/>
          </w:rPr>
          <w:t>://ws.</w:t>
        </w:r>
        <w:r w:rsidRPr="003377DA">
          <w:rPr>
            <w:rStyle w:val="Hyperlink"/>
            <w:lang w:val="cs-CZ"/>
          </w:rPr>
          <w:t>toyota.cz/Service/Claim.asmx?WSDL</w:t>
        </w:r>
      </w:hyperlink>
    </w:p>
    <w:p w:rsidR="00B9609B" w:rsidRPr="003377DA" w:rsidRDefault="00B9609B" w:rsidP="00B9609B">
      <w:pPr>
        <w:pStyle w:val="Heading4"/>
      </w:pPr>
      <w:bookmarkStart w:id="45" w:name="_Toc188858409"/>
      <w:r w:rsidRPr="003377DA">
        <w:t xml:space="preserve">Claim.InsertClaim </w:t>
      </w:r>
      <w:r w:rsidRPr="003377DA">
        <w:rPr>
          <w:color w:val="FFFF00"/>
        </w:rPr>
        <w:t>[web service]</w:t>
      </w:r>
      <w:r w:rsidR="00A62037" w:rsidRPr="003377DA">
        <w:rPr>
          <w:color w:val="FFFF00"/>
        </w:rPr>
        <w:t>[odeslání claimu]</w:t>
      </w:r>
      <w:bookmarkEnd w:id="45"/>
    </w:p>
    <w:p w:rsidR="00B9609B" w:rsidRPr="003377DA" w:rsidRDefault="00B9609B" w:rsidP="00B9609B">
      <w:r w:rsidRPr="003377DA">
        <w:t>Uloží reklamační protokol.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660"/>
        <w:gridCol w:w="2880"/>
      </w:tblGrid>
      <w:tr w:rsidR="00B9609B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B9609B" w:rsidRPr="001F6979" w:rsidRDefault="00B9609B" w:rsidP="00BC560F">
            <w:pPr>
              <w:rPr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B9609B" w:rsidRPr="001F6979" w:rsidRDefault="00B9609B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2880" w:type="dxa"/>
            <w:vAlign w:val="center"/>
          </w:tcPr>
          <w:p w:rsidR="00B9609B" w:rsidRPr="001F6979" w:rsidRDefault="00B9609B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B9609B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B9609B" w:rsidRPr="001F6979" w:rsidRDefault="00B9609B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6660" w:type="dxa"/>
            <w:vAlign w:val="center"/>
          </w:tcPr>
          <w:p w:rsidR="00B9609B" w:rsidRPr="001F6979" w:rsidRDefault="00B9609B" w:rsidP="00BC560F">
            <w:pPr>
              <w:rPr>
                <w:szCs w:val="20"/>
              </w:rPr>
            </w:pPr>
            <w:hyperlink r:id="rId145" w:history="1">
              <w:r w:rsidRPr="001F6979">
                <w:rPr>
                  <w:rStyle w:val="Hyperlink"/>
                  <w:szCs w:val="20"/>
                </w:rPr>
                <w:t>http://schemas.toyota.cz/Service/Claim.xsd</w:t>
              </w:r>
            </w:hyperlink>
          </w:p>
        </w:tc>
        <w:tc>
          <w:tcPr>
            <w:tcW w:w="2880" w:type="dxa"/>
            <w:vAlign w:val="center"/>
          </w:tcPr>
          <w:p w:rsidR="00B9609B" w:rsidRPr="003377DA" w:rsidRDefault="00B9609B" w:rsidP="00B9609B">
            <w:r w:rsidRPr="003377DA">
              <w:t>Integer</w:t>
            </w:r>
          </w:p>
        </w:tc>
      </w:tr>
      <w:tr w:rsidR="00B9609B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B9609B" w:rsidRPr="001F6979" w:rsidRDefault="00B9609B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6660" w:type="dxa"/>
            <w:vAlign w:val="center"/>
          </w:tcPr>
          <w:p w:rsidR="00B9609B" w:rsidRPr="001F6979" w:rsidRDefault="00B9609B" w:rsidP="00BC560F">
            <w:pPr>
              <w:rPr>
                <w:szCs w:val="20"/>
              </w:rPr>
            </w:pPr>
            <w:hyperlink r:id="rId146" w:history="1">
              <w:r w:rsidRPr="001F6979">
                <w:rPr>
                  <w:rStyle w:val="Hyperlink"/>
                  <w:szCs w:val="20"/>
                </w:rPr>
                <w:t>http://schemas.toyota.cz/Service/Instance/Claim.xml</w:t>
              </w:r>
            </w:hyperlink>
          </w:p>
        </w:tc>
        <w:tc>
          <w:tcPr>
            <w:tcW w:w="2880" w:type="dxa"/>
            <w:vAlign w:val="center"/>
          </w:tcPr>
          <w:p w:rsidR="00B9609B" w:rsidRPr="001F6979" w:rsidRDefault="00B9609B" w:rsidP="00BC560F">
            <w:pPr>
              <w:rPr>
                <w:szCs w:val="20"/>
              </w:rPr>
            </w:pPr>
            <w:r w:rsidRPr="001F6979">
              <w:rPr>
                <w:szCs w:val="20"/>
              </w:rPr>
              <w:t>0</w:t>
            </w:r>
          </w:p>
        </w:tc>
      </w:tr>
      <w:tr w:rsidR="00B9609B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B9609B" w:rsidRPr="001F6979" w:rsidRDefault="00B9609B" w:rsidP="00BC560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6660" w:type="dxa"/>
            <w:vAlign w:val="center"/>
          </w:tcPr>
          <w:p w:rsidR="00B9609B" w:rsidRPr="001F6979" w:rsidRDefault="00B9609B" w:rsidP="00BC560F">
            <w:pPr>
              <w:rPr>
                <w:szCs w:val="20"/>
              </w:rPr>
            </w:pPr>
            <w:hyperlink r:id="rId147" w:history="1">
              <w:r w:rsidRPr="001F6979">
                <w:rPr>
                  <w:rStyle w:val="Hyperlink"/>
                  <w:szCs w:val="20"/>
                </w:rPr>
                <w:t>http://schemas.toyota.cz/Service/Claim/Claim.html</w:t>
              </w:r>
            </w:hyperlink>
          </w:p>
        </w:tc>
        <w:tc>
          <w:tcPr>
            <w:tcW w:w="2880" w:type="dxa"/>
            <w:vAlign w:val="center"/>
          </w:tcPr>
          <w:p w:rsidR="00B9609B" w:rsidRPr="001F6979" w:rsidRDefault="00B9609B" w:rsidP="00BC560F">
            <w:pPr>
              <w:rPr>
                <w:szCs w:val="20"/>
              </w:rPr>
            </w:pPr>
          </w:p>
        </w:tc>
      </w:tr>
    </w:tbl>
    <w:p w:rsidR="00B9609B" w:rsidRPr="003377DA" w:rsidRDefault="00B9609B" w:rsidP="00B9609B"/>
    <w:p w:rsidR="004F139A" w:rsidRPr="003377DA" w:rsidRDefault="004F139A" w:rsidP="004F139A">
      <w:pPr>
        <w:pStyle w:val="Heading4"/>
      </w:pPr>
      <w:bookmarkStart w:id="46" w:name="_Toc188858410"/>
      <w:r w:rsidRPr="003377DA">
        <w:t xml:space="preserve">Claim.ClaimResult </w:t>
      </w:r>
      <w:r w:rsidRPr="003377DA">
        <w:rPr>
          <w:color w:val="FFFF00"/>
        </w:rPr>
        <w:t>[web service]</w:t>
      </w:r>
      <w:r w:rsidR="00A62037" w:rsidRPr="003377DA">
        <w:rPr>
          <w:color w:val="FFFF00"/>
        </w:rPr>
        <w:t>[1xdenně, na vyžádání]</w:t>
      </w:r>
      <w:bookmarkEnd w:id="46"/>
    </w:p>
    <w:p w:rsidR="004F139A" w:rsidRPr="003377DA" w:rsidRDefault="007D5F26" w:rsidP="004F139A">
      <w:r w:rsidRPr="003377DA">
        <w:t>Vra</w:t>
      </w:r>
      <w:r w:rsidR="00EB37E5">
        <w:t>cí stav reklamačních protokolů.</w:t>
      </w:r>
    </w:p>
    <w:p w:rsidR="004F139A" w:rsidRPr="003377DA" w:rsidRDefault="004F139A" w:rsidP="004F139A"/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680"/>
        <w:gridCol w:w="4860"/>
      </w:tblGrid>
      <w:tr w:rsidR="004F139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4F139A" w:rsidRPr="001F6979" w:rsidRDefault="004F139A" w:rsidP="000D76F9">
            <w:pPr>
              <w:rPr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4F139A" w:rsidRPr="001F6979" w:rsidRDefault="004F139A" w:rsidP="000D76F9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4860" w:type="dxa"/>
            <w:vAlign w:val="center"/>
          </w:tcPr>
          <w:p w:rsidR="004F139A" w:rsidRPr="001F6979" w:rsidRDefault="004F139A" w:rsidP="000D76F9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4F139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4F139A" w:rsidRPr="001F6979" w:rsidRDefault="004F139A" w:rsidP="000D76F9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4680" w:type="dxa"/>
            <w:vAlign w:val="center"/>
          </w:tcPr>
          <w:p w:rsidR="004F139A" w:rsidRPr="001F6979" w:rsidRDefault="004F139A" w:rsidP="000D76F9">
            <w:pPr>
              <w:rPr>
                <w:szCs w:val="20"/>
              </w:rPr>
            </w:pPr>
            <w:r w:rsidRPr="001F6979">
              <w:rPr>
                <w:sz w:val="16"/>
                <w:szCs w:val="16"/>
              </w:rPr>
              <w:t>string,</w:t>
            </w:r>
            <w:r w:rsidRPr="001F6979">
              <w:rPr>
                <w:szCs w:val="20"/>
              </w:rPr>
              <w:t xml:space="preserve"> </w:t>
            </w:r>
            <w:hyperlink r:id="rId148" w:history="1">
              <w:r w:rsidRPr="001F6979">
                <w:rPr>
                  <w:rStyle w:val="Hyperlink"/>
                  <w:szCs w:val="20"/>
                </w:rPr>
                <w:t>http://schemas.toyota.cz/StringList.xsd</w:t>
              </w:r>
            </w:hyperlink>
          </w:p>
        </w:tc>
        <w:tc>
          <w:tcPr>
            <w:tcW w:w="4860" w:type="dxa"/>
            <w:vAlign w:val="center"/>
          </w:tcPr>
          <w:p w:rsidR="004F139A" w:rsidRPr="001F6979" w:rsidRDefault="004F139A" w:rsidP="000D76F9">
            <w:pPr>
              <w:rPr>
                <w:szCs w:val="20"/>
              </w:rPr>
            </w:pPr>
            <w:hyperlink r:id="rId149" w:history="1">
              <w:r w:rsidRPr="001F6979">
                <w:rPr>
                  <w:rStyle w:val="Hyperlink"/>
                  <w:szCs w:val="20"/>
                </w:rPr>
                <w:t>http://schemas.toyota.cz</w:t>
              </w:r>
              <w:r w:rsidRPr="001F6979">
                <w:rPr>
                  <w:rStyle w:val="Hyperlink"/>
                  <w:szCs w:val="20"/>
                </w:rPr>
                <w:t>/</w:t>
              </w:r>
              <w:r w:rsidRPr="001F6979">
                <w:rPr>
                  <w:rStyle w:val="Hyperlink"/>
                  <w:szCs w:val="20"/>
                </w:rPr>
                <w:t>Servic</w:t>
              </w:r>
              <w:r w:rsidRPr="001F6979">
                <w:rPr>
                  <w:rStyle w:val="Hyperlink"/>
                  <w:szCs w:val="20"/>
                </w:rPr>
                <w:t>e</w:t>
              </w:r>
              <w:r w:rsidRPr="001F6979">
                <w:rPr>
                  <w:rStyle w:val="Hyperlink"/>
                  <w:szCs w:val="20"/>
                </w:rPr>
                <w:t>/ClaimResult.xsd</w:t>
              </w:r>
            </w:hyperlink>
          </w:p>
        </w:tc>
      </w:tr>
      <w:tr w:rsidR="004F139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4F139A" w:rsidRPr="001F6979" w:rsidRDefault="004F139A" w:rsidP="000D76F9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4680" w:type="dxa"/>
            <w:vAlign w:val="center"/>
          </w:tcPr>
          <w:p w:rsidR="004F139A" w:rsidRPr="001F6979" w:rsidRDefault="004F139A" w:rsidP="000D76F9">
            <w:pPr>
              <w:rPr>
                <w:szCs w:val="20"/>
              </w:rPr>
            </w:pPr>
            <w:r w:rsidRPr="001F6979">
              <w:rPr>
                <w:sz w:val="16"/>
                <w:szCs w:val="16"/>
              </w:rPr>
              <w:t xml:space="preserve">“FRE”, </w:t>
            </w:r>
            <w:hyperlink r:id="rId150" w:history="1">
              <w:r w:rsidR="00105612" w:rsidRPr="001F6979">
                <w:rPr>
                  <w:rStyle w:val="Hyperlink"/>
                  <w:szCs w:val="20"/>
                </w:rPr>
                <w:t>http://schemas.toyota.cz/Service/Instance/</w:t>
              </w:r>
              <w:r w:rsidR="00105612" w:rsidRPr="001F6979">
                <w:rPr>
                  <w:rStyle w:val="Hyperlink"/>
                  <w:szCs w:val="20"/>
                </w:rPr>
                <w:t>C</w:t>
              </w:r>
              <w:r w:rsidR="00105612" w:rsidRPr="001F6979">
                <w:rPr>
                  <w:rStyle w:val="Hyperlink"/>
                  <w:szCs w:val="20"/>
                </w:rPr>
                <w:t>laimResultL</w:t>
              </w:r>
              <w:r w:rsidR="00105612" w:rsidRPr="001F6979">
                <w:rPr>
                  <w:rStyle w:val="Hyperlink"/>
                  <w:szCs w:val="20"/>
                </w:rPr>
                <w:t>i</w:t>
              </w:r>
              <w:r w:rsidR="00105612" w:rsidRPr="001F6979">
                <w:rPr>
                  <w:rStyle w:val="Hyperlink"/>
                  <w:szCs w:val="20"/>
                </w:rPr>
                <w:t>st.xml</w:t>
              </w:r>
            </w:hyperlink>
          </w:p>
        </w:tc>
        <w:tc>
          <w:tcPr>
            <w:tcW w:w="4860" w:type="dxa"/>
            <w:vAlign w:val="center"/>
          </w:tcPr>
          <w:p w:rsidR="004F139A" w:rsidRPr="001F6979" w:rsidRDefault="004F139A" w:rsidP="000D76F9">
            <w:pPr>
              <w:rPr>
                <w:szCs w:val="20"/>
              </w:rPr>
            </w:pPr>
            <w:hyperlink r:id="rId151" w:history="1">
              <w:r w:rsidRPr="001F6979">
                <w:rPr>
                  <w:rStyle w:val="Hyperlink"/>
                  <w:szCs w:val="20"/>
                </w:rPr>
                <w:t>http://schemas.toyota.cz/Service/Insta</w:t>
              </w:r>
              <w:r w:rsidRPr="001F6979">
                <w:rPr>
                  <w:rStyle w:val="Hyperlink"/>
                  <w:szCs w:val="20"/>
                </w:rPr>
                <w:t>n</w:t>
              </w:r>
              <w:r w:rsidRPr="001F6979">
                <w:rPr>
                  <w:rStyle w:val="Hyperlink"/>
                  <w:szCs w:val="20"/>
                </w:rPr>
                <w:t>ce/ClaimResult.xml</w:t>
              </w:r>
            </w:hyperlink>
          </w:p>
        </w:tc>
      </w:tr>
      <w:tr w:rsidR="004F139A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4F139A" w:rsidRPr="001F6979" w:rsidRDefault="004F139A" w:rsidP="000D76F9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4680" w:type="dxa"/>
            <w:vAlign w:val="center"/>
          </w:tcPr>
          <w:p w:rsidR="004F139A" w:rsidRPr="001F6979" w:rsidRDefault="004F139A" w:rsidP="000D76F9">
            <w:pPr>
              <w:rPr>
                <w:szCs w:val="20"/>
              </w:rPr>
            </w:pPr>
            <w:hyperlink r:id="rId152" w:history="1">
              <w:r w:rsidRPr="001F6979">
                <w:rPr>
                  <w:rStyle w:val="Hyperlink"/>
                  <w:szCs w:val="20"/>
                </w:rPr>
                <w:t>http://schemas.toyota.cz/StringList/StringList.html</w:t>
              </w:r>
            </w:hyperlink>
          </w:p>
        </w:tc>
        <w:tc>
          <w:tcPr>
            <w:tcW w:w="4860" w:type="dxa"/>
            <w:vAlign w:val="center"/>
          </w:tcPr>
          <w:p w:rsidR="004F139A" w:rsidRPr="001F6979" w:rsidRDefault="004F139A" w:rsidP="000D76F9">
            <w:pPr>
              <w:rPr>
                <w:szCs w:val="20"/>
              </w:rPr>
            </w:pPr>
            <w:hyperlink r:id="rId153" w:history="1">
              <w:r w:rsidRPr="001F6979">
                <w:rPr>
                  <w:rStyle w:val="Hyperlink"/>
                  <w:szCs w:val="20"/>
                </w:rPr>
                <w:t>http://schemas.t</w:t>
              </w:r>
              <w:r w:rsidRPr="001F6979">
                <w:rPr>
                  <w:rStyle w:val="Hyperlink"/>
                  <w:szCs w:val="20"/>
                </w:rPr>
                <w:t>o</w:t>
              </w:r>
              <w:r w:rsidRPr="001F6979">
                <w:rPr>
                  <w:rStyle w:val="Hyperlink"/>
                  <w:szCs w:val="20"/>
                </w:rPr>
                <w:t>yota.cz/Ser</w:t>
              </w:r>
              <w:r w:rsidRPr="001F6979">
                <w:rPr>
                  <w:rStyle w:val="Hyperlink"/>
                  <w:szCs w:val="20"/>
                </w:rPr>
                <w:t>v</w:t>
              </w:r>
              <w:r w:rsidRPr="001F6979">
                <w:rPr>
                  <w:rStyle w:val="Hyperlink"/>
                  <w:szCs w:val="20"/>
                </w:rPr>
                <w:t>ice/ClaimResult/ClaimResult.html</w:t>
              </w:r>
            </w:hyperlink>
          </w:p>
        </w:tc>
      </w:tr>
    </w:tbl>
    <w:p w:rsidR="00D53EED" w:rsidRPr="003377DA" w:rsidRDefault="00FD778B" w:rsidP="00D53EED">
      <w:pPr>
        <w:pStyle w:val="Heading4"/>
      </w:pPr>
      <w:bookmarkStart w:id="47" w:name="_Toc188858411"/>
      <w:r>
        <w:t>Claim</w:t>
      </w:r>
      <w:r w:rsidR="00D53EED" w:rsidRPr="003377DA">
        <w:t xml:space="preserve">.ClaimCatalog </w:t>
      </w:r>
      <w:r w:rsidR="00D53EED" w:rsidRPr="003377DA">
        <w:rPr>
          <w:color w:val="FFFF00"/>
        </w:rPr>
        <w:t>[web service]</w:t>
      </w:r>
      <w:r w:rsidR="00A62037" w:rsidRPr="003377DA">
        <w:rPr>
          <w:color w:val="FFFF00"/>
        </w:rPr>
        <w:t>[1xdenně]</w:t>
      </w:r>
      <w:bookmarkEnd w:id="47"/>
    </w:p>
    <w:p w:rsidR="00D53EED" w:rsidRPr="003377DA" w:rsidRDefault="00D53EED" w:rsidP="00D53EED">
      <w:r w:rsidRPr="003377DA">
        <w:t xml:space="preserve">Vrací číselníky, které se používají pro reklamační protokol. 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420"/>
        <w:gridCol w:w="6120"/>
      </w:tblGrid>
      <w:tr w:rsidR="00D53EED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D53EED" w:rsidRPr="001F6979" w:rsidRDefault="00D53EED" w:rsidP="000308DF">
            <w:pPr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D53EED" w:rsidRPr="001F6979" w:rsidRDefault="00D53EED" w:rsidP="000308D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6120" w:type="dxa"/>
            <w:vAlign w:val="center"/>
          </w:tcPr>
          <w:p w:rsidR="00D53EED" w:rsidRPr="001F6979" w:rsidRDefault="00D53EED" w:rsidP="000308D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D53EED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D53EED" w:rsidRPr="001F6979" w:rsidRDefault="00D53EED" w:rsidP="000308D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Typ, schéma</w:t>
            </w:r>
          </w:p>
        </w:tc>
        <w:tc>
          <w:tcPr>
            <w:tcW w:w="3420" w:type="dxa"/>
            <w:vAlign w:val="center"/>
          </w:tcPr>
          <w:p w:rsidR="00D53EED" w:rsidRPr="001F6979" w:rsidRDefault="00D53EED" w:rsidP="000308DF">
            <w:pPr>
              <w:rPr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D53EED" w:rsidRPr="001F6979" w:rsidRDefault="00D53EED" w:rsidP="000308DF">
            <w:pPr>
              <w:rPr>
                <w:szCs w:val="20"/>
              </w:rPr>
            </w:pPr>
            <w:hyperlink r:id="rId154" w:history="1">
              <w:r w:rsidRPr="001F6979">
                <w:rPr>
                  <w:rStyle w:val="Hyperlink"/>
                  <w:szCs w:val="20"/>
                </w:rPr>
                <w:t>http://schemas.toyota.cz/Service/Claim</w:t>
              </w:r>
              <w:r w:rsidRPr="001F6979">
                <w:rPr>
                  <w:rStyle w:val="Hyperlink"/>
                  <w:szCs w:val="20"/>
                </w:rPr>
                <w:t>C</w:t>
              </w:r>
              <w:r w:rsidRPr="001F6979">
                <w:rPr>
                  <w:rStyle w:val="Hyperlink"/>
                  <w:szCs w:val="20"/>
                </w:rPr>
                <w:t>atalog.xsd</w:t>
              </w:r>
            </w:hyperlink>
          </w:p>
        </w:tc>
      </w:tr>
      <w:tr w:rsidR="00D53EED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D53EED" w:rsidRPr="001F6979" w:rsidRDefault="00D53EED" w:rsidP="000308D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3420" w:type="dxa"/>
            <w:vAlign w:val="center"/>
          </w:tcPr>
          <w:p w:rsidR="00D53EED" w:rsidRPr="001F6979" w:rsidRDefault="00D53EED" w:rsidP="000308DF">
            <w:pPr>
              <w:rPr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D53EED" w:rsidRPr="001F6979" w:rsidRDefault="00D53EED" w:rsidP="000308DF">
            <w:pPr>
              <w:rPr>
                <w:szCs w:val="20"/>
              </w:rPr>
            </w:pPr>
            <w:hyperlink r:id="rId155" w:history="1">
              <w:r w:rsidRPr="001F6979">
                <w:rPr>
                  <w:rStyle w:val="Hyperlink"/>
                  <w:szCs w:val="20"/>
                </w:rPr>
                <w:t>http://schemas.toyota.cz/Service/Instance</w:t>
              </w:r>
              <w:r w:rsidRPr="001F6979">
                <w:rPr>
                  <w:rStyle w:val="Hyperlink"/>
                  <w:szCs w:val="20"/>
                </w:rPr>
                <w:t>/</w:t>
              </w:r>
              <w:r w:rsidRPr="001F6979">
                <w:rPr>
                  <w:rStyle w:val="Hyperlink"/>
                  <w:szCs w:val="20"/>
                </w:rPr>
                <w:t>ClaimCatalog.xml</w:t>
              </w:r>
            </w:hyperlink>
          </w:p>
        </w:tc>
      </w:tr>
      <w:tr w:rsidR="00D53EED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D53EED" w:rsidRPr="001F6979" w:rsidRDefault="00D53EED" w:rsidP="000308DF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3420" w:type="dxa"/>
            <w:vAlign w:val="center"/>
          </w:tcPr>
          <w:p w:rsidR="00D53EED" w:rsidRPr="001F6979" w:rsidRDefault="00D53EED" w:rsidP="000308DF">
            <w:pPr>
              <w:rPr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D53EED" w:rsidRPr="001F6979" w:rsidRDefault="00D53EED" w:rsidP="000308DF">
            <w:pPr>
              <w:rPr>
                <w:szCs w:val="20"/>
              </w:rPr>
            </w:pPr>
            <w:hyperlink r:id="rId156" w:history="1">
              <w:r w:rsidRPr="001F6979">
                <w:rPr>
                  <w:rStyle w:val="Hyperlink"/>
                  <w:szCs w:val="20"/>
                </w:rPr>
                <w:t>http://schemas.toyota.cz/Service/Claim</w:t>
              </w:r>
              <w:r w:rsidRPr="001F6979">
                <w:rPr>
                  <w:rStyle w:val="Hyperlink"/>
                  <w:szCs w:val="20"/>
                </w:rPr>
                <w:t>C</w:t>
              </w:r>
              <w:r w:rsidRPr="001F6979">
                <w:rPr>
                  <w:rStyle w:val="Hyperlink"/>
                  <w:szCs w:val="20"/>
                </w:rPr>
                <w:t>atalo</w:t>
              </w:r>
              <w:r w:rsidRPr="001F6979">
                <w:rPr>
                  <w:rStyle w:val="Hyperlink"/>
                  <w:szCs w:val="20"/>
                </w:rPr>
                <w:t>g</w:t>
              </w:r>
              <w:r w:rsidRPr="001F6979">
                <w:rPr>
                  <w:rStyle w:val="Hyperlink"/>
                  <w:szCs w:val="20"/>
                </w:rPr>
                <w:t>/ClaimCatalog.html</w:t>
              </w:r>
            </w:hyperlink>
          </w:p>
        </w:tc>
      </w:tr>
    </w:tbl>
    <w:p w:rsidR="00226899" w:rsidRPr="003377DA" w:rsidRDefault="00226899" w:rsidP="00226899">
      <w:pPr>
        <w:pStyle w:val="Heading4"/>
      </w:pPr>
      <w:bookmarkStart w:id="48" w:name="_Toc188858412"/>
      <w:r>
        <w:t>Claim.ClaimInvoice</w:t>
      </w:r>
      <w:r w:rsidRPr="003377DA">
        <w:rPr>
          <w:color w:val="FFFF00"/>
        </w:rPr>
        <w:t>[web service]</w:t>
      </w:r>
      <w:r>
        <w:rPr>
          <w:color w:val="FFFF00"/>
        </w:rPr>
        <w:t>[Odeslání faktury</w:t>
      </w:r>
      <w:r w:rsidRPr="003377DA">
        <w:rPr>
          <w:color w:val="FFFF00"/>
        </w:rPr>
        <w:t>]</w:t>
      </w:r>
      <w:bookmarkEnd w:id="48"/>
    </w:p>
    <w:p w:rsidR="00226899" w:rsidRPr="003377DA" w:rsidRDefault="00226899" w:rsidP="00226899">
      <w:r>
        <w:t>Uloží reklamační fakturu</w:t>
      </w:r>
      <w:r w:rsidRPr="003377DA">
        <w:t xml:space="preserve">. 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420"/>
        <w:gridCol w:w="6120"/>
      </w:tblGrid>
      <w:tr w:rsidR="00226899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226899" w:rsidRPr="001F6979" w:rsidRDefault="00226899" w:rsidP="007853B7">
            <w:pPr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226899" w:rsidRPr="001F6979" w:rsidRDefault="00226899" w:rsidP="007853B7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Vstup</w:t>
            </w:r>
          </w:p>
        </w:tc>
        <w:tc>
          <w:tcPr>
            <w:tcW w:w="6120" w:type="dxa"/>
            <w:vAlign w:val="center"/>
          </w:tcPr>
          <w:p w:rsidR="00226899" w:rsidRPr="001F6979" w:rsidRDefault="00226899" w:rsidP="007853B7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Výstup</w:t>
            </w:r>
          </w:p>
        </w:tc>
      </w:tr>
      <w:tr w:rsidR="00226899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226899" w:rsidRPr="001F6979" w:rsidRDefault="00226899" w:rsidP="007853B7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lastRenderedPageBreak/>
              <w:t>Typ, schéma</w:t>
            </w:r>
          </w:p>
        </w:tc>
        <w:tc>
          <w:tcPr>
            <w:tcW w:w="3420" w:type="dxa"/>
            <w:vAlign w:val="center"/>
          </w:tcPr>
          <w:p w:rsidR="00226899" w:rsidRPr="001F6979" w:rsidRDefault="00226899" w:rsidP="007853B7">
            <w:pPr>
              <w:rPr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226899" w:rsidRPr="001F6979" w:rsidRDefault="00226899" w:rsidP="007853B7">
            <w:pPr>
              <w:rPr>
                <w:szCs w:val="20"/>
              </w:rPr>
            </w:pPr>
            <w:hyperlink r:id="rId157" w:history="1">
              <w:r w:rsidRPr="001F6979">
                <w:rPr>
                  <w:rStyle w:val="Hyperlink"/>
                  <w:szCs w:val="20"/>
                </w:rPr>
                <w:t>http://schemas.toyota.cz/Service/ClaimInvoice.xsd</w:t>
              </w:r>
            </w:hyperlink>
          </w:p>
        </w:tc>
      </w:tr>
      <w:tr w:rsidR="00226899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226899" w:rsidRPr="001F6979" w:rsidRDefault="00226899" w:rsidP="007853B7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Příklad</w:t>
            </w:r>
          </w:p>
        </w:tc>
        <w:tc>
          <w:tcPr>
            <w:tcW w:w="3420" w:type="dxa"/>
            <w:vAlign w:val="center"/>
          </w:tcPr>
          <w:p w:rsidR="00226899" w:rsidRPr="001F6979" w:rsidRDefault="00226899" w:rsidP="007853B7">
            <w:pPr>
              <w:rPr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226899" w:rsidRPr="001F6979" w:rsidRDefault="00226899" w:rsidP="007853B7">
            <w:pPr>
              <w:rPr>
                <w:szCs w:val="20"/>
              </w:rPr>
            </w:pPr>
            <w:hyperlink r:id="rId158" w:history="1">
              <w:r w:rsidRPr="001F6979">
                <w:rPr>
                  <w:rStyle w:val="Hyperlink"/>
                  <w:szCs w:val="20"/>
                </w:rPr>
                <w:t>http://schemas.toyota.cz/Service/Instance/ClaimInvoice.xml</w:t>
              </w:r>
            </w:hyperlink>
          </w:p>
        </w:tc>
      </w:tr>
      <w:tr w:rsidR="00226899" w:rsidRPr="003377DA" w:rsidTr="001F6979">
        <w:trPr>
          <w:trHeight w:val="397"/>
          <w:tblHeader/>
        </w:trPr>
        <w:tc>
          <w:tcPr>
            <w:tcW w:w="1620" w:type="dxa"/>
            <w:vAlign w:val="center"/>
          </w:tcPr>
          <w:p w:rsidR="00226899" w:rsidRPr="001F6979" w:rsidRDefault="00226899" w:rsidP="007853B7">
            <w:pPr>
              <w:rPr>
                <w:b/>
                <w:szCs w:val="20"/>
              </w:rPr>
            </w:pPr>
            <w:r w:rsidRPr="001F6979">
              <w:rPr>
                <w:b/>
                <w:szCs w:val="20"/>
              </w:rPr>
              <w:t>Dokumentace</w:t>
            </w:r>
          </w:p>
        </w:tc>
        <w:tc>
          <w:tcPr>
            <w:tcW w:w="3420" w:type="dxa"/>
            <w:vAlign w:val="center"/>
          </w:tcPr>
          <w:p w:rsidR="00226899" w:rsidRPr="001F6979" w:rsidRDefault="00226899" w:rsidP="007853B7">
            <w:pPr>
              <w:rPr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226899" w:rsidRPr="001F6979" w:rsidRDefault="00226899" w:rsidP="007853B7">
            <w:pPr>
              <w:rPr>
                <w:szCs w:val="20"/>
              </w:rPr>
            </w:pPr>
            <w:hyperlink r:id="rId159" w:history="1">
              <w:r w:rsidRPr="001F6979">
                <w:rPr>
                  <w:rStyle w:val="Hyperlink"/>
                  <w:szCs w:val="20"/>
                </w:rPr>
                <w:t>http://schemas.toyota.cz/Service/ClaimCatalog/ClaimCatalog.html</w:t>
              </w:r>
            </w:hyperlink>
          </w:p>
        </w:tc>
      </w:tr>
    </w:tbl>
    <w:p w:rsidR="00B9609B" w:rsidRPr="003377DA" w:rsidRDefault="00B9609B" w:rsidP="00B9609B"/>
    <w:sectPr w:rsidR="00B9609B" w:rsidRPr="003377DA" w:rsidSect="00EC417C">
      <w:pgSz w:w="12240" w:h="15840" w:code="1"/>
      <w:pgMar w:top="1418" w:right="567" w:bottom="141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9DD" w:rsidRDefault="00F769DD">
      <w:r>
        <w:separator/>
      </w:r>
    </w:p>
  </w:endnote>
  <w:endnote w:type="continuationSeparator" w:id="0">
    <w:p w:rsidR="00F769DD" w:rsidRDefault="00F7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UI Gothic">
    <w:panose1 w:val="020B060007020508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260" w:rsidRPr="00DA27DF" w:rsidRDefault="00E33260" w:rsidP="0019128A">
    <w:pPr>
      <w:pStyle w:val="Footer"/>
      <w:jc w:val="center"/>
      <w:rPr>
        <w:i/>
        <w:iCs/>
      </w:rPr>
    </w:pPr>
    <w:r>
      <w:fldChar w:fldCharType="begin"/>
    </w:r>
    <w:r>
      <w:instrText xml:space="preserve">PAGE  </w:instrText>
    </w:r>
    <w:r>
      <w:fldChar w:fldCharType="end"/>
    </w:r>
    <w:r>
      <w:cr/>
    </w:r>
    <w:r>
      <w:cr/>
    </w:r>
    <w:r>
      <w:cr/>
    </w:r>
    <w:r>
      <w:cr/>
    </w:r>
    <w:r>
      <w:cr/>
    </w:r>
    <w:r>
      <w:cr/>
    </w:r>
    <w:r>
      <w:cr/>
    </w:r>
    <w:r>
      <w:cr/>
    </w:r>
    <w:r>
      <w:cr/>
    </w:r>
    <w:r>
      <w:cr/>
    </w:r>
    <w:r>
      <w:cr/>
    </w:r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260" w:rsidRPr="00DA27DF" w:rsidRDefault="00E33260" w:rsidP="0019128A">
    <w:pPr>
      <w:pStyle w:val="Footer"/>
      <w:jc w:val="center"/>
      <w:rPr>
        <w:i/>
        <w:iCs/>
      </w:rPr>
    </w:pPr>
    <w:r w:rsidRPr="00DA27DF">
      <w:rPr>
        <w:i/>
        <w:iCs/>
      </w:rPr>
      <w:tab/>
      <w:t xml:space="preserve">Strana </w:t>
    </w:r>
    <w:r w:rsidRPr="00DA27DF">
      <w:rPr>
        <w:i/>
        <w:iCs/>
      </w:rPr>
      <w:fldChar w:fldCharType="begin"/>
    </w:r>
    <w:r w:rsidRPr="00DA27DF">
      <w:rPr>
        <w:i/>
        <w:iCs/>
      </w:rPr>
      <w:instrText xml:space="preserve"> PAGE </w:instrText>
    </w:r>
    <w:r w:rsidRPr="00DA27DF">
      <w:rPr>
        <w:i/>
        <w:iCs/>
      </w:rPr>
      <w:fldChar w:fldCharType="separate"/>
    </w:r>
    <w:r w:rsidR="00350844">
      <w:rPr>
        <w:i/>
        <w:iCs/>
        <w:noProof/>
      </w:rPr>
      <w:t>1</w:t>
    </w:r>
    <w:r w:rsidRPr="00DA27DF">
      <w:rPr>
        <w:i/>
        <w:iCs/>
      </w:rPr>
      <w:fldChar w:fldCharType="end"/>
    </w:r>
    <w:r w:rsidRPr="00DA27DF">
      <w:rPr>
        <w:i/>
        <w:iCs/>
      </w:rPr>
      <w:t xml:space="preserve"> (celkem </w:t>
    </w:r>
    <w:r w:rsidRPr="00DA27DF">
      <w:rPr>
        <w:i/>
        <w:iCs/>
      </w:rPr>
      <w:fldChar w:fldCharType="begin"/>
    </w:r>
    <w:r w:rsidRPr="00DA27DF">
      <w:rPr>
        <w:i/>
        <w:iCs/>
      </w:rPr>
      <w:instrText xml:space="preserve"> NUMPAGES </w:instrText>
    </w:r>
    <w:r w:rsidRPr="00DA27DF">
      <w:rPr>
        <w:i/>
        <w:iCs/>
      </w:rPr>
      <w:fldChar w:fldCharType="separate"/>
    </w:r>
    <w:r w:rsidR="00350844">
      <w:rPr>
        <w:i/>
        <w:iCs/>
        <w:noProof/>
      </w:rPr>
      <w:t>15</w:t>
    </w:r>
    <w:r w:rsidRPr="00DA27DF">
      <w:rPr>
        <w:i/>
        <w:iCs/>
      </w:rPr>
      <w:fldChar w:fldCharType="end"/>
    </w:r>
    <w:r w:rsidRPr="00DA27DF">
      <w:rPr>
        <w:i/>
        <w:iCs/>
      </w:rPr>
      <w:t>)</w:t>
    </w:r>
    <w:r w:rsidRPr="00DA27DF">
      <w:rPr>
        <w:i/>
        <w:iCs/>
      </w:rPr>
      <w:tab/>
    </w:r>
    <w:r w:rsidRPr="00DA27DF">
      <w:rPr>
        <w:i/>
        <w:iCs/>
      </w:rPr>
      <w:cr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C8" w:rsidRDefault="00EF6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9DD" w:rsidRDefault="00F769DD">
      <w:r>
        <w:separator/>
      </w:r>
    </w:p>
  </w:footnote>
  <w:footnote w:type="continuationSeparator" w:id="0">
    <w:p w:rsidR="00F769DD" w:rsidRDefault="00F7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260" w:rsidRPr="00DA27DF" w:rsidRDefault="00EF6DC8" w:rsidP="0019128A">
    <w:pPr>
      <w:pStyle w:val="Footer"/>
      <w:jc w:val="center"/>
      <w:rPr>
        <w:i/>
        <w:iCs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58804b7c939e0a04c943666f" o:spid="_x0000_s3072" type="#_x0000_t202" alt="{&quot;HashCode&quot;:787951189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:rsidR="00EF6DC8" w:rsidRPr="00EF6DC8" w:rsidRDefault="00EF6DC8" w:rsidP="00EF6DC8">
                <w:pPr>
                  <w:spacing w:after="0"/>
                  <w:jc w:val="center"/>
                  <w:rPr>
                    <w:rFonts w:ascii="MS UI Gothic" w:hAnsi="MS UI Gothic"/>
                    <w:color w:val="000000"/>
                    <w:sz w:val="20"/>
                  </w:rPr>
                </w:pPr>
                <w:r w:rsidRPr="00EF6DC8">
                  <w:rPr>
                    <w:rFonts w:ascii="MS UI Gothic" w:hAnsi="MS UI Gothic" w:hint="eastAsia"/>
                    <w:color w:val="000000"/>
                    <w:sz w:val="20"/>
                  </w:rPr>
                  <w:t>••</w:t>
                </w:r>
                <w:r w:rsidRPr="00EF6DC8">
                  <w:rPr>
                    <w:rFonts w:ascii="MS UI Gothic" w:hAnsi="MS UI Gothic" w:hint="eastAsia"/>
                    <w:color w:val="000000"/>
                    <w:sz w:val="20"/>
                  </w:rPr>
                  <w:t xml:space="preserve"> PROTECTED </w:t>
                </w:r>
                <w:r w:rsidRPr="00EF6DC8">
                  <w:rPr>
                    <w:rFonts w:ascii="MS UI Gothic" w:hAnsi="MS UI Gothic" w:hint="eastAsia"/>
                    <w:color w:val="000000"/>
                    <w:sz w:val="20"/>
                  </w:rPr>
                  <w:t>関係者外秘</w:t>
                </w:r>
              </w:p>
            </w:txbxContent>
          </v:textbox>
        </v:shape>
      </w:pict>
    </w:r>
    <w:r w:rsidR="00E33260">
      <w:fldChar w:fldCharType="begin"/>
    </w:r>
    <w:r w:rsidR="00E33260">
      <w:instrText xml:space="preserve">PAGE  </w:instrText>
    </w:r>
    <w:r w:rsidR="00E33260">
      <w:fldChar w:fldCharType="end"/>
    </w:r>
    <w:r w:rsidR="00E33260">
      <w:cr/>
    </w:r>
    <w:r w:rsidR="00E33260">
      <w:cr/>
    </w:r>
    <w:r w:rsidR="00E33260">
      <w:cr/>
    </w:r>
    <w:r w:rsidR="00E33260">
      <w:cr/>
    </w:r>
    <w:r w:rsidR="00E33260">
      <w:cr/>
    </w:r>
    <w:r w:rsidR="00E33260">
      <w:cr/>
    </w:r>
    <w:r w:rsidR="00E33260">
      <w:cr/>
    </w:r>
    <w:r w:rsidR="00E33260">
      <w:cr/>
    </w:r>
    <w:r w:rsidR="00E33260">
      <w:cr/>
    </w:r>
    <w:r w:rsidR="00E33260">
      <w:cr/>
    </w:r>
    <w:r w:rsidR="00E33260">
      <w:cr/>
    </w:r>
    <w:r w:rsidR="00E33260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260" w:rsidRPr="00DA27DF" w:rsidRDefault="00E33260" w:rsidP="0019128A">
    <w:pPr>
      <w:pStyle w:val="Footer"/>
      <w:jc w:val="center"/>
      <w:rPr>
        <w:i/>
        <w:iCs/>
      </w:rPr>
    </w:pPr>
    <w:r w:rsidRPr="00DA27DF">
      <w:rPr>
        <w:i/>
        <w:iCs/>
      </w:rPr>
      <w:t>Oddělení Informačních systémů - vývoj</w:t>
    </w:r>
    <w:r w:rsidRPr="00DA27DF">
      <w:rPr>
        <w:i/>
        <w:iCs/>
      </w:rPr>
      <w:cr/>
    </w:r>
    <w:r w:rsidRPr="00DA27DF">
      <w:rPr>
        <w:i/>
      </w:rPr>
      <w:t>Toyota Motor Czech spol. s r.o.</w:t>
    </w:r>
    <w:r>
      <w:rPr>
        <w:i/>
      </w:rPr>
      <w:t>, Šafránkova 1, Praha 5, 155 00</w:t>
    </w:r>
    <w:r w:rsidRPr="00DA27DF">
      <w:rPr>
        <w:i/>
        <w:iCs/>
      </w:rP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C8" w:rsidRDefault="00EF6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22F3"/>
    <w:multiLevelType w:val="hybridMultilevel"/>
    <w:tmpl w:val="DB32A6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40FF"/>
    <w:multiLevelType w:val="multilevel"/>
    <w:tmpl w:val="F1947C7E"/>
    <w:lvl w:ilvl="0">
      <w:start w:val="1"/>
      <w:numFmt w:val="bullet"/>
      <w:pStyle w:val="NormalBullets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>
      <w:start w:val="1"/>
      <w:numFmt w:val="bullet"/>
      <w:suff w:val="nothing"/>
      <w:lvlText w:val=""/>
      <w:lvlJc w:val="left"/>
      <w:pPr>
        <w:ind w:left="1191" w:hanging="284"/>
      </w:pPr>
      <w:rPr>
        <w:rFonts w:ascii="Symbol" w:hAnsi="Symbol" w:hint="default"/>
      </w:rPr>
    </w:lvl>
    <w:lvl w:ilvl="2">
      <w:start w:val="1"/>
      <w:numFmt w:val="bullet"/>
      <w:suff w:val="nothing"/>
      <w:lvlText w:val=""/>
      <w:lvlJc w:val="left"/>
      <w:pPr>
        <w:ind w:left="1644" w:hanging="283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2098" w:hanging="284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</w:rPr>
    </w:lvl>
  </w:abstractNum>
  <w:abstractNum w:abstractNumId="2" w15:restartNumberingAfterBreak="0">
    <w:nsid w:val="14081BE8"/>
    <w:multiLevelType w:val="hybridMultilevel"/>
    <w:tmpl w:val="B7A4A1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3750D"/>
    <w:multiLevelType w:val="hybridMultilevel"/>
    <w:tmpl w:val="A120CD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C699D"/>
    <w:multiLevelType w:val="multilevel"/>
    <w:tmpl w:val="2238092E"/>
    <w:lvl w:ilvl="0">
      <w:start w:val="1"/>
      <w:numFmt w:val="none"/>
      <w:pStyle w:val="Heading1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%2.%3.%4.%5.%6.%7.%8.%9.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abstractNum w:abstractNumId="5" w15:restartNumberingAfterBreak="0">
    <w:nsid w:val="2AEA07AF"/>
    <w:multiLevelType w:val="hybridMultilevel"/>
    <w:tmpl w:val="4FD64C7C"/>
    <w:lvl w:ilvl="0" w:tplc="0B76F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F1085"/>
    <w:multiLevelType w:val="hybridMultilevel"/>
    <w:tmpl w:val="FD6A5B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83AE6"/>
    <w:multiLevelType w:val="hybridMultilevel"/>
    <w:tmpl w:val="DEF648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8261C"/>
    <w:multiLevelType w:val="hybridMultilevel"/>
    <w:tmpl w:val="9FAAC030"/>
    <w:lvl w:ilvl="0" w:tplc="BCB2A93A">
      <w:start w:val="1"/>
      <w:numFmt w:val="bullet"/>
      <w:pStyle w:val="ObjectMethod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71411C5E"/>
    <w:multiLevelType w:val="multilevel"/>
    <w:tmpl w:val="5C861A0C"/>
    <w:lvl w:ilvl="0">
      <w:start w:val="1"/>
      <w:numFmt w:val="bullet"/>
      <w:pStyle w:val="Object"/>
      <w:lvlText w:val=""/>
      <w:lvlJc w:val="left"/>
      <w:pPr>
        <w:tabs>
          <w:tab w:val="num" w:pos="1003"/>
        </w:tabs>
        <w:ind w:left="73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283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0" w15:restartNumberingAfterBreak="0">
    <w:nsid w:val="74DC7CDE"/>
    <w:multiLevelType w:val="hybridMultilevel"/>
    <w:tmpl w:val="24D6B3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CEE"/>
    <w:rsid w:val="000075CF"/>
    <w:rsid w:val="00016DF1"/>
    <w:rsid w:val="000308DF"/>
    <w:rsid w:val="000325A7"/>
    <w:rsid w:val="00040BCF"/>
    <w:rsid w:val="00045A75"/>
    <w:rsid w:val="00066C1A"/>
    <w:rsid w:val="00075A45"/>
    <w:rsid w:val="00076463"/>
    <w:rsid w:val="000946DD"/>
    <w:rsid w:val="000A7A8E"/>
    <w:rsid w:val="000D76F9"/>
    <w:rsid w:val="000E14B8"/>
    <w:rsid w:val="000E37D9"/>
    <w:rsid w:val="000F5D13"/>
    <w:rsid w:val="0010136E"/>
    <w:rsid w:val="0010210E"/>
    <w:rsid w:val="00104940"/>
    <w:rsid w:val="00105612"/>
    <w:rsid w:val="001057B2"/>
    <w:rsid w:val="00114031"/>
    <w:rsid w:val="00114ADF"/>
    <w:rsid w:val="0012416A"/>
    <w:rsid w:val="00144F4A"/>
    <w:rsid w:val="00146479"/>
    <w:rsid w:val="00156913"/>
    <w:rsid w:val="0019128A"/>
    <w:rsid w:val="00195440"/>
    <w:rsid w:val="00195DDC"/>
    <w:rsid w:val="001D76AF"/>
    <w:rsid w:val="001F6979"/>
    <w:rsid w:val="00226899"/>
    <w:rsid w:val="00234DAC"/>
    <w:rsid w:val="00235067"/>
    <w:rsid w:val="00257FA1"/>
    <w:rsid w:val="002712EF"/>
    <w:rsid w:val="002775AD"/>
    <w:rsid w:val="00293D65"/>
    <w:rsid w:val="002A4C97"/>
    <w:rsid w:val="002C3324"/>
    <w:rsid w:val="002F027A"/>
    <w:rsid w:val="002F05FF"/>
    <w:rsid w:val="002F4A05"/>
    <w:rsid w:val="00321168"/>
    <w:rsid w:val="00322F3F"/>
    <w:rsid w:val="003377DA"/>
    <w:rsid w:val="00337F7E"/>
    <w:rsid w:val="00341855"/>
    <w:rsid w:val="0034390B"/>
    <w:rsid w:val="00350844"/>
    <w:rsid w:val="00393B7A"/>
    <w:rsid w:val="003B3C28"/>
    <w:rsid w:val="003C53A2"/>
    <w:rsid w:val="004048FE"/>
    <w:rsid w:val="00416F6B"/>
    <w:rsid w:val="00416F8E"/>
    <w:rsid w:val="00417D53"/>
    <w:rsid w:val="00421822"/>
    <w:rsid w:val="00435ACC"/>
    <w:rsid w:val="00440DD0"/>
    <w:rsid w:val="00447AB6"/>
    <w:rsid w:val="0045768D"/>
    <w:rsid w:val="0046028B"/>
    <w:rsid w:val="00465B68"/>
    <w:rsid w:val="00471828"/>
    <w:rsid w:val="004738CA"/>
    <w:rsid w:val="00490F62"/>
    <w:rsid w:val="004C6535"/>
    <w:rsid w:val="004E3D28"/>
    <w:rsid w:val="004F0580"/>
    <w:rsid w:val="004F139A"/>
    <w:rsid w:val="004F59B4"/>
    <w:rsid w:val="004F609F"/>
    <w:rsid w:val="005000CA"/>
    <w:rsid w:val="00504D34"/>
    <w:rsid w:val="00532FBE"/>
    <w:rsid w:val="00533A46"/>
    <w:rsid w:val="005439BD"/>
    <w:rsid w:val="00550BF5"/>
    <w:rsid w:val="00560FF5"/>
    <w:rsid w:val="00561C6A"/>
    <w:rsid w:val="00562BD6"/>
    <w:rsid w:val="005D24C0"/>
    <w:rsid w:val="005D277C"/>
    <w:rsid w:val="005E5744"/>
    <w:rsid w:val="00615AA4"/>
    <w:rsid w:val="006212D4"/>
    <w:rsid w:val="006306A1"/>
    <w:rsid w:val="0065180D"/>
    <w:rsid w:val="00663C48"/>
    <w:rsid w:val="00670C81"/>
    <w:rsid w:val="00671229"/>
    <w:rsid w:val="00681771"/>
    <w:rsid w:val="006953A3"/>
    <w:rsid w:val="006C73D6"/>
    <w:rsid w:val="006E473A"/>
    <w:rsid w:val="00700E69"/>
    <w:rsid w:val="00725EB4"/>
    <w:rsid w:val="00751C3E"/>
    <w:rsid w:val="007853B7"/>
    <w:rsid w:val="007A1006"/>
    <w:rsid w:val="007D5F26"/>
    <w:rsid w:val="007F5AED"/>
    <w:rsid w:val="00845223"/>
    <w:rsid w:val="00850255"/>
    <w:rsid w:val="00873D70"/>
    <w:rsid w:val="0088352E"/>
    <w:rsid w:val="008A2D94"/>
    <w:rsid w:val="008C61DF"/>
    <w:rsid w:val="008D4FC6"/>
    <w:rsid w:val="008E57E6"/>
    <w:rsid w:val="00914A3D"/>
    <w:rsid w:val="00920771"/>
    <w:rsid w:val="00924AB7"/>
    <w:rsid w:val="009511A1"/>
    <w:rsid w:val="00972ECE"/>
    <w:rsid w:val="00973F8A"/>
    <w:rsid w:val="00980B5D"/>
    <w:rsid w:val="00985DF7"/>
    <w:rsid w:val="009A1D58"/>
    <w:rsid w:val="009C6EB3"/>
    <w:rsid w:val="009F589F"/>
    <w:rsid w:val="00A15C3D"/>
    <w:rsid w:val="00A31FD7"/>
    <w:rsid w:val="00A33F46"/>
    <w:rsid w:val="00A35F14"/>
    <w:rsid w:val="00A432E9"/>
    <w:rsid w:val="00A62037"/>
    <w:rsid w:val="00A7620C"/>
    <w:rsid w:val="00AA3ACC"/>
    <w:rsid w:val="00AA57E3"/>
    <w:rsid w:val="00AB4E26"/>
    <w:rsid w:val="00AB6A0E"/>
    <w:rsid w:val="00B115EC"/>
    <w:rsid w:val="00B41E94"/>
    <w:rsid w:val="00B5175A"/>
    <w:rsid w:val="00B6621D"/>
    <w:rsid w:val="00B9609B"/>
    <w:rsid w:val="00BC560F"/>
    <w:rsid w:val="00BC79E8"/>
    <w:rsid w:val="00BD44C6"/>
    <w:rsid w:val="00BF61B1"/>
    <w:rsid w:val="00C13CEE"/>
    <w:rsid w:val="00C2269A"/>
    <w:rsid w:val="00C615F7"/>
    <w:rsid w:val="00C76D2C"/>
    <w:rsid w:val="00C8677B"/>
    <w:rsid w:val="00C9305E"/>
    <w:rsid w:val="00CB0C2E"/>
    <w:rsid w:val="00CC227E"/>
    <w:rsid w:val="00D342F5"/>
    <w:rsid w:val="00D42040"/>
    <w:rsid w:val="00D5098F"/>
    <w:rsid w:val="00D53EED"/>
    <w:rsid w:val="00D8591F"/>
    <w:rsid w:val="00DA27DF"/>
    <w:rsid w:val="00DA5CFD"/>
    <w:rsid w:val="00DD0475"/>
    <w:rsid w:val="00DE75BE"/>
    <w:rsid w:val="00E017A1"/>
    <w:rsid w:val="00E22D50"/>
    <w:rsid w:val="00E33260"/>
    <w:rsid w:val="00E670A0"/>
    <w:rsid w:val="00E71B71"/>
    <w:rsid w:val="00E77DF8"/>
    <w:rsid w:val="00E86AED"/>
    <w:rsid w:val="00EA182B"/>
    <w:rsid w:val="00EB37E5"/>
    <w:rsid w:val="00EC417C"/>
    <w:rsid w:val="00EC618D"/>
    <w:rsid w:val="00EF15F4"/>
    <w:rsid w:val="00EF6DC8"/>
    <w:rsid w:val="00F2000C"/>
    <w:rsid w:val="00F20189"/>
    <w:rsid w:val="00F31C3A"/>
    <w:rsid w:val="00F40817"/>
    <w:rsid w:val="00F46C86"/>
    <w:rsid w:val="00F769DD"/>
    <w:rsid w:val="00FA19E2"/>
    <w:rsid w:val="00FA5313"/>
    <w:rsid w:val="00FB5949"/>
    <w:rsid w:val="00FC0CFF"/>
    <w:rsid w:val="00FD6AA0"/>
    <w:rsid w:val="00FD778B"/>
    <w:rsid w:val="00FE1B1D"/>
    <w:rsid w:val="00FE2934"/>
    <w:rsid w:val="00FE6618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91B28D51-946B-4D41-992D-DEC38625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6DC8"/>
    <w:pPr>
      <w:spacing w:after="160" w:line="259" w:lineRule="auto"/>
    </w:pPr>
    <w:rPr>
      <w:rFonts w:ascii="Calibri" w:eastAsia="Yu Mincho" w:hAnsi="Calibri" w:cs="Arial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8D4FC6"/>
    <w:pPr>
      <w:keepNext/>
      <w:numPr>
        <w:numId w:val="1"/>
      </w:numPr>
      <w:spacing w:before="240" w:after="60"/>
      <w:outlineLvl w:val="0"/>
    </w:pPr>
    <w:rPr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AA57E3"/>
    <w:pPr>
      <w:keepNext/>
      <w:numPr>
        <w:ilvl w:val="1"/>
        <w:numId w:val="1"/>
      </w:numPr>
      <w:shd w:val="clear" w:color="auto" w:fill="993300"/>
      <w:spacing w:before="240" w:after="60"/>
      <w:outlineLvl w:val="1"/>
    </w:pPr>
    <w:rPr>
      <w:b/>
      <w:bCs/>
      <w:iCs/>
      <w:color w:val="FFFFFF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EC618D"/>
    <w:pPr>
      <w:keepNext/>
      <w:numPr>
        <w:ilvl w:val="2"/>
        <w:numId w:val="1"/>
      </w:numPr>
      <w:shd w:val="clear" w:color="auto" w:fill="999999"/>
      <w:spacing w:before="240" w:after="60"/>
      <w:outlineLvl w:val="2"/>
    </w:pPr>
    <w:rPr>
      <w:b/>
      <w:bCs/>
      <w:color w:val="FFFFFF"/>
      <w:sz w:val="24"/>
    </w:rPr>
  </w:style>
  <w:style w:type="paragraph" w:styleId="Heading4">
    <w:name w:val="heading 4"/>
    <w:basedOn w:val="Normal"/>
    <w:next w:val="Normal"/>
    <w:autoRedefine/>
    <w:qFormat/>
    <w:rsid w:val="00CB0C2E"/>
    <w:pPr>
      <w:keepNext/>
      <w:numPr>
        <w:ilvl w:val="3"/>
        <w:numId w:val="1"/>
      </w:numPr>
      <w:shd w:val="clear" w:color="auto" w:fill="262626"/>
      <w:spacing w:before="240" w:after="60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autoRedefine/>
    <w:qFormat/>
    <w:rsid w:val="008D4FC6"/>
    <w:pPr>
      <w:numPr>
        <w:ilvl w:val="4"/>
        <w:numId w:val="1"/>
      </w:numPr>
      <w:spacing w:before="240" w:after="60"/>
      <w:outlineLvl w:val="4"/>
    </w:pPr>
    <w:rPr>
      <w:b/>
      <w:bCs/>
      <w:iCs/>
      <w:sz w:val="24"/>
      <w:szCs w:val="26"/>
    </w:rPr>
  </w:style>
  <w:style w:type="paragraph" w:styleId="Heading6">
    <w:name w:val="heading 6"/>
    <w:basedOn w:val="Normal"/>
    <w:next w:val="Normal"/>
    <w:autoRedefine/>
    <w:qFormat/>
    <w:rsid w:val="008D4FC6"/>
    <w:pPr>
      <w:numPr>
        <w:ilvl w:val="5"/>
        <w:numId w:val="1"/>
      </w:numPr>
      <w:spacing w:before="240" w:after="60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autoRedefine/>
    <w:qFormat/>
    <w:rsid w:val="008D4FC6"/>
    <w:pPr>
      <w:numPr>
        <w:ilvl w:val="6"/>
        <w:numId w:val="1"/>
      </w:numPr>
      <w:spacing w:before="240" w:after="60"/>
      <w:outlineLvl w:val="6"/>
    </w:pPr>
    <w:rPr>
      <w:b/>
      <w:sz w:val="24"/>
    </w:rPr>
  </w:style>
  <w:style w:type="paragraph" w:styleId="Heading8">
    <w:name w:val="heading 8"/>
    <w:basedOn w:val="Normal"/>
    <w:next w:val="Normal"/>
    <w:autoRedefine/>
    <w:qFormat/>
    <w:rsid w:val="008D4FC6"/>
    <w:pPr>
      <w:numPr>
        <w:ilvl w:val="7"/>
        <w:numId w:val="1"/>
      </w:numPr>
      <w:spacing w:before="240" w:after="60"/>
      <w:outlineLvl w:val="7"/>
    </w:pPr>
    <w:rPr>
      <w:b/>
      <w:iCs/>
      <w:sz w:val="24"/>
    </w:rPr>
  </w:style>
  <w:style w:type="paragraph" w:styleId="Heading9">
    <w:name w:val="heading 9"/>
    <w:basedOn w:val="Normal"/>
    <w:next w:val="Normal"/>
    <w:autoRedefine/>
    <w:qFormat/>
    <w:rsid w:val="008D4FC6"/>
    <w:pPr>
      <w:numPr>
        <w:ilvl w:val="8"/>
        <w:numId w:val="1"/>
      </w:numPr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  <w:rsid w:val="00EF6DC8"/>
  </w:style>
  <w:style w:type="table" w:default="1" w:styleId="TableNormal">
    <w:name w:val="Normal Table"/>
    <w:semiHidden/>
    <w:rsid w:val="008D4F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F6DC8"/>
  </w:style>
  <w:style w:type="paragraph" w:styleId="Index1">
    <w:name w:val="index 1"/>
    <w:basedOn w:val="Normal"/>
    <w:next w:val="Normal"/>
    <w:autoRedefine/>
    <w:semiHidden/>
    <w:rsid w:val="008D4FC6"/>
    <w:pPr>
      <w:ind w:left="240" w:hanging="240"/>
    </w:pPr>
  </w:style>
  <w:style w:type="paragraph" w:styleId="IndexHeading">
    <w:name w:val="index heading"/>
    <w:basedOn w:val="Normal"/>
    <w:next w:val="Index1"/>
    <w:autoRedefine/>
    <w:semiHidden/>
    <w:rsid w:val="008D4FC6"/>
    <w:pPr>
      <w:spacing w:before="120"/>
    </w:pPr>
    <w:rPr>
      <w:b/>
      <w:bCs/>
      <w:spacing w:val="20"/>
    </w:rPr>
  </w:style>
  <w:style w:type="paragraph" w:customStyle="1" w:styleId="MainHeading">
    <w:name w:val="Main Heading"/>
    <w:basedOn w:val="Heading1"/>
    <w:next w:val="Normal"/>
    <w:autoRedefine/>
    <w:rsid w:val="00EC417C"/>
    <w:pPr>
      <w:numPr>
        <w:numId w:val="0"/>
      </w:numPr>
      <w:jc w:val="center"/>
      <w:outlineLvl w:val="9"/>
    </w:pPr>
    <w:rPr>
      <w:color w:val="993300"/>
      <w:spacing w:val="20"/>
      <w:sz w:val="40"/>
      <w:szCs w:val="40"/>
    </w:rPr>
  </w:style>
  <w:style w:type="paragraph" w:styleId="Footer">
    <w:name w:val="footer"/>
    <w:basedOn w:val="Normal"/>
    <w:rsid w:val="008D4FC6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8D4FC6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iPriority w:val="99"/>
    <w:rsid w:val="00F2000C"/>
    <w:rPr>
      <w:rFonts w:ascii="Arial" w:hAnsi="Arial"/>
      <w:color w:val="0000FF"/>
      <w:sz w:val="16"/>
      <w:szCs w:val="16"/>
      <w:u w:val="single"/>
    </w:rPr>
  </w:style>
  <w:style w:type="character" w:styleId="FollowedHyperlink">
    <w:name w:val="FollowedHyperlink"/>
    <w:basedOn w:val="DefaultParagraphFont"/>
    <w:rsid w:val="009C6EB3"/>
    <w:rPr>
      <w:rFonts w:ascii="Arial" w:hAnsi="Arial"/>
      <w:color w:val="606420"/>
      <w:sz w:val="16"/>
      <w:u w:val="single"/>
    </w:rPr>
  </w:style>
  <w:style w:type="paragraph" w:customStyle="1" w:styleId="NormalBullets">
    <w:name w:val="Normal Bullets"/>
    <w:basedOn w:val="Normal"/>
    <w:link w:val="NormalBulletsChar"/>
    <w:rsid w:val="006306A1"/>
    <w:pPr>
      <w:numPr>
        <w:numId w:val="4"/>
      </w:numPr>
    </w:pPr>
  </w:style>
  <w:style w:type="character" w:customStyle="1" w:styleId="NormalBulletsChar">
    <w:name w:val="Normal Bullets Char"/>
    <w:basedOn w:val="DefaultParagraphFont"/>
    <w:link w:val="NormalBullets"/>
    <w:rsid w:val="006306A1"/>
    <w:rPr>
      <w:rFonts w:ascii="Arial" w:hAnsi="Arial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C13CEE"/>
    <w:rPr>
      <w:rFonts w:ascii="Tahoma" w:hAnsi="Tahoma" w:cs="Tahoma"/>
      <w:sz w:val="16"/>
      <w:szCs w:val="16"/>
    </w:rPr>
  </w:style>
  <w:style w:type="paragraph" w:customStyle="1" w:styleId="Object">
    <w:name w:val="Object"/>
    <w:basedOn w:val="Normal"/>
    <w:next w:val="ObjectMethod"/>
    <w:link w:val="ObjectChar"/>
    <w:rsid w:val="002F4A05"/>
    <w:pPr>
      <w:numPr>
        <w:numId w:val="3"/>
      </w:numPr>
    </w:pPr>
    <w:rPr>
      <w:rFonts w:ascii="Courier" w:hAnsi="Courier"/>
      <w:b/>
      <w:szCs w:val="20"/>
    </w:rPr>
  </w:style>
  <w:style w:type="paragraph" w:customStyle="1" w:styleId="ObjectMethod">
    <w:name w:val="Object Method"/>
    <w:basedOn w:val="Object"/>
    <w:link w:val="ObjectMethodChar"/>
    <w:rsid w:val="002F4A05"/>
    <w:pPr>
      <w:numPr>
        <w:numId w:val="2"/>
      </w:numPr>
    </w:pPr>
    <w:rPr>
      <w:noProof/>
    </w:rPr>
  </w:style>
  <w:style w:type="character" w:customStyle="1" w:styleId="ObjectMethodChar">
    <w:name w:val="Object Method Char"/>
    <w:basedOn w:val="ObjectChar"/>
    <w:link w:val="ObjectMethod"/>
    <w:rsid w:val="002F4A05"/>
    <w:rPr>
      <w:rFonts w:ascii="Courier" w:hAnsi="Courier"/>
      <w:b/>
      <w:noProof/>
      <w:szCs w:val="24"/>
      <w:lang w:val="cs-CZ" w:eastAsia="en-US" w:bidi="ar-SA"/>
    </w:rPr>
  </w:style>
  <w:style w:type="character" w:customStyle="1" w:styleId="ObjectChar">
    <w:name w:val="Object Char"/>
    <w:basedOn w:val="NormalBulletsChar"/>
    <w:link w:val="Object"/>
    <w:rsid w:val="002F4A05"/>
    <w:rPr>
      <w:rFonts w:ascii="Courier" w:hAnsi="Courier"/>
      <w:b/>
      <w:szCs w:val="24"/>
      <w:lang w:val="cs-CZ" w:eastAsia="en-US" w:bidi="ar-SA"/>
    </w:rPr>
  </w:style>
  <w:style w:type="paragraph" w:customStyle="1" w:styleId="ObjectComment">
    <w:name w:val="ObjectComment"/>
    <w:basedOn w:val="Object"/>
    <w:rsid w:val="00C13CEE"/>
    <w:pPr>
      <w:numPr>
        <w:numId w:val="0"/>
      </w:numPr>
      <w:ind w:left="1134"/>
    </w:pPr>
    <w:rPr>
      <w:rFonts w:ascii="Arial" w:hAnsi="Arial"/>
      <w:b w:val="0"/>
      <w:noProof/>
      <w:lang w:val="cs-CZ"/>
    </w:rPr>
  </w:style>
  <w:style w:type="paragraph" w:customStyle="1" w:styleId="ObjectMethodComment">
    <w:name w:val="ObjectMethodComment"/>
    <w:basedOn w:val="ObjectMethod"/>
    <w:rsid w:val="00C13CEE"/>
    <w:pPr>
      <w:numPr>
        <w:numId w:val="0"/>
      </w:numPr>
      <w:ind w:left="1418"/>
    </w:pPr>
    <w:rPr>
      <w:rFonts w:ascii="Arial" w:hAnsi="Arial"/>
      <w:b w:val="0"/>
      <w:lang w:val="cs-CZ"/>
    </w:rPr>
  </w:style>
  <w:style w:type="table" w:styleId="TableGrid">
    <w:name w:val="Table Grid"/>
    <w:basedOn w:val="TableNormal"/>
    <w:rsid w:val="00F2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vAlign w:val="center"/>
    </w:tcPr>
  </w:style>
  <w:style w:type="paragraph" w:customStyle="1" w:styleId="normalbullets0">
    <w:name w:val="normalbullets"/>
    <w:basedOn w:val="Normal"/>
    <w:rsid w:val="00615AA4"/>
    <w:pPr>
      <w:ind w:left="814" w:hanging="36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rsid w:val="00293D65"/>
  </w:style>
  <w:style w:type="paragraph" w:styleId="TOC2">
    <w:name w:val="toc 2"/>
    <w:basedOn w:val="Normal"/>
    <w:next w:val="Normal"/>
    <w:autoRedefine/>
    <w:uiPriority w:val="39"/>
    <w:rsid w:val="00293D65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293D65"/>
    <w:pPr>
      <w:ind w:left="400"/>
    </w:pPr>
  </w:style>
  <w:style w:type="paragraph" w:styleId="TOC4">
    <w:name w:val="toc 4"/>
    <w:basedOn w:val="Normal"/>
    <w:next w:val="Normal"/>
    <w:autoRedefine/>
    <w:uiPriority w:val="39"/>
    <w:rsid w:val="00293D65"/>
    <w:pPr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emas.toyota.cz/StringList.xsd" TargetMode="External"/><Relationship Id="rId21" Type="http://schemas.openxmlformats.org/officeDocument/2006/relationships/hyperlink" Target="http://schemas.toyota.cz/Cars/Instance/Color.xml" TargetMode="External"/><Relationship Id="rId42" Type="http://schemas.openxmlformats.org/officeDocument/2006/relationships/hyperlink" Target="http://schemas.toyota.cz/Parts/Instance/InvoiceList.xml" TargetMode="External"/><Relationship Id="rId63" Type="http://schemas.openxmlformats.org/officeDocument/2006/relationships/hyperlink" Target="http://schemas.toyota.cz/Cars/Instance/SalesInvoice.xml" TargetMode="External"/><Relationship Id="rId84" Type="http://schemas.openxmlformats.org/officeDocument/2006/relationships/hyperlink" Target="http://dmsdownloads.corp.toyota.cz/PnType.xml.gz" TargetMode="External"/><Relationship Id="rId138" Type="http://schemas.openxmlformats.org/officeDocument/2006/relationships/hyperlink" Target="http://schemas.toyota.cz/Service/Instance/ComponentArea.xml" TargetMode="External"/><Relationship Id="rId159" Type="http://schemas.openxmlformats.org/officeDocument/2006/relationships/hyperlink" Target="http://schemas.toyota.cz/Service/ClaimCatalog/ClaimCatalog.html" TargetMode="External"/><Relationship Id="rId107" Type="http://schemas.openxmlformats.org/officeDocument/2006/relationships/hyperlink" Target="http://schemas.toyota.cz/Parts/Instance/SalesOrderNumber.xml" TargetMode="External"/><Relationship Id="rId11" Type="http://schemas.openxmlformats.org/officeDocument/2006/relationships/hyperlink" Target="http://dmsdownloads.corp.toyota.cz/SK" TargetMode="External"/><Relationship Id="rId32" Type="http://schemas.openxmlformats.org/officeDocument/2006/relationships/footer" Target="footer2.xml"/><Relationship Id="rId53" Type="http://schemas.openxmlformats.org/officeDocument/2006/relationships/hyperlink" Target="http://schemas.toyota.cz/Cars/Party/Party.html" TargetMode="External"/><Relationship Id="rId74" Type="http://schemas.openxmlformats.org/officeDocument/2006/relationships/hyperlink" Target="http://schemas.toyota.cz/Parts/Instance/PartList.xml" TargetMode="External"/><Relationship Id="rId128" Type="http://schemas.openxmlformats.org/officeDocument/2006/relationships/hyperlink" Target="http://schemas.toyota.cz/Service/Recall.xsd" TargetMode="External"/><Relationship Id="rId149" Type="http://schemas.openxmlformats.org/officeDocument/2006/relationships/hyperlink" Target="http://schemas.toyota.cz/Service/ClaimResult.xsd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schemas.toyota.cz/Parts/Instance/SalesOrder.xml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schemas.toyota.cz/Cars/Color/Color.html" TargetMode="External"/><Relationship Id="rId43" Type="http://schemas.openxmlformats.org/officeDocument/2006/relationships/hyperlink" Target="http://schemas.toyota.cz/Cars/Instance/CustomerContractStatus.xml" TargetMode="External"/><Relationship Id="rId64" Type="http://schemas.openxmlformats.org/officeDocument/2006/relationships/hyperlink" Target="http://schemas.toyota.cz/Cars/SalesInvoice/SalesInvoice.html" TargetMode="External"/><Relationship Id="rId118" Type="http://schemas.openxmlformats.org/officeDocument/2006/relationships/hyperlink" Target="http://schemas.toyota.cz/Parts/SalesInvoice.xsd" TargetMode="External"/><Relationship Id="rId139" Type="http://schemas.openxmlformats.org/officeDocument/2006/relationships/hyperlink" Target="http://schemas.toyota.cz/Service/ComponentArea/ComponentArea.html" TargetMode="External"/><Relationship Id="rId85" Type="http://schemas.openxmlformats.org/officeDocument/2006/relationships/hyperlink" Target="http://schemas.toyota.cz/Parts/PnType.xsd" TargetMode="External"/><Relationship Id="rId150" Type="http://schemas.openxmlformats.org/officeDocument/2006/relationships/hyperlink" Target="http://schemas.toyota.cz/Service/Instance/ClaimResultList.xml" TargetMode="External"/><Relationship Id="rId12" Type="http://schemas.openxmlformats.org/officeDocument/2006/relationships/hyperlink" Target="http://dmsdownloads.corp.toyota.cz/DmsDownload.xml" TargetMode="External"/><Relationship Id="rId17" Type="http://schemas.openxmlformats.org/officeDocument/2006/relationships/hyperlink" Target="http://schemas.toyota.cz/Cars/ModelCatalog.xsd" TargetMode="External"/><Relationship Id="rId33" Type="http://schemas.openxmlformats.org/officeDocument/2006/relationships/header" Target="header3.xml"/><Relationship Id="rId38" Type="http://schemas.openxmlformats.org/officeDocument/2006/relationships/hyperlink" Target="http://schemas.toyota.cz/Cars/Instance/CustomerContract.xml" TargetMode="External"/><Relationship Id="rId59" Type="http://schemas.openxmlformats.org/officeDocument/2006/relationships/hyperlink" Target="http://schemas.toyota.cz/Cars/CarInterest/CarInterest.html" TargetMode="External"/><Relationship Id="rId103" Type="http://schemas.openxmlformats.org/officeDocument/2006/relationships/hyperlink" Target="http://schemas.toyota.cz/Parts/SalesOrderCode.xsd" TargetMode="External"/><Relationship Id="rId108" Type="http://schemas.openxmlformats.org/officeDocument/2006/relationships/hyperlink" Target="http://schemas.toyota.cz/Parts/SalesOrderNumber/SalesOrderNumber.html" TargetMode="External"/><Relationship Id="rId124" Type="http://schemas.openxmlformats.org/officeDocument/2006/relationships/hyperlink" Target="http://schemas.toyota.cz/Parts/Instance/SalesInvoiceNumbers.xml" TargetMode="External"/><Relationship Id="rId129" Type="http://schemas.openxmlformats.org/officeDocument/2006/relationships/hyperlink" Target="http://schemas.toyota.cz/Service/Instance/Recalls.xml" TargetMode="External"/><Relationship Id="rId54" Type="http://schemas.openxmlformats.org/officeDocument/2006/relationships/hyperlink" Target="http://schemas.toyota.cz/Cars/SalesActivity.xsd" TargetMode="External"/><Relationship Id="rId70" Type="http://schemas.openxmlformats.org/officeDocument/2006/relationships/hyperlink" Target="http://schemas.toyota.cz/Parts/Instance/AllPartsCZ.xml" TargetMode="External"/><Relationship Id="rId75" Type="http://schemas.openxmlformats.org/officeDocument/2006/relationships/hyperlink" Target="http://schemas.toyota.cz/Parts/Instance/PartCatalog.xml" TargetMode="External"/><Relationship Id="rId91" Type="http://schemas.openxmlformats.org/officeDocument/2006/relationships/hyperlink" Target="http://schemas.toyota.cz/Parts/Substitution/Substitution.html" TargetMode="External"/><Relationship Id="rId96" Type="http://schemas.openxmlformats.org/officeDocument/2006/relationships/hyperlink" Target="http://schemas.toyota.cz/Parts/SalesOrder/SalesOrder.html" TargetMode="External"/><Relationship Id="rId140" Type="http://schemas.openxmlformats.org/officeDocument/2006/relationships/hyperlink" Target="http://schemas.toyota.cz/Service/RepairOrder.xsd" TargetMode="External"/><Relationship Id="rId145" Type="http://schemas.openxmlformats.org/officeDocument/2006/relationships/hyperlink" Target="http://schemas.toyota.cz/Service/Claim.xsd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schemas.toyota.cz/cars/VinList.xsd" TargetMode="External"/><Relationship Id="rId28" Type="http://schemas.openxmlformats.org/officeDocument/2006/relationships/hyperlink" Target="http://schemas.toyota.cz/Cars/CarInfo/CarInfo.html" TargetMode="External"/><Relationship Id="rId49" Type="http://schemas.openxmlformats.org/officeDocument/2006/relationships/hyperlink" Target="http://schemas.toyota.cz/Cars/Instance/PartyCatalog.xml" TargetMode="External"/><Relationship Id="rId114" Type="http://schemas.openxmlformats.org/officeDocument/2006/relationships/hyperlink" Target="http://schemas.toyota.cz/Parts/SalesOrder/SalesOrder.html" TargetMode="External"/><Relationship Id="rId119" Type="http://schemas.openxmlformats.org/officeDocument/2006/relationships/hyperlink" Target="http://schemas.toyota.cz/Parts/Instance/InvoiceList.xml" TargetMode="External"/><Relationship Id="rId44" Type="http://schemas.openxmlformats.org/officeDocument/2006/relationships/hyperlink" Target="http://schemas.toyota.cz/StringList/StringList.html" TargetMode="External"/><Relationship Id="rId60" Type="http://schemas.openxmlformats.org/officeDocument/2006/relationships/hyperlink" Target="http://ws.corp.toyota.cz/Sales/Invoice.asmx" TargetMode="External"/><Relationship Id="rId65" Type="http://schemas.openxmlformats.org/officeDocument/2006/relationships/hyperlink" Target="http://ws.corp.toyota.cz/Parts/PartCatalog.asmx" TargetMode="External"/><Relationship Id="rId81" Type="http://schemas.openxmlformats.org/officeDocument/2006/relationships/hyperlink" Target="http://schemas.toyota.cz/Parts/Instance/AVAResponse.xml" TargetMode="External"/><Relationship Id="rId86" Type="http://schemas.openxmlformats.org/officeDocument/2006/relationships/hyperlink" Target="http://schemas.toyota.cz/Parts/Instance/PnType.xml" TargetMode="External"/><Relationship Id="rId130" Type="http://schemas.openxmlformats.org/officeDocument/2006/relationships/hyperlink" Target="http://schemas.toyota.cz/Service/Recall/Recall.html" TargetMode="External"/><Relationship Id="rId135" Type="http://schemas.openxmlformats.org/officeDocument/2006/relationships/hyperlink" Target="http://schemas.toyota.cz/Service/Instance/ServiceInfo.xml" TargetMode="External"/><Relationship Id="rId151" Type="http://schemas.openxmlformats.org/officeDocument/2006/relationships/hyperlink" Target="http://schemas.toyota.cz/Service/Instance/ClaimResult.xml" TargetMode="External"/><Relationship Id="rId156" Type="http://schemas.openxmlformats.org/officeDocument/2006/relationships/hyperlink" Target="http://schemas.toyota.cz/Service/ClaimCatalog/ClaimCatalog.html" TargetMode="External"/><Relationship Id="rId13" Type="http://schemas.openxmlformats.org/officeDocument/2006/relationships/hyperlink" Target="http://ws.corp.toyota.cz/Cars/ModelCatalog.asmx" TargetMode="External"/><Relationship Id="rId18" Type="http://schemas.openxmlformats.org/officeDocument/2006/relationships/hyperlink" Target="http://schemas.toyota.cz/Cars/Instance/ModelCatalog.xml" TargetMode="External"/><Relationship Id="rId39" Type="http://schemas.openxmlformats.org/officeDocument/2006/relationships/hyperlink" Target="http://schemas.toyota.cz/Cars/CustomerContract/CustomerContract.html" TargetMode="External"/><Relationship Id="rId109" Type="http://schemas.openxmlformats.org/officeDocument/2006/relationships/hyperlink" Target="http://schemas.toyota.cz/Parts/SalesOrderList.xsd" TargetMode="External"/><Relationship Id="rId34" Type="http://schemas.openxmlformats.org/officeDocument/2006/relationships/footer" Target="footer3.xml"/><Relationship Id="rId50" Type="http://schemas.openxmlformats.org/officeDocument/2006/relationships/hyperlink" Target="http://schemas.toyota.cz/Cars/PartyCatalog/PartyCatalog.html" TargetMode="External"/><Relationship Id="rId55" Type="http://schemas.openxmlformats.org/officeDocument/2006/relationships/hyperlink" Target="http://schemas.toyota.cz/Cars/Instance/SalesActivity.xml" TargetMode="External"/><Relationship Id="rId76" Type="http://schemas.openxmlformats.org/officeDocument/2006/relationships/hyperlink" Target="http://schemas.toyota.cz/Parts/PartList/PartList.html" TargetMode="External"/><Relationship Id="rId97" Type="http://schemas.openxmlformats.org/officeDocument/2006/relationships/hyperlink" Target="http://schemas.toyota.cz/Parts/SalesOrderList.xsd" TargetMode="External"/><Relationship Id="rId104" Type="http://schemas.openxmlformats.org/officeDocument/2006/relationships/hyperlink" Target="http://schemas.toyota.cz/Parts/Instance/SalesOrderCode.xml" TargetMode="External"/><Relationship Id="rId120" Type="http://schemas.openxmlformats.org/officeDocument/2006/relationships/hyperlink" Target="http://schemas.toyota.cz/Parts/Instance/SalesInvoice.xml" TargetMode="External"/><Relationship Id="rId125" Type="http://schemas.openxmlformats.org/officeDocument/2006/relationships/hyperlink" Target="http://schemas.toyota.cz/StringList/StringList.html" TargetMode="External"/><Relationship Id="rId141" Type="http://schemas.openxmlformats.org/officeDocument/2006/relationships/hyperlink" Target="http://schemas.toyota.cz/Service/Instance/RepairOrder.xml" TargetMode="External"/><Relationship Id="rId146" Type="http://schemas.openxmlformats.org/officeDocument/2006/relationships/hyperlink" Target="http://schemas.toyota.cz/Service/Instance/Claim.xml" TargetMode="External"/><Relationship Id="rId7" Type="http://schemas.openxmlformats.org/officeDocument/2006/relationships/hyperlink" Target="http://schemas.toyota.cz" TargetMode="External"/><Relationship Id="rId71" Type="http://schemas.openxmlformats.org/officeDocument/2006/relationships/hyperlink" Target="http://schemas.toyota.cz/Parts/PartCatalog/PartCatalog.html" TargetMode="External"/><Relationship Id="rId92" Type="http://schemas.openxmlformats.org/officeDocument/2006/relationships/hyperlink" Target="http://ws.corp.toyota.cz/Parts/SalesOrder.asmx" TargetMode="External"/><Relationship Id="rId2" Type="http://schemas.openxmlformats.org/officeDocument/2006/relationships/styles" Target="styles.xml"/><Relationship Id="rId29" Type="http://schemas.openxmlformats.org/officeDocument/2006/relationships/header" Target="header1.xml"/><Relationship Id="rId24" Type="http://schemas.openxmlformats.org/officeDocument/2006/relationships/hyperlink" Target="http://schemas.toyota.cz/cars/CarInfo.xsd" TargetMode="External"/><Relationship Id="rId40" Type="http://schemas.openxmlformats.org/officeDocument/2006/relationships/hyperlink" Target="http://schemas.toyota.cz/StringList.xsd" TargetMode="External"/><Relationship Id="rId45" Type="http://schemas.openxmlformats.org/officeDocument/2006/relationships/hyperlink" Target="http://schemas.toyota.cz/Cars/CustomerContractStatus/CustomerContractStatus.html" TargetMode="External"/><Relationship Id="rId66" Type="http://schemas.openxmlformats.org/officeDocument/2006/relationships/hyperlink" Target="http://ws.corp.toyota.cz/Parts/PartCatalog.asmx?WSDL" TargetMode="External"/><Relationship Id="rId87" Type="http://schemas.openxmlformats.org/officeDocument/2006/relationships/hyperlink" Target="http://schemas.toyota.cz/Parts/PnType/PnType.html" TargetMode="External"/><Relationship Id="rId110" Type="http://schemas.openxmlformats.org/officeDocument/2006/relationships/hyperlink" Target="http://schemas.toyota.cz/Parts/SalesOrder.xsd" TargetMode="External"/><Relationship Id="rId115" Type="http://schemas.openxmlformats.org/officeDocument/2006/relationships/hyperlink" Target="http://ws.corp.toyota.cz/Parts/Invoice.asmx" TargetMode="External"/><Relationship Id="rId131" Type="http://schemas.openxmlformats.org/officeDocument/2006/relationships/hyperlink" Target="http://schemas.toyota.cz/Service/FlatRate.xsd" TargetMode="External"/><Relationship Id="rId136" Type="http://schemas.openxmlformats.org/officeDocument/2006/relationships/hyperlink" Target="http://schemas.toyota.cz/Service/ServiceInfo/ServiceInfo.html" TargetMode="External"/><Relationship Id="rId157" Type="http://schemas.openxmlformats.org/officeDocument/2006/relationships/hyperlink" Target="http://schemas.toyota.cz/Service/ClaimInvoice.xsd" TargetMode="External"/><Relationship Id="rId61" Type="http://schemas.openxmlformats.org/officeDocument/2006/relationships/hyperlink" Target="http://ws.corp.toyota.cz/Sales/Invoice.asmx?WSDL" TargetMode="External"/><Relationship Id="rId82" Type="http://schemas.openxmlformats.org/officeDocument/2006/relationships/hyperlink" Target="http://schemas.toyota.cz/Parts/AVARequest/AVARequest.html" TargetMode="External"/><Relationship Id="rId152" Type="http://schemas.openxmlformats.org/officeDocument/2006/relationships/hyperlink" Target="http://schemas.toyota.cz/StringList/StringList.html" TargetMode="External"/><Relationship Id="rId19" Type="http://schemas.openxmlformats.org/officeDocument/2006/relationships/hyperlink" Target="http://schemas.toyota.cz/Cars/ModelCatalog/ModelCatalog.html" TargetMode="External"/><Relationship Id="rId14" Type="http://schemas.openxmlformats.org/officeDocument/2006/relationships/hyperlink" Target="http://schemas.toyota.cz/Cars/ModelCatalog.xsd" TargetMode="External"/><Relationship Id="rId30" Type="http://schemas.openxmlformats.org/officeDocument/2006/relationships/header" Target="header2.xml"/><Relationship Id="rId35" Type="http://schemas.openxmlformats.org/officeDocument/2006/relationships/hyperlink" Target="http://ws.corp.toyota.cz/Cars/CustomerContract.asmx" TargetMode="External"/><Relationship Id="rId56" Type="http://schemas.openxmlformats.org/officeDocument/2006/relationships/hyperlink" Target="http://schemas.toyota.cz/Cars/SalesActivity/SalesActivity.html" TargetMode="External"/><Relationship Id="rId77" Type="http://schemas.openxmlformats.org/officeDocument/2006/relationships/hyperlink" Target="http://schemas.toyota.cz/Parts/PartCatalog/PartCatalog.html" TargetMode="External"/><Relationship Id="rId100" Type="http://schemas.openxmlformats.org/officeDocument/2006/relationships/hyperlink" Target="http://schemas.toyota.cz/Parts/Instance/SalesOrderStatus.xml" TargetMode="External"/><Relationship Id="rId105" Type="http://schemas.openxmlformats.org/officeDocument/2006/relationships/hyperlink" Target="http://schemas.toyota.cz/Parts/SalesOrderCode/SalesOrderCode.html" TargetMode="External"/><Relationship Id="rId126" Type="http://schemas.openxmlformats.org/officeDocument/2006/relationships/hyperlink" Target="http://ws.corp.toyota.cz/Service/Service.asmx" TargetMode="External"/><Relationship Id="rId147" Type="http://schemas.openxmlformats.org/officeDocument/2006/relationships/hyperlink" Target="http://schemas.toyota.cz/Service/Claim/Claim.html" TargetMode="External"/><Relationship Id="rId8" Type="http://schemas.openxmlformats.org/officeDocument/2006/relationships/hyperlink" Target="http://gnuwin32.sourceforge.net/packages/gzip.htm" TargetMode="External"/><Relationship Id="rId51" Type="http://schemas.openxmlformats.org/officeDocument/2006/relationships/hyperlink" Target="http://schemas.toyota.cz/Cars/Party.xsd" TargetMode="External"/><Relationship Id="rId72" Type="http://schemas.openxmlformats.org/officeDocument/2006/relationships/hyperlink" Target="http://schemas.toyota.cz/Parts/PartList.xsd" TargetMode="External"/><Relationship Id="rId93" Type="http://schemas.openxmlformats.org/officeDocument/2006/relationships/hyperlink" Target="http://ws.corp.toyota.cz/Parts/SalesOrder?WSDL" TargetMode="External"/><Relationship Id="rId98" Type="http://schemas.openxmlformats.org/officeDocument/2006/relationships/hyperlink" Target="http://schemas.toyota.cz/Parts/SalesOrderStatus.xsd" TargetMode="External"/><Relationship Id="rId121" Type="http://schemas.openxmlformats.org/officeDocument/2006/relationships/hyperlink" Target="http://schemas.toyota.cz/StringList/StringList.html" TargetMode="External"/><Relationship Id="rId142" Type="http://schemas.openxmlformats.org/officeDocument/2006/relationships/hyperlink" Target="http://schemas.toyota.cz/Service/RepairOrder/RepairOrder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emas.toyota.cz/cars/Instance/VinList.xml" TargetMode="External"/><Relationship Id="rId46" Type="http://schemas.openxmlformats.org/officeDocument/2006/relationships/hyperlink" Target="http://ws.corp.toyota.cz/Cars/Party.asmx" TargetMode="External"/><Relationship Id="rId67" Type="http://schemas.openxmlformats.org/officeDocument/2006/relationships/hyperlink" Target="http://dmsdownloads.corp.toyota.cz/CZ/AllParts.xml.gz" TargetMode="External"/><Relationship Id="rId116" Type="http://schemas.openxmlformats.org/officeDocument/2006/relationships/hyperlink" Target="http://ws.corp.toyota.cz/Parts/Invoice.asmx?WSDL" TargetMode="External"/><Relationship Id="rId137" Type="http://schemas.openxmlformats.org/officeDocument/2006/relationships/hyperlink" Target="http://schemas.toyota.cz/Service/ComponentArea.xsd" TargetMode="External"/><Relationship Id="rId158" Type="http://schemas.openxmlformats.org/officeDocument/2006/relationships/hyperlink" Target="http://schemas.toyota.cz/Service/Instance/ClaimInvoice.xml" TargetMode="External"/><Relationship Id="rId20" Type="http://schemas.openxmlformats.org/officeDocument/2006/relationships/hyperlink" Target="http://schemas.toyota.cz/Cars/Color.xsd" TargetMode="External"/><Relationship Id="rId41" Type="http://schemas.openxmlformats.org/officeDocument/2006/relationships/hyperlink" Target="http://schemas.toyota.cz/Cars/CustomerContractStatus.xsd" TargetMode="External"/><Relationship Id="rId62" Type="http://schemas.openxmlformats.org/officeDocument/2006/relationships/hyperlink" Target="http://schemas.toyota.cz/Cars/SalesInvoice.xsd" TargetMode="External"/><Relationship Id="rId83" Type="http://schemas.openxmlformats.org/officeDocument/2006/relationships/hyperlink" Target="http://schemas.toyota.cz/Parts/AVAResponse/AVAResponse.html" TargetMode="External"/><Relationship Id="rId88" Type="http://schemas.openxmlformats.org/officeDocument/2006/relationships/hyperlink" Target="http://dmsdownloads.corp.toyota.cz/Substitutions.xml.gz" TargetMode="External"/><Relationship Id="rId111" Type="http://schemas.openxmlformats.org/officeDocument/2006/relationships/hyperlink" Target="http://schemas.toyota.cz/Parts/Instance/SalesOrderList.xml" TargetMode="External"/><Relationship Id="rId132" Type="http://schemas.openxmlformats.org/officeDocument/2006/relationships/hyperlink" Target="http://schemas.toyota.cz/Service/Instance/FlateRate.xml" TargetMode="External"/><Relationship Id="rId153" Type="http://schemas.openxmlformats.org/officeDocument/2006/relationships/hyperlink" Target="http://schemas.toyota.cz/Service/ClaimResult/ClaimResult.html" TargetMode="External"/><Relationship Id="rId15" Type="http://schemas.openxmlformats.org/officeDocument/2006/relationships/hyperlink" Target="http://schemas.toyota.cz/Cars/Instance/ModelCatalog.xml" TargetMode="External"/><Relationship Id="rId36" Type="http://schemas.openxmlformats.org/officeDocument/2006/relationships/hyperlink" Target="http://ws.corp.toyota.cz/Cars/CustomerContract.asmx?WSDL" TargetMode="External"/><Relationship Id="rId57" Type="http://schemas.openxmlformats.org/officeDocument/2006/relationships/hyperlink" Target="http://schemas.toyota.cz/Cars/CarInterest.xsd" TargetMode="External"/><Relationship Id="rId106" Type="http://schemas.openxmlformats.org/officeDocument/2006/relationships/hyperlink" Target="http://schemas.toyota.cz/Parts/SalesOrderNumber.xsd" TargetMode="External"/><Relationship Id="rId127" Type="http://schemas.openxmlformats.org/officeDocument/2006/relationships/hyperlink" Target="http://ws.corp.toyota.cz/Service/Service.asmx?WSDL" TargetMode="External"/><Relationship Id="rId10" Type="http://schemas.openxmlformats.org/officeDocument/2006/relationships/hyperlink" Target="http://dmsdownloads.corp.toyota.cz/CZ" TargetMode="External"/><Relationship Id="rId31" Type="http://schemas.openxmlformats.org/officeDocument/2006/relationships/footer" Target="footer1.xml"/><Relationship Id="rId52" Type="http://schemas.openxmlformats.org/officeDocument/2006/relationships/hyperlink" Target="http://schemas.toyota.cz/Cars/Instance/Party.xml" TargetMode="External"/><Relationship Id="rId73" Type="http://schemas.openxmlformats.org/officeDocument/2006/relationships/hyperlink" Target="http://schemas.toyota.cz/Cars/SalesInvoice.xsd" TargetMode="External"/><Relationship Id="rId78" Type="http://schemas.openxmlformats.org/officeDocument/2006/relationships/hyperlink" Target="http://schemas.toyota.cz/Parts/AVARequest.xsd" TargetMode="External"/><Relationship Id="rId94" Type="http://schemas.openxmlformats.org/officeDocument/2006/relationships/hyperlink" Target="http://schemas.toyota.cz/Parts/SalesOrder.xsd" TargetMode="External"/><Relationship Id="rId99" Type="http://schemas.openxmlformats.org/officeDocument/2006/relationships/hyperlink" Target="http://schemas.toyota.cz/Parts/Instance/SalesOrderList.xml" TargetMode="External"/><Relationship Id="rId101" Type="http://schemas.openxmlformats.org/officeDocument/2006/relationships/hyperlink" Target="http://schemas.toyota.cz/Parts/SalesOrderList/SalesOrderList.html" TargetMode="External"/><Relationship Id="rId122" Type="http://schemas.openxmlformats.org/officeDocument/2006/relationships/hyperlink" Target="http://schemas.toyota.cz/Parts/SalesInvoice/SalesInvoice.html" TargetMode="External"/><Relationship Id="rId143" Type="http://schemas.openxmlformats.org/officeDocument/2006/relationships/hyperlink" Target="http://ws.corp.toyota.cz/Service/Claim.asmx" TargetMode="External"/><Relationship Id="rId148" Type="http://schemas.openxmlformats.org/officeDocument/2006/relationships/hyperlink" Target="http://schemas.toyota.cz/StringList.xs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msdownloads.corp.toyota.cz" TargetMode="External"/><Relationship Id="rId26" Type="http://schemas.openxmlformats.org/officeDocument/2006/relationships/hyperlink" Target="http://schemas.toyota.cz/cars/instance/CarInfo.xml" TargetMode="External"/><Relationship Id="rId47" Type="http://schemas.openxmlformats.org/officeDocument/2006/relationships/hyperlink" Target="http://ws.corp.toyota.cz/Cars/Party.asmx?WSDL" TargetMode="External"/><Relationship Id="rId68" Type="http://schemas.openxmlformats.org/officeDocument/2006/relationships/hyperlink" Target="http://dmsdownloads.corp.toyota.cz/SK/AllParts.xml.gz" TargetMode="External"/><Relationship Id="rId89" Type="http://schemas.openxmlformats.org/officeDocument/2006/relationships/hyperlink" Target="http://schemas.toyota.cz/Parts/Substitution.xsd" TargetMode="External"/><Relationship Id="rId112" Type="http://schemas.openxmlformats.org/officeDocument/2006/relationships/hyperlink" Target="http://schemas.toyota.cz/Parts/Instance/SalesOrder.xml" TargetMode="External"/><Relationship Id="rId133" Type="http://schemas.openxmlformats.org/officeDocument/2006/relationships/hyperlink" Target="http://schemas.toyota.cz/Service/FlatRate/FlatRate.html" TargetMode="External"/><Relationship Id="rId154" Type="http://schemas.openxmlformats.org/officeDocument/2006/relationships/hyperlink" Target="http://schemas.toyota.cz/Service/ClaimCatalog.xsd" TargetMode="External"/><Relationship Id="rId16" Type="http://schemas.openxmlformats.org/officeDocument/2006/relationships/hyperlink" Target="http://schemas.toyota.cz/Cars/ModelCatalog/ModelCatalog.html" TargetMode="External"/><Relationship Id="rId37" Type="http://schemas.openxmlformats.org/officeDocument/2006/relationships/hyperlink" Target="http://schemas.toyota.cz/Cars/CustomerContract.xsd" TargetMode="External"/><Relationship Id="rId58" Type="http://schemas.openxmlformats.org/officeDocument/2006/relationships/hyperlink" Target="http://schemas.toyota.cz/Cars/Instance/CarInterest.xml" TargetMode="External"/><Relationship Id="rId79" Type="http://schemas.openxmlformats.org/officeDocument/2006/relationships/hyperlink" Target="http://schemas.toyota.cz/Parts/AvaResponse.xsd" TargetMode="External"/><Relationship Id="rId102" Type="http://schemas.openxmlformats.org/officeDocument/2006/relationships/hyperlink" Target="http://schemas.toyota.cz/Parts/SalesOrderStatus/SalesOrderStatus.html" TargetMode="External"/><Relationship Id="rId123" Type="http://schemas.openxmlformats.org/officeDocument/2006/relationships/hyperlink" Target="http://schemas.toyota.cz/StringList.xsd" TargetMode="External"/><Relationship Id="rId144" Type="http://schemas.openxmlformats.org/officeDocument/2006/relationships/hyperlink" Target="http://ws.corp.toyota.cz/Service/Claim.asmx?WSDL" TargetMode="External"/><Relationship Id="rId90" Type="http://schemas.openxmlformats.org/officeDocument/2006/relationships/hyperlink" Target="http://schemas.toyota.cz/Parts/Instance/Substitutions.xml" TargetMode="External"/><Relationship Id="rId27" Type="http://schemas.openxmlformats.org/officeDocument/2006/relationships/hyperlink" Target="http://schemas.toyota.cz/Cars/VinList/VinList.html" TargetMode="External"/><Relationship Id="rId48" Type="http://schemas.openxmlformats.org/officeDocument/2006/relationships/hyperlink" Target="http://schemas.toyota.cz/Cars/PartyCatalog.xsd" TargetMode="External"/><Relationship Id="rId69" Type="http://schemas.openxmlformats.org/officeDocument/2006/relationships/hyperlink" Target="http://schemas.toyota.cz/Parts/PartCatalog.xsd" TargetMode="External"/><Relationship Id="rId113" Type="http://schemas.openxmlformats.org/officeDocument/2006/relationships/hyperlink" Target="http://schemas.toyota.cz/Parts/SalesOrderList/SalesOrderList.html" TargetMode="External"/><Relationship Id="rId134" Type="http://schemas.openxmlformats.org/officeDocument/2006/relationships/hyperlink" Target="http://schemas.toyota.cz/Service/ServiceInfo.xsd" TargetMode="External"/><Relationship Id="rId80" Type="http://schemas.openxmlformats.org/officeDocument/2006/relationships/hyperlink" Target="http://schemas.toyota.cz/Parts/Instance/AVARequest.xml" TargetMode="External"/><Relationship Id="rId155" Type="http://schemas.openxmlformats.org/officeDocument/2006/relationships/hyperlink" Target="http://schemas.toyota.cz/Service/Instance/ClaimCatalog.x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Templates\ITStructur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ITStructured</Template>
  <TotalTime>9372</TotalTime>
  <Pages>19</Pages>
  <Words>4692</Words>
  <Characters>26750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Q:\TIS\UML\Parts01</vt:lpstr>
    </vt:vector>
  </TitlesOfParts>
  <Company>Toyota Motor Czech s.r.o.</Company>
  <LinksUpToDate>false</LinksUpToDate>
  <CharactersWithSpaces>31380</CharactersWithSpaces>
  <SharedDoc>false</SharedDoc>
  <HLinks>
    <vt:vector size="1170" baseType="variant">
      <vt:variant>
        <vt:i4>3997809</vt:i4>
      </vt:variant>
      <vt:variant>
        <vt:i4>729</vt:i4>
      </vt:variant>
      <vt:variant>
        <vt:i4>0</vt:i4>
      </vt:variant>
      <vt:variant>
        <vt:i4>5</vt:i4>
      </vt:variant>
      <vt:variant>
        <vt:lpwstr>http://schemas.toyota.cz/Service/ClaimCatalog/ClaimCatalog.html</vt:lpwstr>
      </vt:variant>
      <vt:variant>
        <vt:lpwstr/>
      </vt:variant>
      <vt:variant>
        <vt:i4>3866733</vt:i4>
      </vt:variant>
      <vt:variant>
        <vt:i4>726</vt:i4>
      </vt:variant>
      <vt:variant>
        <vt:i4>0</vt:i4>
      </vt:variant>
      <vt:variant>
        <vt:i4>5</vt:i4>
      </vt:variant>
      <vt:variant>
        <vt:lpwstr>http://schemas.toyota.cz/Service/Instance/ClaimInvoice.xml</vt:lpwstr>
      </vt:variant>
      <vt:variant>
        <vt:lpwstr/>
      </vt:variant>
      <vt:variant>
        <vt:i4>6160476</vt:i4>
      </vt:variant>
      <vt:variant>
        <vt:i4>723</vt:i4>
      </vt:variant>
      <vt:variant>
        <vt:i4>0</vt:i4>
      </vt:variant>
      <vt:variant>
        <vt:i4>5</vt:i4>
      </vt:variant>
      <vt:variant>
        <vt:lpwstr>http://schemas.toyota.cz/Service/ClaimInvoice.xsd</vt:lpwstr>
      </vt:variant>
      <vt:variant>
        <vt:lpwstr/>
      </vt:variant>
      <vt:variant>
        <vt:i4>3997809</vt:i4>
      </vt:variant>
      <vt:variant>
        <vt:i4>720</vt:i4>
      </vt:variant>
      <vt:variant>
        <vt:i4>0</vt:i4>
      </vt:variant>
      <vt:variant>
        <vt:i4>5</vt:i4>
      </vt:variant>
      <vt:variant>
        <vt:lpwstr>http://schemas.toyota.cz/Service/ClaimCatalog/ClaimCatalog.html</vt:lpwstr>
      </vt:variant>
      <vt:variant>
        <vt:lpwstr/>
      </vt:variant>
      <vt:variant>
        <vt:i4>3407968</vt:i4>
      </vt:variant>
      <vt:variant>
        <vt:i4>717</vt:i4>
      </vt:variant>
      <vt:variant>
        <vt:i4>0</vt:i4>
      </vt:variant>
      <vt:variant>
        <vt:i4>5</vt:i4>
      </vt:variant>
      <vt:variant>
        <vt:lpwstr>http://schemas.toyota.cz/Service/Instance/ClaimCatalog.xml</vt:lpwstr>
      </vt:variant>
      <vt:variant>
        <vt:lpwstr/>
      </vt:variant>
      <vt:variant>
        <vt:i4>5439571</vt:i4>
      </vt:variant>
      <vt:variant>
        <vt:i4>714</vt:i4>
      </vt:variant>
      <vt:variant>
        <vt:i4>0</vt:i4>
      </vt:variant>
      <vt:variant>
        <vt:i4>5</vt:i4>
      </vt:variant>
      <vt:variant>
        <vt:lpwstr>http://schemas.toyota.cz/Service/ClaimCatalog.xsd</vt:lpwstr>
      </vt:variant>
      <vt:variant>
        <vt:lpwstr/>
      </vt:variant>
      <vt:variant>
        <vt:i4>720967</vt:i4>
      </vt:variant>
      <vt:variant>
        <vt:i4>711</vt:i4>
      </vt:variant>
      <vt:variant>
        <vt:i4>0</vt:i4>
      </vt:variant>
      <vt:variant>
        <vt:i4>5</vt:i4>
      </vt:variant>
      <vt:variant>
        <vt:lpwstr>http://schemas.toyota.cz/Service/ClaimResult/ClaimResult.html</vt:lpwstr>
      </vt:variant>
      <vt:variant>
        <vt:lpwstr/>
      </vt:variant>
      <vt:variant>
        <vt:i4>4063264</vt:i4>
      </vt:variant>
      <vt:variant>
        <vt:i4>708</vt:i4>
      </vt:variant>
      <vt:variant>
        <vt:i4>0</vt:i4>
      </vt:variant>
      <vt:variant>
        <vt:i4>5</vt:i4>
      </vt:variant>
      <vt:variant>
        <vt:lpwstr>http://schemas.toyota.cz/StringList/StringList.html</vt:lpwstr>
      </vt:variant>
      <vt:variant>
        <vt:lpwstr/>
      </vt:variant>
      <vt:variant>
        <vt:i4>1179728</vt:i4>
      </vt:variant>
      <vt:variant>
        <vt:i4>705</vt:i4>
      </vt:variant>
      <vt:variant>
        <vt:i4>0</vt:i4>
      </vt:variant>
      <vt:variant>
        <vt:i4>5</vt:i4>
      </vt:variant>
      <vt:variant>
        <vt:lpwstr>http://schemas.toyota.cz/Service/Instance/ClaimResult.xml</vt:lpwstr>
      </vt:variant>
      <vt:variant>
        <vt:lpwstr/>
      </vt:variant>
      <vt:variant>
        <vt:i4>852045</vt:i4>
      </vt:variant>
      <vt:variant>
        <vt:i4>702</vt:i4>
      </vt:variant>
      <vt:variant>
        <vt:i4>0</vt:i4>
      </vt:variant>
      <vt:variant>
        <vt:i4>5</vt:i4>
      </vt:variant>
      <vt:variant>
        <vt:lpwstr>http://schemas.toyota.cz/Service/Instance/ClaimResultList.xml</vt:lpwstr>
      </vt:variant>
      <vt:variant>
        <vt:lpwstr/>
      </vt:variant>
      <vt:variant>
        <vt:i4>1638407</vt:i4>
      </vt:variant>
      <vt:variant>
        <vt:i4>699</vt:i4>
      </vt:variant>
      <vt:variant>
        <vt:i4>0</vt:i4>
      </vt:variant>
      <vt:variant>
        <vt:i4>5</vt:i4>
      </vt:variant>
      <vt:variant>
        <vt:lpwstr>http://schemas.toyota.cz/Service/ClaimResult.xsd</vt:lpwstr>
      </vt:variant>
      <vt:variant>
        <vt:lpwstr/>
      </vt:variant>
      <vt:variant>
        <vt:i4>3014770</vt:i4>
      </vt:variant>
      <vt:variant>
        <vt:i4>696</vt:i4>
      </vt:variant>
      <vt:variant>
        <vt:i4>0</vt:i4>
      </vt:variant>
      <vt:variant>
        <vt:i4>5</vt:i4>
      </vt:variant>
      <vt:variant>
        <vt:lpwstr>http://schemas.toyota.cz/StringList.xsd</vt:lpwstr>
      </vt:variant>
      <vt:variant>
        <vt:lpwstr/>
      </vt:variant>
      <vt:variant>
        <vt:i4>720967</vt:i4>
      </vt:variant>
      <vt:variant>
        <vt:i4>693</vt:i4>
      </vt:variant>
      <vt:variant>
        <vt:i4>0</vt:i4>
      </vt:variant>
      <vt:variant>
        <vt:i4>5</vt:i4>
      </vt:variant>
      <vt:variant>
        <vt:lpwstr>http://schemas.toyota.cz/Service/Claim/Claim.html</vt:lpwstr>
      </vt:variant>
      <vt:variant>
        <vt:lpwstr/>
      </vt:variant>
      <vt:variant>
        <vt:i4>8323124</vt:i4>
      </vt:variant>
      <vt:variant>
        <vt:i4>690</vt:i4>
      </vt:variant>
      <vt:variant>
        <vt:i4>0</vt:i4>
      </vt:variant>
      <vt:variant>
        <vt:i4>5</vt:i4>
      </vt:variant>
      <vt:variant>
        <vt:lpwstr>http://schemas.toyota.cz/Service/Instance/Claim.xml</vt:lpwstr>
      </vt:variant>
      <vt:variant>
        <vt:lpwstr/>
      </vt:variant>
      <vt:variant>
        <vt:i4>8192106</vt:i4>
      </vt:variant>
      <vt:variant>
        <vt:i4>687</vt:i4>
      </vt:variant>
      <vt:variant>
        <vt:i4>0</vt:i4>
      </vt:variant>
      <vt:variant>
        <vt:i4>5</vt:i4>
      </vt:variant>
      <vt:variant>
        <vt:lpwstr>http://schemas.toyota.cz/Service/Claim.xsd</vt:lpwstr>
      </vt:variant>
      <vt:variant>
        <vt:lpwstr/>
      </vt:variant>
      <vt:variant>
        <vt:i4>917508</vt:i4>
      </vt:variant>
      <vt:variant>
        <vt:i4>684</vt:i4>
      </vt:variant>
      <vt:variant>
        <vt:i4>0</vt:i4>
      </vt:variant>
      <vt:variant>
        <vt:i4>5</vt:i4>
      </vt:variant>
      <vt:variant>
        <vt:lpwstr>http://ws.corp.toyota.cz/Service/Claim.asmx?WSDL</vt:lpwstr>
      </vt:variant>
      <vt:variant>
        <vt:lpwstr/>
      </vt:variant>
      <vt:variant>
        <vt:i4>3014767</vt:i4>
      </vt:variant>
      <vt:variant>
        <vt:i4>681</vt:i4>
      </vt:variant>
      <vt:variant>
        <vt:i4>0</vt:i4>
      </vt:variant>
      <vt:variant>
        <vt:i4>5</vt:i4>
      </vt:variant>
      <vt:variant>
        <vt:lpwstr>http://ws.corp.toyota.cz/Service/Claim.asmx</vt:lpwstr>
      </vt:variant>
      <vt:variant>
        <vt:lpwstr/>
      </vt:variant>
      <vt:variant>
        <vt:i4>720967</vt:i4>
      </vt:variant>
      <vt:variant>
        <vt:i4>678</vt:i4>
      </vt:variant>
      <vt:variant>
        <vt:i4>0</vt:i4>
      </vt:variant>
      <vt:variant>
        <vt:i4>5</vt:i4>
      </vt:variant>
      <vt:variant>
        <vt:lpwstr>http://schemas.toyota.cz/Service/RepairOrder/RepairOrder.html</vt:lpwstr>
      </vt:variant>
      <vt:variant>
        <vt:lpwstr/>
      </vt:variant>
      <vt:variant>
        <vt:i4>1769545</vt:i4>
      </vt:variant>
      <vt:variant>
        <vt:i4>675</vt:i4>
      </vt:variant>
      <vt:variant>
        <vt:i4>0</vt:i4>
      </vt:variant>
      <vt:variant>
        <vt:i4>5</vt:i4>
      </vt:variant>
      <vt:variant>
        <vt:lpwstr>http://schemas.toyota.cz/Service/Instance/RepairOrder.xml</vt:lpwstr>
      </vt:variant>
      <vt:variant>
        <vt:lpwstr/>
      </vt:variant>
      <vt:variant>
        <vt:i4>14</vt:i4>
      </vt:variant>
      <vt:variant>
        <vt:i4>672</vt:i4>
      </vt:variant>
      <vt:variant>
        <vt:i4>0</vt:i4>
      </vt:variant>
      <vt:variant>
        <vt:i4>5</vt:i4>
      </vt:variant>
      <vt:variant>
        <vt:lpwstr>http://schemas.toyota.cz/Service/RepairOrder.xsd</vt:lpwstr>
      </vt:variant>
      <vt:variant>
        <vt:lpwstr/>
      </vt:variant>
      <vt:variant>
        <vt:i4>720967</vt:i4>
      </vt:variant>
      <vt:variant>
        <vt:i4>669</vt:i4>
      </vt:variant>
      <vt:variant>
        <vt:i4>0</vt:i4>
      </vt:variant>
      <vt:variant>
        <vt:i4>5</vt:i4>
      </vt:variant>
      <vt:variant>
        <vt:lpwstr>http://schemas.toyota.cz/Service/ComponentArea/ComponentArea.html</vt:lpwstr>
      </vt:variant>
      <vt:variant>
        <vt:lpwstr/>
      </vt:variant>
      <vt:variant>
        <vt:i4>6357048</vt:i4>
      </vt:variant>
      <vt:variant>
        <vt:i4>666</vt:i4>
      </vt:variant>
      <vt:variant>
        <vt:i4>0</vt:i4>
      </vt:variant>
      <vt:variant>
        <vt:i4>5</vt:i4>
      </vt:variant>
      <vt:variant>
        <vt:lpwstr>http://schemas.toyota.cz/Service/Instance/ComponentArea.xml</vt:lpwstr>
      </vt:variant>
      <vt:variant>
        <vt:lpwstr/>
      </vt:variant>
      <vt:variant>
        <vt:i4>7405684</vt:i4>
      </vt:variant>
      <vt:variant>
        <vt:i4>663</vt:i4>
      </vt:variant>
      <vt:variant>
        <vt:i4>0</vt:i4>
      </vt:variant>
      <vt:variant>
        <vt:i4>5</vt:i4>
      </vt:variant>
      <vt:variant>
        <vt:lpwstr>http://schemas.toyota.cz/Service/ComponentArea.xsd</vt:lpwstr>
      </vt:variant>
      <vt:variant>
        <vt:lpwstr/>
      </vt:variant>
      <vt:variant>
        <vt:i4>720967</vt:i4>
      </vt:variant>
      <vt:variant>
        <vt:i4>660</vt:i4>
      </vt:variant>
      <vt:variant>
        <vt:i4>0</vt:i4>
      </vt:variant>
      <vt:variant>
        <vt:i4>5</vt:i4>
      </vt:variant>
      <vt:variant>
        <vt:lpwstr>http://schemas.toyota.cz/Service/ServiceInfo/ServiceInfo.html</vt:lpwstr>
      </vt:variant>
      <vt:variant>
        <vt:lpwstr/>
      </vt:variant>
      <vt:variant>
        <vt:i4>327767</vt:i4>
      </vt:variant>
      <vt:variant>
        <vt:i4>657</vt:i4>
      </vt:variant>
      <vt:variant>
        <vt:i4>0</vt:i4>
      </vt:variant>
      <vt:variant>
        <vt:i4>5</vt:i4>
      </vt:variant>
      <vt:variant>
        <vt:lpwstr>http://schemas.toyota.cz/Service/Instance/ServiceInfo.xml</vt:lpwstr>
      </vt:variant>
      <vt:variant>
        <vt:lpwstr/>
      </vt:variant>
      <vt:variant>
        <vt:i4>1966096</vt:i4>
      </vt:variant>
      <vt:variant>
        <vt:i4>654</vt:i4>
      </vt:variant>
      <vt:variant>
        <vt:i4>0</vt:i4>
      </vt:variant>
      <vt:variant>
        <vt:i4>5</vt:i4>
      </vt:variant>
      <vt:variant>
        <vt:lpwstr>http://schemas.toyota.cz/Service/ServiceInfo.xsd</vt:lpwstr>
      </vt:variant>
      <vt:variant>
        <vt:lpwstr/>
      </vt:variant>
      <vt:variant>
        <vt:i4>3735669</vt:i4>
      </vt:variant>
      <vt:variant>
        <vt:i4>651</vt:i4>
      </vt:variant>
      <vt:variant>
        <vt:i4>0</vt:i4>
      </vt:variant>
      <vt:variant>
        <vt:i4>5</vt:i4>
      </vt:variant>
      <vt:variant>
        <vt:lpwstr>http://schemas.toyota.cz/Service/FlatRate/FlatRate.html</vt:lpwstr>
      </vt:variant>
      <vt:variant>
        <vt:lpwstr/>
      </vt:variant>
      <vt:variant>
        <vt:i4>6553661</vt:i4>
      </vt:variant>
      <vt:variant>
        <vt:i4>648</vt:i4>
      </vt:variant>
      <vt:variant>
        <vt:i4>0</vt:i4>
      </vt:variant>
      <vt:variant>
        <vt:i4>5</vt:i4>
      </vt:variant>
      <vt:variant>
        <vt:lpwstr>http://schemas.toyota.cz/Service/Instance/FlateRate.xml</vt:lpwstr>
      </vt:variant>
      <vt:variant>
        <vt:lpwstr/>
      </vt:variant>
      <vt:variant>
        <vt:i4>5374038</vt:i4>
      </vt:variant>
      <vt:variant>
        <vt:i4>645</vt:i4>
      </vt:variant>
      <vt:variant>
        <vt:i4>0</vt:i4>
      </vt:variant>
      <vt:variant>
        <vt:i4>5</vt:i4>
      </vt:variant>
      <vt:variant>
        <vt:lpwstr>http://schemas.toyota.cz/Service/FlatRate.xsd</vt:lpwstr>
      </vt:variant>
      <vt:variant>
        <vt:lpwstr/>
      </vt:variant>
      <vt:variant>
        <vt:i4>3211389</vt:i4>
      </vt:variant>
      <vt:variant>
        <vt:i4>642</vt:i4>
      </vt:variant>
      <vt:variant>
        <vt:i4>0</vt:i4>
      </vt:variant>
      <vt:variant>
        <vt:i4>5</vt:i4>
      </vt:variant>
      <vt:variant>
        <vt:lpwstr>http://schemas.toyota.cz/Service/Recall/Recall.html</vt:lpwstr>
      </vt:variant>
      <vt:variant>
        <vt:lpwstr/>
      </vt:variant>
      <vt:variant>
        <vt:i4>1179733</vt:i4>
      </vt:variant>
      <vt:variant>
        <vt:i4>639</vt:i4>
      </vt:variant>
      <vt:variant>
        <vt:i4>0</vt:i4>
      </vt:variant>
      <vt:variant>
        <vt:i4>5</vt:i4>
      </vt:variant>
      <vt:variant>
        <vt:lpwstr>http://schemas.toyota.cz/Service/Instance/Recalls.xml</vt:lpwstr>
      </vt:variant>
      <vt:variant>
        <vt:lpwstr/>
      </vt:variant>
      <vt:variant>
        <vt:i4>3014690</vt:i4>
      </vt:variant>
      <vt:variant>
        <vt:i4>636</vt:i4>
      </vt:variant>
      <vt:variant>
        <vt:i4>0</vt:i4>
      </vt:variant>
      <vt:variant>
        <vt:i4>5</vt:i4>
      </vt:variant>
      <vt:variant>
        <vt:lpwstr>http://schemas.toyota.cz/Service/Recall.xsd</vt:lpwstr>
      </vt:variant>
      <vt:variant>
        <vt:lpwstr/>
      </vt:variant>
      <vt:variant>
        <vt:i4>7078001</vt:i4>
      </vt:variant>
      <vt:variant>
        <vt:i4>633</vt:i4>
      </vt:variant>
      <vt:variant>
        <vt:i4>0</vt:i4>
      </vt:variant>
      <vt:variant>
        <vt:i4>5</vt:i4>
      </vt:variant>
      <vt:variant>
        <vt:lpwstr>http://ws.corp.toyota.cz/Service/Service.asmx?WSDL</vt:lpwstr>
      </vt:variant>
      <vt:variant>
        <vt:lpwstr/>
      </vt:variant>
      <vt:variant>
        <vt:i4>4980762</vt:i4>
      </vt:variant>
      <vt:variant>
        <vt:i4>630</vt:i4>
      </vt:variant>
      <vt:variant>
        <vt:i4>0</vt:i4>
      </vt:variant>
      <vt:variant>
        <vt:i4>5</vt:i4>
      </vt:variant>
      <vt:variant>
        <vt:lpwstr>http://ws.corp.toyota.cz/Service/Service.asmx</vt:lpwstr>
      </vt:variant>
      <vt:variant>
        <vt:lpwstr/>
      </vt:variant>
      <vt:variant>
        <vt:i4>4063264</vt:i4>
      </vt:variant>
      <vt:variant>
        <vt:i4>627</vt:i4>
      </vt:variant>
      <vt:variant>
        <vt:i4>0</vt:i4>
      </vt:variant>
      <vt:variant>
        <vt:i4>5</vt:i4>
      </vt:variant>
      <vt:variant>
        <vt:lpwstr>http://schemas.toyota.cz/StringList/StringList.html</vt:lpwstr>
      </vt:variant>
      <vt:variant>
        <vt:lpwstr/>
      </vt:variant>
      <vt:variant>
        <vt:i4>7602213</vt:i4>
      </vt:variant>
      <vt:variant>
        <vt:i4>624</vt:i4>
      </vt:variant>
      <vt:variant>
        <vt:i4>0</vt:i4>
      </vt:variant>
      <vt:variant>
        <vt:i4>5</vt:i4>
      </vt:variant>
      <vt:variant>
        <vt:lpwstr>http://schemas.toyota.cz/Parts/Instance/SalesInvoiceNumbers.xml</vt:lpwstr>
      </vt:variant>
      <vt:variant>
        <vt:lpwstr/>
      </vt:variant>
      <vt:variant>
        <vt:i4>3014770</vt:i4>
      </vt:variant>
      <vt:variant>
        <vt:i4>621</vt:i4>
      </vt:variant>
      <vt:variant>
        <vt:i4>0</vt:i4>
      </vt:variant>
      <vt:variant>
        <vt:i4>5</vt:i4>
      </vt:variant>
      <vt:variant>
        <vt:lpwstr>http://schemas.toyota.cz/StringList.xsd</vt:lpwstr>
      </vt:variant>
      <vt:variant>
        <vt:lpwstr/>
      </vt:variant>
      <vt:variant>
        <vt:i4>4259860</vt:i4>
      </vt:variant>
      <vt:variant>
        <vt:i4>618</vt:i4>
      </vt:variant>
      <vt:variant>
        <vt:i4>0</vt:i4>
      </vt:variant>
      <vt:variant>
        <vt:i4>5</vt:i4>
      </vt:variant>
      <vt:variant>
        <vt:lpwstr>http://schemas.toyota.cz/Parts/SalesInvoice/SalesInvoice.html</vt:lpwstr>
      </vt:variant>
      <vt:variant>
        <vt:lpwstr/>
      </vt:variant>
      <vt:variant>
        <vt:i4>4063264</vt:i4>
      </vt:variant>
      <vt:variant>
        <vt:i4>615</vt:i4>
      </vt:variant>
      <vt:variant>
        <vt:i4>0</vt:i4>
      </vt:variant>
      <vt:variant>
        <vt:i4>5</vt:i4>
      </vt:variant>
      <vt:variant>
        <vt:lpwstr>http://schemas.toyota.cz/StringList/StringList.html</vt:lpwstr>
      </vt:variant>
      <vt:variant>
        <vt:lpwstr/>
      </vt:variant>
      <vt:variant>
        <vt:i4>4587531</vt:i4>
      </vt:variant>
      <vt:variant>
        <vt:i4>612</vt:i4>
      </vt:variant>
      <vt:variant>
        <vt:i4>0</vt:i4>
      </vt:variant>
      <vt:variant>
        <vt:i4>5</vt:i4>
      </vt:variant>
      <vt:variant>
        <vt:lpwstr>http://schemas.toyota.cz/Parts/Instance/SalesInvoice.xml</vt:lpwstr>
      </vt:variant>
      <vt:variant>
        <vt:lpwstr/>
      </vt:variant>
      <vt:variant>
        <vt:i4>8060976</vt:i4>
      </vt:variant>
      <vt:variant>
        <vt:i4>609</vt:i4>
      </vt:variant>
      <vt:variant>
        <vt:i4>0</vt:i4>
      </vt:variant>
      <vt:variant>
        <vt:i4>5</vt:i4>
      </vt:variant>
      <vt:variant>
        <vt:lpwstr>http://schemas.toyota.cz/Parts/Instance/InvoiceList.xml</vt:lpwstr>
      </vt:variant>
      <vt:variant>
        <vt:lpwstr/>
      </vt:variant>
      <vt:variant>
        <vt:i4>2162744</vt:i4>
      </vt:variant>
      <vt:variant>
        <vt:i4>606</vt:i4>
      </vt:variant>
      <vt:variant>
        <vt:i4>0</vt:i4>
      </vt:variant>
      <vt:variant>
        <vt:i4>5</vt:i4>
      </vt:variant>
      <vt:variant>
        <vt:lpwstr>http://schemas.toyota.cz/Parts/SalesInvoice.xsd</vt:lpwstr>
      </vt:variant>
      <vt:variant>
        <vt:lpwstr/>
      </vt:variant>
      <vt:variant>
        <vt:i4>3014770</vt:i4>
      </vt:variant>
      <vt:variant>
        <vt:i4>603</vt:i4>
      </vt:variant>
      <vt:variant>
        <vt:i4>0</vt:i4>
      </vt:variant>
      <vt:variant>
        <vt:i4>5</vt:i4>
      </vt:variant>
      <vt:variant>
        <vt:lpwstr>http://schemas.toyota.cz/StringList.xsd</vt:lpwstr>
      </vt:variant>
      <vt:variant>
        <vt:lpwstr/>
      </vt:variant>
      <vt:variant>
        <vt:i4>917510</vt:i4>
      </vt:variant>
      <vt:variant>
        <vt:i4>600</vt:i4>
      </vt:variant>
      <vt:variant>
        <vt:i4>0</vt:i4>
      </vt:variant>
      <vt:variant>
        <vt:i4>5</vt:i4>
      </vt:variant>
      <vt:variant>
        <vt:lpwstr>http://ws.corp.toyota.cz/Parts/Invoice.asmx?WSDL</vt:lpwstr>
      </vt:variant>
      <vt:variant>
        <vt:lpwstr/>
      </vt:variant>
      <vt:variant>
        <vt:i4>3014765</vt:i4>
      </vt:variant>
      <vt:variant>
        <vt:i4>597</vt:i4>
      </vt:variant>
      <vt:variant>
        <vt:i4>0</vt:i4>
      </vt:variant>
      <vt:variant>
        <vt:i4>5</vt:i4>
      </vt:variant>
      <vt:variant>
        <vt:lpwstr>http://ws.corp.toyota.cz/Parts/Invoice.asmx</vt:lpwstr>
      </vt:variant>
      <vt:variant>
        <vt:lpwstr/>
      </vt:variant>
      <vt:variant>
        <vt:i4>6160395</vt:i4>
      </vt:variant>
      <vt:variant>
        <vt:i4>594</vt:i4>
      </vt:variant>
      <vt:variant>
        <vt:i4>0</vt:i4>
      </vt:variant>
      <vt:variant>
        <vt:i4>5</vt:i4>
      </vt:variant>
      <vt:variant>
        <vt:lpwstr>http://schemas.toyota.cz/Parts/SalesOrder/SalesOrder.html</vt:lpwstr>
      </vt:variant>
      <vt:variant>
        <vt:lpwstr/>
      </vt:variant>
      <vt:variant>
        <vt:i4>6029321</vt:i4>
      </vt:variant>
      <vt:variant>
        <vt:i4>591</vt:i4>
      </vt:variant>
      <vt:variant>
        <vt:i4>0</vt:i4>
      </vt:variant>
      <vt:variant>
        <vt:i4>5</vt:i4>
      </vt:variant>
      <vt:variant>
        <vt:lpwstr>http://schemas.toyota.cz/Parts/SalesOrderList/SalesOrderList.html</vt:lpwstr>
      </vt:variant>
      <vt:variant>
        <vt:lpwstr/>
      </vt:variant>
      <vt:variant>
        <vt:i4>2883710</vt:i4>
      </vt:variant>
      <vt:variant>
        <vt:i4>588</vt:i4>
      </vt:variant>
      <vt:variant>
        <vt:i4>0</vt:i4>
      </vt:variant>
      <vt:variant>
        <vt:i4>5</vt:i4>
      </vt:variant>
      <vt:variant>
        <vt:lpwstr>http://schemas.toyota.cz/Parts/Instance/SalesOrder.xml</vt:lpwstr>
      </vt:variant>
      <vt:variant>
        <vt:lpwstr/>
      </vt:variant>
      <vt:variant>
        <vt:i4>3211361</vt:i4>
      </vt:variant>
      <vt:variant>
        <vt:i4>585</vt:i4>
      </vt:variant>
      <vt:variant>
        <vt:i4>0</vt:i4>
      </vt:variant>
      <vt:variant>
        <vt:i4>5</vt:i4>
      </vt:variant>
      <vt:variant>
        <vt:lpwstr>http://schemas.toyota.cz/Parts/Instance/SalesOrderList.xml</vt:lpwstr>
      </vt:variant>
      <vt:variant>
        <vt:lpwstr/>
      </vt:variant>
      <vt:variant>
        <vt:i4>5505106</vt:i4>
      </vt:variant>
      <vt:variant>
        <vt:i4>582</vt:i4>
      </vt:variant>
      <vt:variant>
        <vt:i4>0</vt:i4>
      </vt:variant>
      <vt:variant>
        <vt:i4>5</vt:i4>
      </vt:variant>
      <vt:variant>
        <vt:lpwstr>http://schemas.toyota.cz/Parts/SalesOrder.xsd</vt:lpwstr>
      </vt:variant>
      <vt:variant>
        <vt:lpwstr/>
      </vt:variant>
      <vt:variant>
        <vt:i4>4915279</vt:i4>
      </vt:variant>
      <vt:variant>
        <vt:i4>579</vt:i4>
      </vt:variant>
      <vt:variant>
        <vt:i4>0</vt:i4>
      </vt:variant>
      <vt:variant>
        <vt:i4>5</vt:i4>
      </vt:variant>
      <vt:variant>
        <vt:lpwstr>http://schemas.toyota.cz/Parts/SalesOrderList.xsd</vt:lpwstr>
      </vt:variant>
      <vt:variant>
        <vt:lpwstr/>
      </vt:variant>
      <vt:variant>
        <vt:i4>6094856</vt:i4>
      </vt:variant>
      <vt:variant>
        <vt:i4>576</vt:i4>
      </vt:variant>
      <vt:variant>
        <vt:i4>0</vt:i4>
      </vt:variant>
      <vt:variant>
        <vt:i4>5</vt:i4>
      </vt:variant>
      <vt:variant>
        <vt:lpwstr>http://schemas.toyota.cz/Parts/SalesOrderNumber/SalesOrderNumber.html</vt:lpwstr>
      </vt:variant>
      <vt:variant>
        <vt:lpwstr/>
      </vt:variant>
      <vt:variant>
        <vt:i4>4784152</vt:i4>
      </vt:variant>
      <vt:variant>
        <vt:i4>573</vt:i4>
      </vt:variant>
      <vt:variant>
        <vt:i4>0</vt:i4>
      </vt:variant>
      <vt:variant>
        <vt:i4>5</vt:i4>
      </vt:variant>
      <vt:variant>
        <vt:lpwstr>http://schemas.toyota.cz/Parts/Instance/SalesOrderNumber.xml</vt:lpwstr>
      </vt:variant>
      <vt:variant>
        <vt:lpwstr/>
      </vt:variant>
      <vt:variant>
        <vt:i4>3276855</vt:i4>
      </vt:variant>
      <vt:variant>
        <vt:i4>570</vt:i4>
      </vt:variant>
      <vt:variant>
        <vt:i4>0</vt:i4>
      </vt:variant>
      <vt:variant>
        <vt:i4>5</vt:i4>
      </vt:variant>
      <vt:variant>
        <vt:lpwstr>http://schemas.toyota.cz/Parts/SalesOrderNumber.xsd</vt:lpwstr>
      </vt:variant>
      <vt:variant>
        <vt:lpwstr/>
      </vt:variant>
      <vt:variant>
        <vt:i4>5439494</vt:i4>
      </vt:variant>
      <vt:variant>
        <vt:i4>567</vt:i4>
      </vt:variant>
      <vt:variant>
        <vt:i4>0</vt:i4>
      </vt:variant>
      <vt:variant>
        <vt:i4>5</vt:i4>
      </vt:variant>
      <vt:variant>
        <vt:lpwstr>http://schemas.toyota.cz/Parts/SalesOrderCode/SalesOrderCode.html</vt:lpwstr>
      </vt:variant>
      <vt:variant>
        <vt:lpwstr/>
      </vt:variant>
      <vt:variant>
        <vt:i4>2490489</vt:i4>
      </vt:variant>
      <vt:variant>
        <vt:i4>564</vt:i4>
      </vt:variant>
      <vt:variant>
        <vt:i4>0</vt:i4>
      </vt:variant>
      <vt:variant>
        <vt:i4>5</vt:i4>
      </vt:variant>
      <vt:variant>
        <vt:lpwstr>http://schemas.toyota.cz/Parts/Instance/SalesOrderCode.xml</vt:lpwstr>
      </vt:variant>
      <vt:variant>
        <vt:lpwstr/>
      </vt:variant>
      <vt:variant>
        <vt:i4>5439576</vt:i4>
      </vt:variant>
      <vt:variant>
        <vt:i4>561</vt:i4>
      </vt:variant>
      <vt:variant>
        <vt:i4>0</vt:i4>
      </vt:variant>
      <vt:variant>
        <vt:i4>5</vt:i4>
      </vt:variant>
      <vt:variant>
        <vt:lpwstr>http://schemas.toyota.cz/Parts/SalesOrderCode.xsd</vt:lpwstr>
      </vt:variant>
      <vt:variant>
        <vt:lpwstr/>
      </vt:variant>
      <vt:variant>
        <vt:i4>4849695</vt:i4>
      </vt:variant>
      <vt:variant>
        <vt:i4>558</vt:i4>
      </vt:variant>
      <vt:variant>
        <vt:i4>0</vt:i4>
      </vt:variant>
      <vt:variant>
        <vt:i4>5</vt:i4>
      </vt:variant>
      <vt:variant>
        <vt:lpwstr>http://schemas.toyota.cz/Parts/SalesOrderStatus/SalesOrderStatus.html</vt:lpwstr>
      </vt:variant>
      <vt:variant>
        <vt:lpwstr/>
      </vt:variant>
      <vt:variant>
        <vt:i4>6029321</vt:i4>
      </vt:variant>
      <vt:variant>
        <vt:i4>555</vt:i4>
      </vt:variant>
      <vt:variant>
        <vt:i4>0</vt:i4>
      </vt:variant>
      <vt:variant>
        <vt:i4>5</vt:i4>
      </vt:variant>
      <vt:variant>
        <vt:lpwstr>http://schemas.toyota.cz/Parts/SalesOrderList/SalesOrderList.html</vt:lpwstr>
      </vt:variant>
      <vt:variant>
        <vt:lpwstr/>
      </vt:variant>
      <vt:variant>
        <vt:i4>6225945</vt:i4>
      </vt:variant>
      <vt:variant>
        <vt:i4>552</vt:i4>
      </vt:variant>
      <vt:variant>
        <vt:i4>0</vt:i4>
      </vt:variant>
      <vt:variant>
        <vt:i4>5</vt:i4>
      </vt:variant>
      <vt:variant>
        <vt:lpwstr>http://schemas.toyota.cz/Parts/Instance/SalesOrderStatus.xml</vt:lpwstr>
      </vt:variant>
      <vt:variant>
        <vt:lpwstr/>
      </vt:variant>
      <vt:variant>
        <vt:i4>3211361</vt:i4>
      </vt:variant>
      <vt:variant>
        <vt:i4>549</vt:i4>
      </vt:variant>
      <vt:variant>
        <vt:i4>0</vt:i4>
      </vt:variant>
      <vt:variant>
        <vt:i4>5</vt:i4>
      </vt:variant>
      <vt:variant>
        <vt:lpwstr>http://schemas.toyota.cz/Parts/Instance/SalesOrderList.xml</vt:lpwstr>
      </vt:variant>
      <vt:variant>
        <vt:lpwstr/>
      </vt:variant>
      <vt:variant>
        <vt:i4>3342369</vt:i4>
      </vt:variant>
      <vt:variant>
        <vt:i4>546</vt:i4>
      </vt:variant>
      <vt:variant>
        <vt:i4>0</vt:i4>
      </vt:variant>
      <vt:variant>
        <vt:i4>5</vt:i4>
      </vt:variant>
      <vt:variant>
        <vt:lpwstr>http://schemas.toyota.cz/Parts/SalesOrderStatus.xsd</vt:lpwstr>
      </vt:variant>
      <vt:variant>
        <vt:lpwstr/>
      </vt:variant>
      <vt:variant>
        <vt:i4>4915279</vt:i4>
      </vt:variant>
      <vt:variant>
        <vt:i4>543</vt:i4>
      </vt:variant>
      <vt:variant>
        <vt:i4>0</vt:i4>
      </vt:variant>
      <vt:variant>
        <vt:i4>5</vt:i4>
      </vt:variant>
      <vt:variant>
        <vt:lpwstr>http://schemas.toyota.cz/Parts/SalesOrderList.xsd</vt:lpwstr>
      </vt:variant>
      <vt:variant>
        <vt:lpwstr/>
      </vt:variant>
      <vt:variant>
        <vt:i4>6160395</vt:i4>
      </vt:variant>
      <vt:variant>
        <vt:i4>540</vt:i4>
      </vt:variant>
      <vt:variant>
        <vt:i4>0</vt:i4>
      </vt:variant>
      <vt:variant>
        <vt:i4>5</vt:i4>
      </vt:variant>
      <vt:variant>
        <vt:lpwstr>http://schemas.toyota.cz/Parts/SalesOrder/SalesOrder.html</vt:lpwstr>
      </vt:variant>
      <vt:variant>
        <vt:lpwstr/>
      </vt:variant>
      <vt:variant>
        <vt:i4>2883710</vt:i4>
      </vt:variant>
      <vt:variant>
        <vt:i4>537</vt:i4>
      </vt:variant>
      <vt:variant>
        <vt:i4>0</vt:i4>
      </vt:variant>
      <vt:variant>
        <vt:i4>5</vt:i4>
      </vt:variant>
      <vt:variant>
        <vt:lpwstr>http://schemas.toyota.cz/Parts/Instance/SalesOrder.xml</vt:lpwstr>
      </vt:variant>
      <vt:variant>
        <vt:lpwstr/>
      </vt:variant>
      <vt:variant>
        <vt:i4>5505106</vt:i4>
      </vt:variant>
      <vt:variant>
        <vt:i4>534</vt:i4>
      </vt:variant>
      <vt:variant>
        <vt:i4>0</vt:i4>
      </vt:variant>
      <vt:variant>
        <vt:i4>5</vt:i4>
      </vt:variant>
      <vt:variant>
        <vt:lpwstr>http://schemas.toyota.cz/Parts/SalesOrder.xsd</vt:lpwstr>
      </vt:variant>
      <vt:variant>
        <vt:lpwstr/>
      </vt:variant>
      <vt:variant>
        <vt:i4>6946876</vt:i4>
      </vt:variant>
      <vt:variant>
        <vt:i4>531</vt:i4>
      </vt:variant>
      <vt:variant>
        <vt:i4>0</vt:i4>
      </vt:variant>
      <vt:variant>
        <vt:i4>5</vt:i4>
      </vt:variant>
      <vt:variant>
        <vt:lpwstr>http://ws.corp.toyota.cz/Parts/SalesOrder?WSDL</vt:lpwstr>
      </vt:variant>
      <vt:variant>
        <vt:lpwstr/>
      </vt:variant>
      <vt:variant>
        <vt:i4>7274531</vt:i4>
      </vt:variant>
      <vt:variant>
        <vt:i4>528</vt:i4>
      </vt:variant>
      <vt:variant>
        <vt:i4>0</vt:i4>
      </vt:variant>
      <vt:variant>
        <vt:i4>5</vt:i4>
      </vt:variant>
      <vt:variant>
        <vt:lpwstr>http://ws.corp.toyota.cz/Parts/SalesOrder.asmx</vt:lpwstr>
      </vt:variant>
      <vt:variant>
        <vt:lpwstr/>
      </vt:variant>
      <vt:variant>
        <vt:i4>5177370</vt:i4>
      </vt:variant>
      <vt:variant>
        <vt:i4>525</vt:i4>
      </vt:variant>
      <vt:variant>
        <vt:i4>0</vt:i4>
      </vt:variant>
      <vt:variant>
        <vt:i4>5</vt:i4>
      </vt:variant>
      <vt:variant>
        <vt:lpwstr>http://schemas.toyota.cz/Parts/Substitution/Substitution.html</vt:lpwstr>
      </vt:variant>
      <vt:variant>
        <vt:lpwstr/>
      </vt:variant>
      <vt:variant>
        <vt:i4>1769543</vt:i4>
      </vt:variant>
      <vt:variant>
        <vt:i4>522</vt:i4>
      </vt:variant>
      <vt:variant>
        <vt:i4>0</vt:i4>
      </vt:variant>
      <vt:variant>
        <vt:i4>5</vt:i4>
      </vt:variant>
      <vt:variant>
        <vt:lpwstr>http://schemas.toyota.cz/Parts/Instance/Substitutions.xml</vt:lpwstr>
      </vt:variant>
      <vt:variant>
        <vt:lpwstr/>
      </vt:variant>
      <vt:variant>
        <vt:i4>2424882</vt:i4>
      </vt:variant>
      <vt:variant>
        <vt:i4>519</vt:i4>
      </vt:variant>
      <vt:variant>
        <vt:i4>0</vt:i4>
      </vt:variant>
      <vt:variant>
        <vt:i4>5</vt:i4>
      </vt:variant>
      <vt:variant>
        <vt:lpwstr>http://schemas.toyota.cz/Parts/Substitution.xsd</vt:lpwstr>
      </vt:variant>
      <vt:variant>
        <vt:lpwstr/>
      </vt:variant>
      <vt:variant>
        <vt:i4>2097259</vt:i4>
      </vt:variant>
      <vt:variant>
        <vt:i4>516</vt:i4>
      </vt:variant>
      <vt:variant>
        <vt:i4>0</vt:i4>
      </vt:variant>
      <vt:variant>
        <vt:i4>5</vt:i4>
      </vt:variant>
      <vt:variant>
        <vt:lpwstr>http://dmsdownloads.corp.toyota.cz/Substitutions.xml.gz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http://schemas.toyota.cz/Parts/PnType/PnType.html</vt:lpwstr>
      </vt:variant>
      <vt:variant>
        <vt:lpwstr/>
      </vt:variant>
      <vt:variant>
        <vt:i4>2293873</vt:i4>
      </vt:variant>
      <vt:variant>
        <vt:i4>510</vt:i4>
      </vt:variant>
      <vt:variant>
        <vt:i4>0</vt:i4>
      </vt:variant>
      <vt:variant>
        <vt:i4>5</vt:i4>
      </vt:variant>
      <vt:variant>
        <vt:lpwstr>http://schemas.toyota.cz/Parts/Instance/PnType.xml</vt:lpwstr>
      </vt:variant>
      <vt:variant>
        <vt:lpwstr/>
      </vt:variant>
      <vt:variant>
        <vt:i4>5963869</vt:i4>
      </vt:variant>
      <vt:variant>
        <vt:i4>507</vt:i4>
      </vt:variant>
      <vt:variant>
        <vt:i4>0</vt:i4>
      </vt:variant>
      <vt:variant>
        <vt:i4>5</vt:i4>
      </vt:variant>
      <vt:variant>
        <vt:lpwstr>http://schemas.toyota.cz/Parts/PnType.xsd</vt:lpwstr>
      </vt:variant>
      <vt:variant>
        <vt:lpwstr/>
      </vt:variant>
      <vt:variant>
        <vt:i4>4784154</vt:i4>
      </vt:variant>
      <vt:variant>
        <vt:i4>504</vt:i4>
      </vt:variant>
      <vt:variant>
        <vt:i4>0</vt:i4>
      </vt:variant>
      <vt:variant>
        <vt:i4>5</vt:i4>
      </vt:variant>
      <vt:variant>
        <vt:lpwstr>http://dmsdownloads.corp.toyota.cz/PnType.xml.gz</vt:lpwstr>
      </vt:variant>
      <vt:variant>
        <vt:lpwstr/>
      </vt:variant>
      <vt:variant>
        <vt:i4>7798818</vt:i4>
      </vt:variant>
      <vt:variant>
        <vt:i4>501</vt:i4>
      </vt:variant>
      <vt:variant>
        <vt:i4>0</vt:i4>
      </vt:variant>
      <vt:variant>
        <vt:i4>5</vt:i4>
      </vt:variant>
      <vt:variant>
        <vt:lpwstr>http://schemas.toyota.cz/Parts/AVAResponse/AVAResponse.html</vt:lpwstr>
      </vt:variant>
      <vt:variant>
        <vt:lpwstr/>
      </vt:variant>
      <vt:variant>
        <vt:i4>6225930</vt:i4>
      </vt:variant>
      <vt:variant>
        <vt:i4>498</vt:i4>
      </vt:variant>
      <vt:variant>
        <vt:i4>0</vt:i4>
      </vt:variant>
      <vt:variant>
        <vt:i4>5</vt:i4>
      </vt:variant>
      <vt:variant>
        <vt:lpwstr>http://schemas.toyota.cz/Parts/AVARequest/AVARequest.html</vt:lpwstr>
      </vt:variant>
      <vt:variant>
        <vt:lpwstr/>
      </vt:variant>
      <vt:variant>
        <vt:i4>7143456</vt:i4>
      </vt:variant>
      <vt:variant>
        <vt:i4>495</vt:i4>
      </vt:variant>
      <vt:variant>
        <vt:i4>0</vt:i4>
      </vt:variant>
      <vt:variant>
        <vt:i4>5</vt:i4>
      </vt:variant>
      <vt:variant>
        <vt:lpwstr>http://schemas.toyota.cz/Parts/Instance/AVAResponse.xml</vt:lpwstr>
      </vt:variant>
      <vt:variant>
        <vt:lpwstr/>
      </vt:variant>
      <vt:variant>
        <vt:i4>3473510</vt:i4>
      </vt:variant>
      <vt:variant>
        <vt:i4>492</vt:i4>
      </vt:variant>
      <vt:variant>
        <vt:i4>0</vt:i4>
      </vt:variant>
      <vt:variant>
        <vt:i4>5</vt:i4>
      </vt:variant>
      <vt:variant>
        <vt:lpwstr>http://schemas.toyota.cz/Parts/Instance/AVARequest.xml</vt:lpwstr>
      </vt:variant>
      <vt:variant>
        <vt:lpwstr/>
      </vt:variant>
      <vt:variant>
        <vt:i4>7340129</vt:i4>
      </vt:variant>
      <vt:variant>
        <vt:i4>489</vt:i4>
      </vt:variant>
      <vt:variant>
        <vt:i4>0</vt:i4>
      </vt:variant>
      <vt:variant>
        <vt:i4>5</vt:i4>
      </vt:variant>
      <vt:variant>
        <vt:lpwstr>http://schemas.toyota.cz/Parts/AvaResponse.xsd</vt:lpwstr>
      </vt:variant>
      <vt:variant>
        <vt:lpwstr/>
      </vt:variant>
      <vt:variant>
        <vt:i4>4980811</vt:i4>
      </vt:variant>
      <vt:variant>
        <vt:i4>486</vt:i4>
      </vt:variant>
      <vt:variant>
        <vt:i4>0</vt:i4>
      </vt:variant>
      <vt:variant>
        <vt:i4>5</vt:i4>
      </vt:variant>
      <vt:variant>
        <vt:lpwstr>http://schemas.toyota.cz/Parts/AVARequest.xsd</vt:lpwstr>
      </vt:variant>
      <vt:variant>
        <vt:lpwstr/>
      </vt:variant>
      <vt:variant>
        <vt:i4>7798818</vt:i4>
      </vt:variant>
      <vt:variant>
        <vt:i4>483</vt:i4>
      </vt:variant>
      <vt:variant>
        <vt:i4>0</vt:i4>
      </vt:variant>
      <vt:variant>
        <vt:i4>5</vt:i4>
      </vt:variant>
      <vt:variant>
        <vt:lpwstr>http://schemas.toyota.cz/Parts/PartCatalog/PartCatalog.html</vt:lpwstr>
      </vt:variant>
      <vt:variant>
        <vt:lpwstr/>
      </vt:variant>
      <vt:variant>
        <vt:i4>5046296</vt:i4>
      </vt:variant>
      <vt:variant>
        <vt:i4>480</vt:i4>
      </vt:variant>
      <vt:variant>
        <vt:i4>0</vt:i4>
      </vt:variant>
      <vt:variant>
        <vt:i4>5</vt:i4>
      </vt:variant>
      <vt:variant>
        <vt:lpwstr>http://schemas.toyota.cz/Parts/PartList/PartList.html</vt:lpwstr>
      </vt:variant>
      <vt:variant>
        <vt:lpwstr/>
      </vt:variant>
      <vt:variant>
        <vt:i4>8126496</vt:i4>
      </vt:variant>
      <vt:variant>
        <vt:i4>477</vt:i4>
      </vt:variant>
      <vt:variant>
        <vt:i4>0</vt:i4>
      </vt:variant>
      <vt:variant>
        <vt:i4>5</vt:i4>
      </vt:variant>
      <vt:variant>
        <vt:lpwstr>http://schemas.toyota.cz/Parts/Instance/PartCatalog.xml</vt:lpwstr>
      </vt:variant>
      <vt:variant>
        <vt:lpwstr/>
      </vt:variant>
      <vt:variant>
        <vt:i4>5832728</vt:i4>
      </vt:variant>
      <vt:variant>
        <vt:i4>474</vt:i4>
      </vt:variant>
      <vt:variant>
        <vt:i4>0</vt:i4>
      </vt:variant>
      <vt:variant>
        <vt:i4>5</vt:i4>
      </vt:variant>
      <vt:variant>
        <vt:lpwstr>http://schemas.toyota.cz/Parts/Instance/PartList.xml</vt:lpwstr>
      </vt:variant>
      <vt:variant>
        <vt:lpwstr/>
      </vt:variant>
      <vt:variant>
        <vt:i4>3538988</vt:i4>
      </vt:variant>
      <vt:variant>
        <vt:i4>471</vt:i4>
      </vt:variant>
      <vt:variant>
        <vt:i4>0</vt:i4>
      </vt:variant>
      <vt:variant>
        <vt:i4>5</vt:i4>
      </vt:variant>
      <vt:variant>
        <vt:lpwstr>http://schemas.toyota.cz/Cars/SalesInvoice.xsd</vt:lpwstr>
      </vt:variant>
      <vt:variant>
        <vt:lpwstr/>
      </vt:variant>
      <vt:variant>
        <vt:i4>3276839</vt:i4>
      </vt:variant>
      <vt:variant>
        <vt:i4>468</vt:i4>
      </vt:variant>
      <vt:variant>
        <vt:i4>0</vt:i4>
      </vt:variant>
      <vt:variant>
        <vt:i4>5</vt:i4>
      </vt:variant>
      <vt:variant>
        <vt:lpwstr>http://schemas.toyota.cz/Parts/PartList.xsd</vt:lpwstr>
      </vt:variant>
      <vt:variant>
        <vt:lpwstr/>
      </vt:variant>
      <vt:variant>
        <vt:i4>7798818</vt:i4>
      </vt:variant>
      <vt:variant>
        <vt:i4>465</vt:i4>
      </vt:variant>
      <vt:variant>
        <vt:i4>0</vt:i4>
      </vt:variant>
      <vt:variant>
        <vt:i4>5</vt:i4>
      </vt:variant>
      <vt:variant>
        <vt:lpwstr>http://schemas.toyota.cz/Parts/PartCatalog/PartCatalog.html</vt:lpwstr>
      </vt:variant>
      <vt:variant>
        <vt:lpwstr/>
      </vt:variant>
      <vt:variant>
        <vt:i4>3539070</vt:i4>
      </vt:variant>
      <vt:variant>
        <vt:i4>462</vt:i4>
      </vt:variant>
      <vt:variant>
        <vt:i4>0</vt:i4>
      </vt:variant>
      <vt:variant>
        <vt:i4>5</vt:i4>
      </vt:variant>
      <vt:variant>
        <vt:lpwstr>http://schemas.toyota.cz/Parts/Instance/AllPartsCZ.xml</vt:lpwstr>
      </vt:variant>
      <vt:variant>
        <vt:lpwstr/>
      </vt:variant>
      <vt:variant>
        <vt:i4>7340144</vt:i4>
      </vt:variant>
      <vt:variant>
        <vt:i4>459</vt:i4>
      </vt:variant>
      <vt:variant>
        <vt:i4>0</vt:i4>
      </vt:variant>
      <vt:variant>
        <vt:i4>5</vt:i4>
      </vt:variant>
      <vt:variant>
        <vt:lpwstr>http://schemas.toyota.cz/Parts/PartCatalog.xsd</vt:lpwstr>
      </vt:variant>
      <vt:variant>
        <vt:lpwstr/>
      </vt:variant>
      <vt:variant>
        <vt:i4>1572869</vt:i4>
      </vt:variant>
      <vt:variant>
        <vt:i4>456</vt:i4>
      </vt:variant>
      <vt:variant>
        <vt:i4>0</vt:i4>
      </vt:variant>
      <vt:variant>
        <vt:i4>5</vt:i4>
      </vt:variant>
      <vt:variant>
        <vt:lpwstr>http://dmsdownloads.corp.toyota.cz/SK/AllParts.xml.gz</vt:lpwstr>
      </vt:variant>
      <vt:variant>
        <vt:lpwstr/>
      </vt:variant>
      <vt:variant>
        <vt:i4>524308</vt:i4>
      </vt:variant>
      <vt:variant>
        <vt:i4>453</vt:i4>
      </vt:variant>
      <vt:variant>
        <vt:i4>0</vt:i4>
      </vt:variant>
      <vt:variant>
        <vt:i4>5</vt:i4>
      </vt:variant>
      <vt:variant>
        <vt:lpwstr>http://dmsdownloads.corp.toyota.cz/CZ/AllParts.xml.gz</vt:lpwstr>
      </vt:variant>
      <vt:variant>
        <vt:lpwstr/>
      </vt:variant>
      <vt:variant>
        <vt:i4>196638</vt:i4>
      </vt:variant>
      <vt:variant>
        <vt:i4>450</vt:i4>
      </vt:variant>
      <vt:variant>
        <vt:i4>0</vt:i4>
      </vt:variant>
      <vt:variant>
        <vt:i4>5</vt:i4>
      </vt:variant>
      <vt:variant>
        <vt:lpwstr>http://ws.corp.toyota.cz/Parts/PartCatalog.asmx?WSDL</vt:lpwstr>
      </vt:variant>
      <vt:variant>
        <vt:lpwstr/>
      </vt:variant>
      <vt:variant>
        <vt:i4>2293877</vt:i4>
      </vt:variant>
      <vt:variant>
        <vt:i4>447</vt:i4>
      </vt:variant>
      <vt:variant>
        <vt:i4>0</vt:i4>
      </vt:variant>
      <vt:variant>
        <vt:i4>5</vt:i4>
      </vt:variant>
      <vt:variant>
        <vt:lpwstr>http://ws.corp.toyota.cz/Parts/PartCatalog.asmx</vt:lpwstr>
      </vt:variant>
      <vt:variant>
        <vt:lpwstr/>
      </vt:variant>
      <vt:variant>
        <vt:i4>1179724</vt:i4>
      </vt:variant>
      <vt:variant>
        <vt:i4>444</vt:i4>
      </vt:variant>
      <vt:variant>
        <vt:i4>0</vt:i4>
      </vt:variant>
      <vt:variant>
        <vt:i4>5</vt:i4>
      </vt:variant>
      <vt:variant>
        <vt:lpwstr>http://schemas.toyota.cz/Cars/SalesInvoice/SalesInvoice.html</vt:lpwstr>
      </vt:variant>
      <vt:variant>
        <vt:lpwstr/>
      </vt:variant>
      <vt:variant>
        <vt:i4>6357031</vt:i4>
      </vt:variant>
      <vt:variant>
        <vt:i4>441</vt:i4>
      </vt:variant>
      <vt:variant>
        <vt:i4>0</vt:i4>
      </vt:variant>
      <vt:variant>
        <vt:i4>5</vt:i4>
      </vt:variant>
      <vt:variant>
        <vt:lpwstr>http://schemas.toyota.cz/Cars/Instance/SalesInvoice.xml</vt:lpwstr>
      </vt:variant>
      <vt:variant>
        <vt:lpwstr/>
      </vt:variant>
      <vt:variant>
        <vt:i4>3538988</vt:i4>
      </vt:variant>
      <vt:variant>
        <vt:i4>438</vt:i4>
      </vt:variant>
      <vt:variant>
        <vt:i4>0</vt:i4>
      </vt:variant>
      <vt:variant>
        <vt:i4>5</vt:i4>
      </vt:variant>
      <vt:variant>
        <vt:lpwstr>http://schemas.toyota.cz/Cars/SalesInvoice.xsd</vt:lpwstr>
      </vt:variant>
      <vt:variant>
        <vt:lpwstr/>
      </vt:variant>
      <vt:variant>
        <vt:i4>1245207</vt:i4>
      </vt:variant>
      <vt:variant>
        <vt:i4>435</vt:i4>
      </vt:variant>
      <vt:variant>
        <vt:i4>0</vt:i4>
      </vt:variant>
      <vt:variant>
        <vt:i4>5</vt:i4>
      </vt:variant>
      <vt:variant>
        <vt:lpwstr>http://ws.corp.toyota.cz/Sales/Invoice.asmx?WSDL</vt:lpwstr>
      </vt:variant>
      <vt:variant>
        <vt:lpwstr/>
      </vt:variant>
      <vt:variant>
        <vt:i4>3342460</vt:i4>
      </vt:variant>
      <vt:variant>
        <vt:i4>432</vt:i4>
      </vt:variant>
      <vt:variant>
        <vt:i4>0</vt:i4>
      </vt:variant>
      <vt:variant>
        <vt:i4>5</vt:i4>
      </vt:variant>
      <vt:variant>
        <vt:lpwstr>http://ws.corp.toyota.cz/Sales/Invoice.asmx</vt:lpwstr>
      </vt:variant>
      <vt:variant>
        <vt:lpwstr/>
      </vt:variant>
      <vt:variant>
        <vt:i4>2359418</vt:i4>
      </vt:variant>
      <vt:variant>
        <vt:i4>429</vt:i4>
      </vt:variant>
      <vt:variant>
        <vt:i4>0</vt:i4>
      </vt:variant>
      <vt:variant>
        <vt:i4>5</vt:i4>
      </vt:variant>
      <vt:variant>
        <vt:lpwstr>http://schemas.toyota.cz/Cars/CarInterest/CarInterest.html</vt:lpwstr>
      </vt:variant>
      <vt:variant>
        <vt:lpwstr/>
      </vt:variant>
      <vt:variant>
        <vt:i4>3342454</vt:i4>
      </vt:variant>
      <vt:variant>
        <vt:i4>426</vt:i4>
      </vt:variant>
      <vt:variant>
        <vt:i4>0</vt:i4>
      </vt:variant>
      <vt:variant>
        <vt:i4>5</vt:i4>
      </vt:variant>
      <vt:variant>
        <vt:lpwstr>http://schemas.toyota.cz/Cars/Instance/CarInterest.xml</vt:lpwstr>
      </vt:variant>
      <vt:variant>
        <vt:lpwstr/>
      </vt:variant>
      <vt:variant>
        <vt:i4>1900556</vt:i4>
      </vt:variant>
      <vt:variant>
        <vt:i4>423</vt:i4>
      </vt:variant>
      <vt:variant>
        <vt:i4>0</vt:i4>
      </vt:variant>
      <vt:variant>
        <vt:i4>5</vt:i4>
      </vt:variant>
      <vt:variant>
        <vt:lpwstr>http://schemas.toyota.cz/Cars/CarInterest.xsd</vt:lpwstr>
      </vt:variant>
      <vt:variant>
        <vt:lpwstr/>
      </vt:variant>
      <vt:variant>
        <vt:i4>2359418</vt:i4>
      </vt:variant>
      <vt:variant>
        <vt:i4>420</vt:i4>
      </vt:variant>
      <vt:variant>
        <vt:i4>0</vt:i4>
      </vt:variant>
      <vt:variant>
        <vt:i4>5</vt:i4>
      </vt:variant>
      <vt:variant>
        <vt:lpwstr>http://schemas.toyota.cz/Cars/SalesActivity/SalesActivity.html</vt:lpwstr>
      </vt:variant>
      <vt:variant>
        <vt:lpwstr/>
      </vt:variant>
      <vt:variant>
        <vt:i4>5111832</vt:i4>
      </vt:variant>
      <vt:variant>
        <vt:i4>417</vt:i4>
      </vt:variant>
      <vt:variant>
        <vt:i4>0</vt:i4>
      </vt:variant>
      <vt:variant>
        <vt:i4>5</vt:i4>
      </vt:variant>
      <vt:variant>
        <vt:lpwstr>http://schemas.toyota.cz/Cars/Instance/SalesActivity.xml</vt:lpwstr>
      </vt:variant>
      <vt:variant>
        <vt:lpwstr/>
      </vt:variant>
      <vt:variant>
        <vt:i4>7536753</vt:i4>
      </vt:variant>
      <vt:variant>
        <vt:i4>414</vt:i4>
      </vt:variant>
      <vt:variant>
        <vt:i4>0</vt:i4>
      </vt:variant>
      <vt:variant>
        <vt:i4>5</vt:i4>
      </vt:variant>
      <vt:variant>
        <vt:lpwstr>http://schemas.toyota.cz/Cars/SalesActivity.xsd</vt:lpwstr>
      </vt:variant>
      <vt:variant>
        <vt:lpwstr/>
      </vt:variant>
      <vt:variant>
        <vt:i4>2359418</vt:i4>
      </vt:variant>
      <vt:variant>
        <vt:i4>411</vt:i4>
      </vt:variant>
      <vt:variant>
        <vt:i4>0</vt:i4>
      </vt:variant>
      <vt:variant>
        <vt:i4>5</vt:i4>
      </vt:variant>
      <vt:variant>
        <vt:lpwstr>http://schemas.toyota.cz/Cars/Party/Party.html</vt:lpwstr>
      </vt:variant>
      <vt:variant>
        <vt:lpwstr/>
      </vt:variant>
      <vt:variant>
        <vt:i4>4390942</vt:i4>
      </vt:variant>
      <vt:variant>
        <vt:i4>408</vt:i4>
      </vt:variant>
      <vt:variant>
        <vt:i4>0</vt:i4>
      </vt:variant>
      <vt:variant>
        <vt:i4>5</vt:i4>
      </vt:variant>
      <vt:variant>
        <vt:lpwstr>http://schemas.toyota.cz/Cars/Instance/Party.xml</vt:lpwstr>
      </vt:variant>
      <vt:variant>
        <vt:lpwstr/>
      </vt:variant>
      <vt:variant>
        <vt:i4>7667836</vt:i4>
      </vt:variant>
      <vt:variant>
        <vt:i4>405</vt:i4>
      </vt:variant>
      <vt:variant>
        <vt:i4>0</vt:i4>
      </vt:variant>
      <vt:variant>
        <vt:i4>5</vt:i4>
      </vt:variant>
      <vt:variant>
        <vt:lpwstr>http://schemas.toyota.cz/Cars/Party.xsd</vt:lpwstr>
      </vt:variant>
      <vt:variant>
        <vt:lpwstr/>
      </vt:variant>
      <vt:variant>
        <vt:i4>1441864</vt:i4>
      </vt:variant>
      <vt:variant>
        <vt:i4>402</vt:i4>
      </vt:variant>
      <vt:variant>
        <vt:i4>0</vt:i4>
      </vt:variant>
      <vt:variant>
        <vt:i4>5</vt:i4>
      </vt:variant>
      <vt:variant>
        <vt:lpwstr>http://schemas.toyota.cz/Cars/PartyCatalog/PartyCatalog.html</vt:lpwstr>
      </vt:variant>
      <vt:variant>
        <vt:lpwstr/>
      </vt:variant>
      <vt:variant>
        <vt:i4>8060985</vt:i4>
      </vt:variant>
      <vt:variant>
        <vt:i4>399</vt:i4>
      </vt:variant>
      <vt:variant>
        <vt:i4>0</vt:i4>
      </vt:variant>
      <vt:variant>
        <vt:i4>5</vt:i4>
      </vt:variant>
      <vt:variant>
        <vt:lpwstr>http://schemas.toyota.cz/Cars/Instance/PartyCatalog.xml</vt:lpwstr>
      </vt:variant>
      <vt:variant>
        <vt:lpwstr/>
      </vt:variant>
      <vt:variant>
        <vt:i4>2621494</vt:i4>
      </vt:variant>
      <vt:variant>
        <vt:i4>396</vt:i4>
      </vt:variant>
      <vt:variant>
        <vt:i4>0</vt:i4>
      </vt:variant>
      <vt:variant>
        <vt:i4>5</vt:i4>
      </vt:variant>
      <vt:variant>
        <vt:lpwstr>http://schemas.toyota.cz/Cars/PartyCatalog.xsd</vt:lpwstr>
      </vt:variant>
      <vt:variant>
        <vt:lpwstr/>
      </vt:variant>
      <vt:variant>
        <vt:i4>6094913</vt:i4>
      </vt:variant>
      <vt:variant>
        <vt:i4>393</vt:i4>
      </vt:variant>
      <vt:variant>
        <vt:i4>0</vt:i4>
      </vt:variant>
      <vt:variant>
        <vt:i4>5</vt:i4>
      </vt:variant>
      <vt:variant>
        <vt:lpwstr>http://ws.corp.toyota.cz/Cars/Party.asmx?WSDL</vt:lpwstr>
      </vt:variant>
      <vt:variant>
        <vt:lpwstr/>
      </vt:variant>
      <vt:variant>
        <vt:i4>5111821</vt:i4>
      </vt:variant>
      <vt:variant>
        <vt:i4>390</vt:i4>
      </vt:variant>
      <vt:variant>
        <vt:i4>0</vt:i4>
      </vt:variant>
      <vt:variant>
        <vt:i4>5</vt:i4>
      </vt:variant>
      <vt:variant>
        <vt:lpwstr>http://ws.corp.toyota.cz/Cars/Party.asmx</vt:lpwstr>
      </vt:variant>
      <vt:variant>
        <vt:lpwstr/>
      </vt:variant>
      <vt:variant>
        <vt:i4>589911</vt:i4>
      </vt:variant>
      <vt:variant>
        <vt:i4>387</vt:i4>
      </vt:variant>
      <vt:variant>
        <vt:i4>0</vt:i4>
      </vt:variant>
      <vt:variant>
        <vt:i4>5</vt:i4>
      </vt:variant>
      <vt:variant>
        <vt:lpwstr>http://schemas.toyota.cz/Cars/CustomerContractStatus/CustomerContractStatus.html</vt:lpwstr>
      </vt:variant>
      <vt:variant>
        <vt:lpwstr/>
      </vt:variant>
      <vt:variant>
        <vt:i4>4063264</vt:i4>
      </vt:variant>
      <vt:variant>
        <vt:i4>384</vt:i4>
      </vt:variant>
      <vt:variant>
        <vt:i4>0</vt:i4>
      </vt:variant>
      <vt:variant>
        <vt:i4>5</vt:i4>
      </vt:variant>
      <vt:variant>
        <vt:lpwstr>http://schemas.toyota.cz/StringList/StringList.html</vt:lpwstr>
      </vt:variant>
      <vt:variant>
        <vt:lpwstr/>
      </vt:variant>
      <vt:variant>
        <vt:i4>917587</vt:i4>
      </vt:variant>
      <vt:variant>
        <vt:i4>381</vt:i4>
      </vt:variant>
      <vt:variant>
        <vt:i4>0</vt:i4>
      </vt:variant>
      <vt:variant>
        <vt:i4>5</vt:i4>
      </vt:variant>
      <vt:variant>
        <vt:lpwstr>http://schemas.toyota.cz/Cars/Instance/CustomerContractStatus.xml</vt:lpwstr>
      </vt:variant>
      <vt:variant>
        <vt:lpwstr/>
      </vt:variant>
      <vt:variant>
        <vt:i4>8060976</vt:i4>
      </vt:variant>
      <vt:variant>
        <vt:i4>378</vt:i4>
      </vt:variant>
      <vt:variant>
        <vt:i4>0</vt:i4>
      </vt:variant>
      <vt:variant>
        <vt:i4>5</vt:i4>
      </vt:variant>
      <vt:variant>
        <vt:lpwstr>http://schemas.toyota.cz/Parts/Instance/InvoiceList.xml</vt:lpwstr>
      </vt:variant>
      <vt:variant>
        <vt:lpwstr/>
      </vt:variant>
      <vt:variant>
        <vt:i4>4325443</vt:i4>
      </vt:variant>
      <vt:variant>
        <vt:i4>375</vt:i4>
      </vt:variant>
      <vt:variant>
        <vt:i4>0</vt:i4>
      </vt:variant>
      <vt:variant>
        <vt:i4>5</vt:i4>
      </vt:variant>
      <vt:variant>
        <vt:lpwstr>http://schemas.toyota.cz/Cars/CustomerContractStatus.xsd</vt:lpwstr>
      </vt:variant>
      <vt:variant>
        <vt:lpwstr/>
      </vt:variant>
      <vt:variant>
        <vt:i4>3014770</vt:i4>
      </vt:variant>
      <vt:variant>
        <vt:i4>372</vt:i4>
      </vt:variant>
      <vt:variant>
        <vt:i4>0</vt:i4>
      </vt:variant>
      <vt:variant>
        <vt:i4>5</vt:i4>
      </vt:variant>
      <vt:variant>
        <vt:lpwstr>http://schemas.toyota.cz/StringList.xsd</vt:lpwstr>
      </vt:variant>
      <vt:variant>
        <vt:lpwstr/>
      </vt:variant>
      <vt:variant>
        <vt:i4>1900611</vt:i4>
      </vt:variant>
      <vt:variant>
        <vt:i4>369</vt:i4>
      </vt:variant>
      <vt:variant>
        <vt:i4>0</vt:i4>
      </vt:variant>
      <vt:variant>
        <vt:i4>5</vt:i4>
      </vt:variant>
      <vt:variant>
        <vt:lpwstr>http://schemas.toyota.cz/Cars/CustomerContract/CustomerContract.html</vt:lpwstr>
      </vt:variant>
      <vt:variant>
        <vt:lpwstr/>
      </vt:variant>
      <vt:variant>
        <vt:i4>6881312</vt:i4>
      </vt:variant>
      <vt:variant>
        <vt:i4>366</vt:i4>
      </vt:variant>
      <vt:variant>
        <vt:i4>0</vt:i4>
      </vt:variant>
      <vt:variant>
        <vt:i4>5</vt:i4>
      </vt:variant>
      <vt:variant>
        <vt:lpwstr>http://schemas.toyota.cz/Cars/Instance/CustomerContract.xml</vt:lpwstr>
      </vt:variant>
      <vt:variant>
        <vt:lpwstr/>
      </vt:variant>
      <vt:variant>
        <vt:i4>3211300</vt:i4>
      </vt:variant>
      <vt:variant>
        <vt:i4>363</vt:i4>
      </vt:variant>
      <vt:variant>
        <vt:i4>0</vt:i4>
      </vt:variant>
      <vt:variant>
        <vt:i4>5</vt:i4>
      </vt:variant>
      <vt:variant>
        <vt:lpwstr>http://schemas.toyota.cz/Cars/CustomerContract.xsd</vt:lpwstr>
      </vt:variant>
      <vt:variant>
        <vt:lpwstr/>
      </vt:variant>
      <vt:variant>
        <vt:i4>4325450</vt:i4>
      </vt:variant>
      <vt:variant>
        <vt:i4>360</vt:i4>
      </vt:variant>
      <vt:variant>
        <vt:i4>0</vt:i4>
      </vt:variant>
      <vt:variant>
        <vt:i4>5</vt:i4>
      </vt:variant>
      <vt:variant>
        <vt:lpwstr>http://ws.corp.toyota.cz/Cars/CustomerContract.asmx?WSDL</vt:lpwstr>
      </vt:variant>
      <vt:variant>
        <vt:lpwstr/>
      </vt:variant>
      <vt:variant>
        <vt:i4>6422561</vt:i4>
      </vt:variant>
      <vt:variant>
        <vt:i4>357</vt:i4>
      </vt:variant>
      <vt:variant>
        <vt:i4>0</vt:i4>
      </vt:variant>
      <vt:variant>
        <vt:i4>5</vt:i4>
      </vt:variant>
      <vt:variant>
        <vt:lpwstr>http://ws.corp.toyota.cz/Cars/CustomerContract.asmx</vt:lpwstr>
      </vt:variant>
      <vt:variant>
        <vt:lpwstr/>
      </vt:variant>
      <vt:variant>
        <vt:i4>2359418</vt:i4>
      </vt:variant>
      <vt:variant>
        <vt:i4>354</vt:i4>
      </vt:variant>
      <vt:variant>
        <vt:i4>0</vt:i4>
      </vt:variant>
      <vt:variant>
        <vt:i4>5</vt:i4>
      </vt:variant>
      <vt:variant>
        <vt:lpwstr>http://schemas.toyota.cz/Cars/CarInfo/CarInfo.html</vt:lpwstr>
      </vt:variant>
      <vt:variant>
        <vt:lpwstr/>
      </vt:variant>
      <vt:variant>
        <vt:i4>2359418</vt:i4>
      </vt:variant>
      <vt:variant>
        <vt:i4>351</vt:i4>
      </vt:variant>
      <vt:variant>
        <vt:i4>0</vt:i4>
      </vt:variant>
      <vt:variant>
        <vt:i4>5</vt:i4>
      </vt:variant>
      <vt:variant>
        <vt:lpwstr>http://schemas.toyota.cz/Cars/VinList/VinList.html</vt:lpwstr>
      </vt:variant>
      <vt:variant>
        <vt:lpwstr/>
      </vt:variant>
      <vt:variant>
        <vt:i4>2621541</vt:i4>
      </vt:variant>
      <vt:variant>
        <vt:i4>348</vt:i4>
      </vt:variant>
      <vt:variant>
        <vt:i4>0</vt:i4>
      </vt:variant>
      <vt:variant>
        <vt:i4>5</vt:i4>
      </vt:variant>
      <vt:variant>
        <vt:lpwstr>http://schemas.toyota.cz/cars/instance/CarInfo.xml</vt:lpwstr>
      </vt:variant>
      <vt:variant>
        <vt:lpwstr/>
      </vt:variant>
      <vt:variant>
        <vt:i4>3997821</vt:i4>
      </vt:variant>
      <vt:variant>
        <vt:i4>345</vt:i4>
      </vt:variant>
      <vt:variant>
        <vt:i4>0</vt:i4>
      </vt:variant>
      <vt:variant>
        <vt:i4>5</vt:i4>
      </vt:variant>
      <vt:variant>
        <vt:lpwstr>http://schemas.toyota.cz/cars/Instance/VinList.xml</vt:lpwstr>
      </vt:variant>
      <vt:variant>
        <vt:lpwstr/>
      </vt:variant>
      <vt:variant>
        <vt:i4>917527</vt:i4>
      </vt:variant>
      <vt:variant>
        <vt:i4>342</vt:i4>
      </vt:variant>
      <vt:variant>
        <vt:i4>0</vt:i4>
      </vt:variant>
      <vt:variant>
        <vt:i4>5</vt:i4>
      </vt:variant>
      <vt:variant>
        <vt:lpwstr>http://schemas.toyota.cz/cars/CarInfo.xsd</vt:lpwstr>
      </vt:variant>
      <vt:variant>
        <vt:lpwstr/>
      </vt:variant>
      <vt:variant>
        <vt:i4>1441794</vt:i4>
      </vt:variant>
      <vt:variant>
        <vt:i4>339</vt:i4>
      </vt:variant>
      <vt:variant>
        <vt:i4>0</vt:i4>
      </vt:variant>
      <vt:variant>
        <vt:i4>5</vt:i4>
      </vt:variant>
      <vt:variant>
        <vt:lpwstr>http://schemas.toyota.cz/cars/VinList.xsd</vt:lpwstr>
      </vt:variant>
      <vt:variant>
        <vt:lpwstr/>
      </vt:variant>
      <vt:variant>
        <vt:i4>2359418</vt:i4>
      </vt:variant>
      <vt:variant>
        <vt:i4>336</vt:i4>
      </vt:variant>
      <vt:variant>
        <vt:i4>0</vt:i4>
      </vt:variant>
      <vt:variant>
        <vt:i4>5</vt:i4>
      </vt:variant>
      <vt:variant>
        <vt:lpwstr>http://schemas.toyota.cz/Cars/Color/Color.html</vt:lpwstr>
      </vt:variant>
      <vt:variant>
        <vt:lpwstr/>
      </vt:variant>
      <vt:variant>
        <vt:i4>4521995</vt:i4>
      </vt:variant>
      <vt:variant>
        <vt:i4>333</vt:i4>
      </vt:variant>
      <vt:variant>
        <vt:i4>0</vt:i4>
      </vt:variant>
      <vt:variant>
        <vt:i4>5</vt:i4>
      </vt:variant>
      <vt:variant>
        <vt:lpwstr>http://schemas.toyota.cz/Cars/Instance/Color.xml</vt:lpwstr>
      </vt:variant>
      <vt:variant>
        <vt:lpwstr/>
      </vt:variant>
      <vt:variant>
        <vt:i4>6291578</vt:i4>
      </vt:variant>
      <vt:variant>
        <vt:i4>330</vt:i4>
      </vt:variant>
      <vt:variant>
        <vt:i4>0</vt:i4>
      </vt:variant>
      <vt:variant>
        <vt:i4>5</vt:i4>
      </vt:variant>
      <vt:variant>
        <vt:lpwstr>http://schemas.toyota.cz/Cars/Color.xsd</vt:lpwstr>
      </vt:variant>
      <vt:variant>
        <vt:lpwstr/>
      </vt:variant>
      <vt:variant>
        <vt:i4>1507401</vt:i4>
      </vt:variant>
      <vt:variant>
        <vt:i4>327</vt:i4>
      </vt:variant>
      <vt:variant>
        <vt:i4>0</vt:i4>
      </vt:variant>
      <vt:variant>
        <vt:i4>5</vt:i4>
      </vt:variant>
      <vt:variant>
        <vt:lpwstr>http://schemas.toyota.cz/Cars/ModelCatalog/ModelCatalog.html</vt:lpwstr>
      </vt:variant>
      <vt:variant>
        <vt:lpwstr/>
      </vt:variant>
      <vt:variant>
        <vt:i4>6619174</vt:i4>
      </vt:variant>
      <vt:variant>
        <vt:i4>324</vt:i4>
      </vt:variant>
      <vt:variant>
        <vt:i4>0</vt:i4>
      </vt:variant>
      <vt:variant>
        <vt:i4>5</vt:i4>
      </vt:variant>
      <vt:variant>
        <vt:lpwstr>http://schemas.toyota.cz/Cars/Instance/ModelCatalog.xml</vt:lpwstr>
      </vt:variant>
      <vt:variant>
        <vt:lpwstr/>
      </vt:variant>
      <vt:variant>
        <vt:i4>3604520</vt:i4>
      </vt:variant>
      <vt:variant>
        <vt:i4>321</vt:i4>
      </vt:variant>
      <vt:variant>
        <vt:i4>0</vt:i4>
      </vt:variant>
      <vt:variant>
        <vt:i4>5</vt:i4>
      </vt:variant>
      <vt:variant>
        <vt:lpwstr>http://schemas.toyota.cz/Cars/ModelCatalog.xsd</vt:lpwstr>
      </vt:variant>
      <vt:variant>
        <vt:lpwstr/>
      </vt:variant>
      <vt:variant>
        <vt:i4>1507401</vt:i4>
      </vt:variant>
      <vt:variant>
        <vt:i4>318</vt:i4>
      </vt:variant>
      <vt:variant>
        <vt:i4>0</vt:i4>
      </vt:variant>
      <vt:variant>
        <vt:i4>5</vt:i4>
      </vt:variant>
      <vt:variant>
        <vt:lpwstr>http://schemas.toyota.cz/Cars/ModelCatalog/ModelCatalog.html</vt:lpwstr>
      </vt:variant>
      <vt:variant>
        <vt:lpwstr/>
      </vt:variant>
      <vt:variant>
        <vt:i4>6619174</vt:i4>
      </vt:variant>
      <vt:variant>
        <vt:i4>315</vt:i4>
      </vt:variant>
      <vt:variant>
        <vt:i4>0</vt:i4>
      </vt:variant>
      <vt:variant>
        <vt:i4>5</vt:i4>
      </vt:variant>
      <vt:variant>
        <vt:lpwstr>http://schemas.toyota.cz/Cars/Instance/ModelCatalog.xml</vt:lpwstr>
      </vt:variant>
      <vt:variant>
        <vt:lpwstr/>
      </vt:variant>
      <vt:variant>
        <vt:i4>3604520</vt:i4>
      </vt:variant>
      <vt:variant>
        <vt:i4>312</vt:i4>
      </vt:variant>
      <vt:variant>
        <vt:i4>0</vt:i4>
      </vt:variant>
      <vt:variant>
        <vt:i4>5</vt:i4>
      </vt:variant>
      <vt:variant>
        <vt:lpwstr>http://schemas.toyota.cz/Cars/ModelCatalog.xsd</vt:lpwstr>
      </vt:variant>
      <vt:variant>
        <vt:lpwstr/>
      </vt:variant>
      <vt:variant>
        <vt:i4>6553645</vt:i4>
      </vt:variant>
      <vt:variant>
        <vt:i4>309</vt:i4>
      </vt:variant>
      <vt:variant>
        <vt:i4>0</vt:i4>
      </vt:variant>
      <vt:variant>
        <vt:i4>5</vt:i4>
      </vt:variant>
      <vt:variant>
        <vt:lpwstr>http://ws.corp.toyota.cz/Cars/ModelCatalog.asmx</vt:lpwstr>
      </vt:variant>
      <vt:variant>
        <vt:lpwstr/>
      </vt:variant>
      <vt:variant>
        <vt:i4>2293803</vt:i4>
      </vt:variant>
      <vt:variant>
        <vt:i4>306</vt:i4>
      </vt:variant>
      <vt:variant>
        <vt:i4>0</vt:i4>
      </vt:variant>
      <vt:variant>
        <vt:i4>5</vt:i4>
      </vt:variant>
      <vt:variant>
        <vt:lpwstr>http://dmsdownloads.corp.toyota.cz/DmsDownload.xml</vt:lpwstr>
      </vt:variant>
      <vt:variant>
        <vt:lpwstr/>
      </vt:variant>
      <vt:variant>
        <vt:i4>5832731</vt:i4>
      </vt:variant>
      <vt:variant>
        <vt:i4>303</vt:i4>
      </vt:variant>
      <vt:variant>
        <vt:i4>0</vt:i4>
      </vt:variant>
      <vt:variant>
        <vt:i4>5</vt:i4>
      </vt:variant>
      <vt:variant>
        <vt:lpwstr>http://dmsdownloads.corp.toyota.cz/SK</vt:lpwstr>
      </vt:variant>
      <vt:variant>
        <vt:lpwstr/>
      </vt:variant>
      <vt:variant>
        <vt:i4>4784155</vt:i4>
      </vt:variant>
      <vt:variant>
        <vt:i4>300</vt:i4>
      </vt:variant>
      <vt:variant>
        <vt:i4>0</vt:i4>
      </vt:variant>
      <vt:variant>
        <vt:i4>5</vt:i4>
      </vt:variant>
      <vt:variant>
        <vt:lpwstr>http://dmsdownloads.corp.toyota.cz/CZ</vt:lpwstr>
      </vt:variant>
      <vt:variant>
        <vt:lpwstr/>
      </vt:variant>
      <vt:variant>
        <vt:i4>2752564</vt:i4>
      </vt:variant>
      <vt:variant>
        <vt:i4>297</vt:i4>
      </vt:variant>
      <vt:variant>
        <vt:i4>0</vt:i4>
      </vt:variant>
      <vt:variant>
        <vt:i4>5</vt:i4>
      </vt:variant>
      <vt:variant>
        <vt:lpwstr>http://dmsdownloads.corp.toyota.cz/</vt:lpwstr>
      </vt:variant>
      <vt:variant>
        <vt:lpwstr/>
      </vt:variant>
      <vt:variant>
        <vt:i4>1245208</vt:i4>
      </vt:variant>
      <vt:variant>
        <vt:i4>294</vt:i4>
      </vt:variant>
      <vt:variant>
        <vt:i4>0</vt:i4>
      </vt:variant>
      <vt:variant>
        <vt:i4>5</vt:i4>
      </vt:variant>
      <vt:variant>
        <vt:lpwstr>http://gnuwin32.sourceforge.net/packages/gzip.htm</vt:lpwstr>
      </vt:variant>
      <vt:variant>
        <vt:lpwstr/>
      </vt:variant>
      <vt:variant>
        <vt:i4>196674</vt:i4>
      </vt:variant>
      <vt:variant>
        <vt:i4>291</vt:i4>
      </vt:variant>
      <vt:variant>
        <vt:i4>0</vt:i4>
      </vt:variant>
      <vt:variant>
        <vt:i4>5</vt:i4>
      </vt:variant>
      <vt:variant>
        <vt:lpwstr>http://schemas.toyota.cz/</vt:lpwstr>
      </vt:variant>
      <vt:variant>
        <vt:lpwstr/>
      </vt:variant>
      <vt:variant>
        <vt:i4>1966136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_Toc188858412</vt:lpwstr>
      </vt:variant>
      <vt:variant>
        <vt:i4>1966136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_Toc188858411</vt:lpwstr>
      </vt:variant>
      <vt:variant>
        <vt:i4>1966136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_Toc188858410</vt:lpwstr>
      </vt:variant>
      <vt:variant>
        <vt:i4>2031672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_Toc188858409</vt:lpwstr>
      </vt:variant>
      <vt:variant>
        <vt:i4>2031672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_Toc188858408</vt:lpwstr>
      </vt:variant>
      <vt:variant>
        <vt:i4>2031672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_Toc188858407</vt:lpwstr>
      </vt:variant>
      <vt:variant>
        <vt:i4>2031672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_Toc188858406</vt:lpwstr>
      </vt:variant>
      <vt:variant>
        <vt:i4>2031672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_Toc188858405</vt:lpwstr>
      </vt:variant>
      <vt:variant>
        <vt:i4>2031672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_Toc188858404</vt:lpwstr>
      </vt:variant>
      <vt:variant>
        <vt:i4>2031672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_Toc188858403</vt:lpwstr>
      </vt:variant>
      <vt:variant>
        <vt:i4>2031672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_Toc188858402</vt:lpwstr>
      </vt:variant>
      <vt:variant>
        <vt:i4>2031672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_Toc188858401</vt:lpwstr>
      </vt:variant>
      <vt:variant>
        <vt:i4>2031672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_Toc188858400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_Toc188858399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_Toc188858398</vt:lpwstr>
      </vt:variant>
      <vt:variant>
        <vt:i4>1441855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_Toc188858397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_Toc188858396</vt:lpwstr>
      </vt:variant>
      <vt:variant>
        <vt:i4>1441855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_Toc188858395</vt:lpwstr>
      </vt:variant>
      <vt:variant>
        <vt:i4>1441855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_Toc188858394</vt:lpwstr>
      </vt:variant>
      <vt:variant>
        <vt:i4>1441855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_Toc188858393</vt:lpwstr>
      </vt:variant>
      <vt:variant>
        <vt:i4>1441855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_Toc188858392</vt:lpwstr>
      </vt:variant>
      <vt:variant>
        <vt:i4>1441855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_Toc188858391</vt:lpwstr>
      </vt:variant>
      <vt:variant>
        <vt:i4>1441855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_Toc188858390</vt:lpwstr>
      </vt:variant>
      <vt:variant>
        <vt:i4>1507391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_Toc188858389</vt:lpwstr>
      </vt:variant>
      <vt:variant>
        <vt:i4>1507391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_Toc188858388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_Toc188858387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_Toc188858386</vt:lpwstr>
      </vt:variant>
      <vt:variant>
        <vt:i4>1507391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_Toc188858385</vt:lpwstr>
      </vt:variant>
      <vt:variant>
        <vt:i4>1507391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_Toc188858384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_Toc188858383</vt:lpwstr>
      </vt:variant>
      <vt:variant>
        <vt:i4>1507391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_Toc188858382</vt:lpwstr>
      </vt:variant>
      <vt:variant>
        <vt:i4>1507391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_Toc188858381</vt:lpwstr>
      </vt:variant>
      <vt:variant>
        <vt:i4>1507391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_Toc188858380</vt:lpwstr>
      </vt:variant>
      <vt:variant>
        <vt:i4>1572927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_Toc188858379</vt:lpwstr>
      </vt:variant>
      <vt:variant>
        <vt:i4>1572927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_Toc188858378</vt:lpwstr>
      </vt:variant>
      <vt:variant>
        <vt:i4>1572927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_Toc188858377</vt:lpwstr>
      </vt:variant>
      <vt:variant>
        <vt:i4>1572927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_Toc188858376</vt:lpwstr>
      </vt:variant>
      <vt:variant>
        <vt:i4>1572927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_Toc188858375</vt:lpwstr>
      </vt:variant>
      <vt:variant>
        <vt:i4>1572927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_Toc188858374</vt:lpwstr>
      </vt:variant>
      <vt:variant>
        <vt:i4>1572927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_Toc188858373</vt:lpwstr>
      </vt:variant>
      <vt:variant>
        <vt:i4>1572927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_Toc188858372</vt:lpwstr>
      </vt:variant>
      <vt:variant>
        <vt:i4>1572927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_Toc188858371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_Toc188858370</vt:lpwstr>
      </vt:variant>
      <vt:variant>
        <vt:i4>1638463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_Toc188858369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_Toc188858368</vt:lpwstr>
      </vt:variant>
      <vt:variant>
        <vt:i4>1638463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_Toc188858367</vt:lpwstr>
      </vt:variant>
      <vt:variant>
        <vt:i4>1638463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_Toc188858366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_Toc188858365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Q:\TIS\UML\Parts01</dc:title>
  <dc:subject/>
  <dc:creator>Michal.Jirku</dc:creator>
  <cp:keywords/>
  <cp:lastModifiedBy>Martin Bauer (TCE)</cp:lastModifiedBy>
  <cp:revision>2</cp:revision>
  <cp:lastPrinted>2007-10-11T06:23:00Z</cp:lastPrinted>
  <dcterms:created xsi:type="dcterms:W3CDTF">2020-12-09T11:47:00Z</dcterms:created>
  <dcterms:modified xsi:type="dcterms:W3CDTF">2020-12-09T11:47:00Z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5129d6-6295-4f4f-90bd-13e1d827b914_Enabled">
    <vt:lpwstr>True</vt:lpwstr>
  </property>
  <property fmtid="{D5CDD505-2E9C-101B-9397-08002B2CF9AE}" pid="3" name="MSIP_Label_d45129d6-6295-4f4f-90bd-13e1d827b914_SiteId">
    <vt:lpwstr>52b742d1-3dc2-47ac-bf03-609c83d9df9f</vt:lpwstr>
  </property>
  <property fmtid="{D5CDD505-2E9C-101B-9397-08002B2CF9AE}" pid="4" name="MSIP_Label_d45129d6-6295-4f4f-90bd-13e1d827b914_Owner">
    <vt:lpwstr>Martin.Bauer@toyota-ce.com</vt:lpwstr>
  </property>
  <property fmtid="{D5CDD505-2E9C-101B-9397-08002B2CF9AE}" pid="5" name="MSIP_Label_d45129d6-6295-4f4f-90bd-13e1d827b914_SetDate">
    <vt:lpwstr>2020-12-09T11:47:02.7444680Z</vt:lpwstr>
  </property>
  <property fmtid="{D5CDD505-2E9C-101B-9397-08002B2CF9AE}" pid="6" name="MSIP_Label_d45129d6-6295-4f4f-90bd-13e1d827b914_Name">
    <vt:lpwstr>Protected 関係者外秘</vt:lpwstr>
  </property>
  <property fmtid="{D5CDD505-2E9C-101B-9397-08002B2CF9AE}" pid="7" name="MSIP_Label_d45129d6-6295-4f4f-90bd-13e1d827b914_Application">
    <vt:lpwstr>Microsoft Azure Information Protection</vt:lpwstr>
  </property>
  <property fmtid="{D5CDD505-2E9C-101B-9397-08002B2CF9AE}" pid="8" name="MSIP_Label_d45129d6-6295-4f4f-90bd-13e1d827b914_ActionId">
    <vt:lpwstr>2dc2ccf2-cf93-4f4c-bdfd-746c1bcb293a</vt:lpwstr>
  </property>
  <property fmtid="{D5CDD505-2E9C-101B-9397-08002B2CF9AE}" pid="9" name="MSIP_Label_d45129d6-6295-4f4f-90bd-13e1d827b914_Extended_MSFT_Method">
    <vt:lpwstr>Automatic</vt:lpwstr>
  </property>
  <property fmtid="{D5CDD505-2E9C-101B-9397-08002B2CF9AE}" pid="10" name="Sensitivity">
    <vt:lpwstr>Protected 関係者外秘</vt:lpwstr>
  </property>
</Properties>
</file>